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9BAAA0" w14:textId="0AA8A4EE" w:rsidR="004D5E10" w:rsidRDefault="00090745" w:rsidP="00AE6468">
      <w:pPr>
        <w:pStyle w:val="ColouredHeadingforVolumesRED"/>
      </w:pPr>
      <w:r>
        <w:t>1.1</w:t>
      </w:r>
      <w:r w:rsidR="004D5E10">
        <w:t xml:space="preserve"> </w:t>
      </w:r>
      <w:r w:rsidR="00D9238F">
        <w:t>Introduction, Legal Duties and Key Parties</w:t>
      </w:r>
    </w:p>
    <w:p w14:paraId="03ED6B7C" w14:textId="66F8DFBE" w:rsidR="004D5E10" w:rsidRDefault="00090745" w:rsidP="00CE2362">
      <w:pPr>
        <w:pStyle w:val="Heading30"/>
      </w:pPr>
      <w:r>
        <w:t>1</w:t>
      </w:r>
      <w:r w:rsidR="004D5E10">
        <w:t>.1.1 Introduction, Legal Duties and Key Parties Introduction</w:t>
      </w:r>
    </w:p>
    <w:p w14:paraId="7A77C51E" w14:textId="6F989B79" w:rsidR="006369D6" w:rsidRPr="007A70CD" w:rsidRDefault="006369D6" w:rsidP="006369D6">
      <w:pPr>
        <w:pStyle w:val="BodyText"/>
        <w:rPr>
          <w:color w:val="FF0000"/>
        </w:rPr>
      </w:pPr>
      <w:r>
        <w:t>The site is located at</w:t>
      </w:r>
      <w:r w:rsidR="00523561">
        <w:rPr>
          <w:color w:val="FF0000"/>
        </w:rPr>
        <w:t xml:space="preserve"> </w:t>
      </w:r>
      <w:r w:rsidR="00A156A7">
        <w:rPr>
          <w:rFonts w:ascii="Arial-BoldMT" w:eastAsia="Calibri" w:hAnsi="Arial-BoldMT" w:cs="Arial-BoldMT"/>
          <w:b/>
          <w:bCs/>
          <w:color w:val="000000" w:themeColor="text1"/>
          <w:szCs w:val="20"/>
        </w:rPr>
        <w:t xml:space="preserve">Gateway 14. Stowmarket, Suffolk IP14 5GZ. </w:t>
      </w:r>
      <w:r>
        <w:t>This Health and Safety File has been produced to comply with the requirements of Regulations 12 and 9(3) of the Construction (Design and Management) Regulations 2015.</w:t>
      </w:r>
    </w:p>
    <w:p w14:paraId="4B6B1ECD" w14:textId="77777777" w:rsidR="004D5E10" w:rsidRDefault="004D5E10" w:rsidP="00CE2362">
      <w:pPr>
        <w:pStyle w:val="Heading40"/>
      </w:pPr>
      <w:r>
        <w:t>Legal Duties Client’s Duties</w:t>
      </w:r>
    </w:p>
    <w:p w14:paraId="246AFFBE" w14:textId="54C183B7" w:rsidR="006369D6" w:rsidRPr="006369D6" w:rsidRDefault="006369D6" w:rsidP="006369D6">
      <w:pPr>
        <w:pStyle w:val="BodyText"/>
      </w:pPr>
      <w:r w:rsidRPr="006369D6">
        <w:t xml:space="preserve">The client and lease holders / tenants should be aware of their duties under Regulation 4 of the Construction (Design and Management) Regulations 2015. Clients should also be aware that they have obligations under other Regulations created under the Health and Safety at Work etc Act 1974, the Management of </w:t>
      </w:r>
      <w:proofErr w:type="gramStart"/>
      <w:r w:rsidRPr="006369D6">
        <w:t>Health</w:t>
      </w:r>
      <w:proofErr w:type="gramEnd"/>
      <w:r w:rsidRPr="006369D6">
        <w:t xml:space="preserve"> and Safety at Work Regulations 1999 (the “Management Regs”) and the Provision and Use of Work Equipment Regulations 1998 (PUWER). This is particularly the case with respect to cleaning and maintenance. For further details, refer to the Health and Safety executive, or to the Association for Project Safety.</w:t>
      </w:r>
    </w:p>
    <w:p w14:paraId="20C51C22" w14:textId="77777777" w:rsidR="004D5E10" w:rsidRDefault="004D5E10" w:rsidP="00CE2362">
      <w:pPr>
        <w:pStyle w:val="Heading40"/>
      </w:pPr>
      <w:r>
        <w:t>Purpose of the Health and Safety File</w:t>
      </w:r>
    </w:p>
    <w:p w14:paraId="44D4FEB9" w14:textId="77777777" w:rsidR="004D5E10" w:rsidRDefault="004D5E10" w:rsidP="002605D6">
      <w:pPr>
        <w:pStyle w:val="BodyText"/>
      </w:pPr>
      <w:r>
        <w:t xml:space="preserve">This Health and Safety File contains information, relating to the structure or project, which it is reasonably foreseeable will be necessary to ensure the health and safety of any person, who is carrying out or will carry out construction work or cleaning work in or on the structure, or of any person who may be affected by the work of such a person at work. Where the user wishes to carry out alterations to the project, the Health and Safety File will </w:t>
      </w:r>
      <w:proofErr w:type="gramStart"/>
      <w:r>
        <w:t>provide assistance</w:t>
      </w:r>
      <w:proofErr w:type="gramEnd"/>
      <w:r>
        <w:t>; however professional advice should be sought where there is any doubt.</w:t>
      </w:r>
    </w:p>
    <w:p w14:paraId="3A3CC5CA" w14:textId="77777777" w:rsidR="004D5E10" w:rsidRDefault="004D5E10" w:rsidP="00CE2362">
      <w:pPr>
        <w:pStyle w:val="Heading40"/>
      </w:pPr>
      <w:r>
        <w:t>Information to Others</w:t>
      </w:r>
    </w:p>
    <w:p w14:paraId="71634294" w14:textId="1DB051D3" w:rsidR="006369D6" w:rsidRPr="006369D6" w:rsidRDefault="006369D6" w:rsidP="006369D6">
      <w:pPr>
        <w:pStyle w:val="BodyText"/>
      </w:pPr>
      <w:r w:rsidRPr="006369D6">
        <w:t>Under Construction (Design and Management) Regulations 2015 Regulation 4, every Client shall take such steps as it is reasonable for a person in his position to take to ensure that the information in the Health and Safety File is kept available for inspection by any person who may need information from the File for the purpose of complying with the requirements and prohibitions imposed by the relevant statutory provisions. This would apply, for example, to window cleaners.</w:t>
      </w:r>
    </w:p>
    <w:p w14:paraId="731C8564" w14:textId="77777777" w:rsidR="004D5E10" w:rsidRDefault="004D5E10" w:rsidP="00CE2362">
      <w:pPr>
        <w:pStyle w:val="Heading40"/>
      </w:pPr>
      <w:r>
        <w:t>The Building Manual</w:t>
      </w:r>
    </w:p>
    <w:p w14:paraId="283654BA" w14:textId="473BC106" w:rsidR="004D5E10" w:rsidRDefault="004D5E10" w:rsidP="002605D6">
      <w:pPr>
        <w:pStyle w:val="BodyText"/>
      </w:pPr>
      <w:r>
        <w:t xml:space="preserve">This Health and Safety File forms the first part of a set of Building Manuals, prepared for issue to the Client, on completion of the construction phase. </w:t>
      </w:r>
    </w:p>
    <w:p w14:paraId="475D1FBD" w14:textId="0A0DCE62" w:rsidR="004D5E10" w:rsidRDefault="004D5E10" w:rsidP="00B50D7D">
      <w:pPr>
        <w:pStyle w:val="BodyText"/>
      </w:pPr>
      <w:r>
        <w:t>An index for the full set of Building Manuals follows</w:t>
      </w:r>
      <w:r w:rsidR="008F4533">
        <w:t xml:space="preserve"> below.</w:t>
      </w:r>
    </w:p>
    <w:p w14:paraId="4FBBA211" w14:textId="77777777" w:rsidR="004D5E10" w:rsidRDefault="004D5E10" w:rsidP="00AE6468">
      <w:pPr>
        <w:pStyle w:val="Heading4AfterTable"/>
      </w:pPr>
      <w:r>
        <w:t>The Works</w:t>
      </w:r>
    </w:p>
    <w:p w14:paraId="6C45554B" w14:textId="77777777" w:rsidR="004D5E10" w:rsidRDefault="004D5E10" w:rsidP="002605D6">
      <w:pPr>
        <w:pStyle w:val="BodyText"/>
      </w:pPr>
      <w:r>
        <w:t>This Health and Safety File is designed to be enlarged as alterations are made to</w:t>
      </w:r>
      <w:r w:rsidR="00AE6468">
        <w:t xml:space="preserve"> </w:t>
      </w:r>
      <w:r>
        <w:t>the project/building. Where alterations of a significant nature are carried out (</w:t>
      </w:r>
      <w:proofErr w:type="gramStart"/>
      <w:r>
        <w:t>i.e.</w:t>
      </w:r>
      <w:proofErr w:type="gramEnd"/>
      <w:r>
        <w:t xml:space="preserve"> where much of this Health and Safety File becomes superseded), a new Health and Safety File may need to be prepared and the previous one disposed of or archived (as “superseded”). Users may find it prudent to include reference to any suspected hazards that have been covered up. It is only intended that the Health and Safety File should contain detailed information relevant to Health and Safety.</w:t>
      </w:r>
    </w:p>
    <w:p w14:paraId="3AE60666" w14:textId="77777777" w:rsidR="004D5E10" w:rsidRDefault="004D5E10" w:rsidP="002605D6">
      <w:pPr>
        <w:pStyle w:val="BodyText"/>
      </w:pPr>
      <w:r>
        <w:t>Where the user wishes to carry out alterations to the project, such as forming holes, changing the loading on the structure, or where there is any doubt, professional advice should be sought. The works described in this File relate only to the Contract Works and do not cover possible hazards outside the area of the Works.</w:t>
      </w:r>
    </w:p>
    <w:p w14:paraId="25903D1D" w14:textId="77777777" w:rsidR="004D5E10" w:rsidRDefault="004D5E10" w:rsidP="00CE2362">
      <w:pPr>
        <w:pStyle w:val="Heading40"/>
      </w:pPr>
      <w:r>
        <w:lastRenderedPageBreak/>
        <w:t>Updating the File</w:t>
      </w:r>
    </w:p>
    <w:p w14:paraId="29855502" w14:textId="77777777" w:rsidR="004D5E10" w:rsidRDefault="004D5E10" w:rsidP="002605D6">
      <w:pPr>
        <w:pStyle w:val="BodyText"/>
      </w:pPr>
      <w:r>
        <w:t>The Health and Safety File should be kept up to date. Additions to the Health and Safety File will normally only relate to that part of the original construction affected by any additional works. For a series of projects on an existing building, it may be appropriate to have the Files consolidated into a single record. Reference should also be made to the Amendment Record provided on page 4 of this Section for recording the updating of the Health and Safety File.</w:t>
      </w:r>
    </w:p>
    <w:p w14:paraId="7B1AEE89" w14:textId="77777777" w:rsidR="004D5E10" w:rsidRDefault="004D5E10" w:rsidP="002605D6">
      <w:pPr>
        <w:pStyle w:val="BodyText"/>
      </w:pPr>
      <w:r>
        <w:t>The Client is advised to periodically check and update all the additional copies of the Building</w:t>
      </w:r>
      <w:r w:rsidR="00AE6468">
        <w:t xml:space="preserve"> </w:t>
      </w:r>
      <w:r>
        <w:t>Manual that have been provided, as previously detailed.</w:t>
      </w:r>
    </w:p>
    <w:p w14:paraId="533E028B" w14:textId="77777777" w:rsidR="004D5E10" w:rsidRDefault="004D5E10" w:rsidP="00CE2362">
      <w:pPr>
        <w:pStyle w:val="Heading40"/>
      </w:pPr>
      <w:r>
        <w:t>Transfer of the File</w:t>
      </w:r>
    </w:p>
    <w:p w14:paraId="0CF4633E" w14:textId="77777777" w:rsidR="004D5E10" w:rsidRDefault="004D5E10" w:rsidP="002605D6">
      <w:pPr>
        <w:pStyle w:val="BodyText"/>
      </w:pPr>
      <w:r>
        <w:t>The Health and Safety File is a transferable document. When a project/building owner disposes of the whole of or part of the property, the whole of the Health and Safety File, or the relevant part(s) of the File must, by law, be passed on to the purchaser or purchasers.</w:t>
      </w:r>
    </w:p>
    <w:p w14:paraId="169005B6" w14:textId="77777777" w:rsidR="006029A1" w:rsidRDefault="006029A1">
      <w:pPr>
        <w:spacing w:after="0" w:line="240" w:lineRule="auto"/>
        <w:rPr>
          <w:b/>
          <w:i/>
        </w:rPr>
      </w:pPr>
      <w:r>
        <w:br w:type="page"/>
      </w:r>
    </w:p>
    <w:p w14:paraId="204D503A" w14:textId="79319A11" w:rsidR="004D5E10" w:rsidRDefault="00090745" w:rsidP="006029A1">
      <w:pPr>
        <w:pStyle w:val="Heading3AfterTable"/>
        <w:pageBreakBefore/>
      </w:pPr>
      <w:r>
        <w:lastRenderedPageBreak/>
        <w:t>1.1.2</w:t>
      </w:r>
      <w:r w:rsidR="004D5E10" w:rsidRPr="00B50D7D">
        <w:t xml:space="preserve"> Project Description</w:t>
      </w:r>
    </w:p>
    <w:p w14:paraId="164D203B" w14:textId="46007F5D" w:rsidR="00017538" w:rsidRDefault="004D5E10" w:rsidP="00017538">
      <w:pPr>
        <w:rPr>
          <w:rStyle w:val="AlertText"/>
          <w:b/>
          <w:bCs/>
          <w:color w:val="8B2332"/>
        </w:rPr>
      </w:pPr>
      <w:r w:rsidRPr="00C53CDD">
        <w:rPr>
          <w:rStyle w:val="AlertText"/>
          <w:b/>
          <w:bCs/>
          <w:color w:val="8B2332"/>
        </w:rPr>
        <w:t xml:space="preserve">Information provided by </w:t>
      </w:r>
      <w:r w:rsidR="00017538">
        <w:rPr>
          <w:rStyle w:val="AlertText"/>
          <w:b/>
          <w:bCs/>
          <w:color w:val="8B2332"/>
        </w:rPr>
        <w:t>Frank Shaw Associates</w:t>
      </w:r>
      <w:r w:rsidRPr="00C53CDD">
        <w:rPr>
          <w:rStyle w:val="AlertText"/>
          <w:b/>
          <w:bCs/>
          <w:color w:val="8B2332"/>
        </w:rPr>
        <w:t>, the Architects</w:t>
      </w:r>
    </w:p>
    <w:p w14:paraId="529AD755" w14:textId="4AE6E0DB" w:rsidR="007547AA" w:rsidRPr="00017538" w:rsidRDefault="007547AA" w:rsidP="00017538">
      <w:pPr>
        <w:rPr>
          <w:b/>
          <w:bCs/>
          <w:color w:val="8B2332"/>
        </w:rPr>
      </w:pPr>
      <w:r w:rsidRPr="007547AA">
        <w:rPr>
          <w:rStyle w:val="AlertText"/>
          <w:color w:val="auto"/>
        </w:rPr>
        <w:t xml:space="preserve">The works comprise the fit out of a warehouse building with a clear internal height to underside of haunch of 15 metres. The building has a single storey warehouse with entrance core comprising office space at ground floor, </w:t>
      </w:r>
      <w:proofErr w:type="gramStart"/>
      <w:r w:rsidRPr="007547AA">
        <w:rPr>
          <w:rStyle w:val="AlertText"/>
          <w:color w:val="auto"/>
        </w:rPr>
        <w:t>office</w:t>
      </w:r>
      <w:proofErr w:type="gramEnd"/>
      <w:r w:rsidRPr="007547AA">
        <w:rPr>
          <w:rStyle w:val="AlertText"/>
          <w:color w:val="auto"/>
        </w:rPr>
        <w:t xml:space="preserve"> and open storage at first floor level and plant space at second floor; prefabricated gate house; 2 no. 2 storey distribution offices with plant room over.</w:t>
      </w:r>
    </w:p>
    <w:p w14:paraId="424B020F" w14:textId="77777777" w:rsidR="007547AA" w:rsidRPr="00C53CDD" w:rsidRDefault="007547AA" w:rsidP="00B136C7">
      <w:pPr>
        <w:rPr>
          <w:rStyle w:val="AlertText"/>
          <w:b/>
          <w:bCs/>
          <w:color w:val="8B2332"/>
        </w:rPr>
      </w:pPr>
    </w:p>
    <w:p w14:paraId="0AA3B8E5" w14:textId="6BB71AC6" w:rsidR="004D5E10" w:rsidRDefault="00090745" w:rsidP="006029A1">
      <w:pPr>
        <w:pStyle w:val="Heading3AfterTable"/>
        <w:pageBreakBefore/>
      </w:pPr>
      <w:r>
        <w:lastRenderedPageBreak/>
        <w:t>1</w:t>
      </w:r>
      <w:r w:rsidR="004D5E10" w:rsidRPr="00B50D7D">
        <w:t>.1.</w:t>
      </w:r>
      <w:r w:rsidR="00D9238F">
        <w:t>3</w:t>
      </w:r>
      <w:r w:rsidR="004D5E10" w:rsidRPr="00B50D7D">
        <w:t xml:space="preserve"> Project Timescale</w:t>
      </w:r>
    </w:p>
    <w:p w14:paraId="005D7DAD" w14:textId="77777777" w:rsidR="00C53CDD" w:rsidRDefault="00C53CDD" w:rsidP="003F4BCF">
      <w:pPr>
        <w:pStyle w:val="BodyText"/>
      </w:pPr>
    </w:p>
    <w:p w14:paraId="45F8DBD8" w14:textId="66D13D08" w:rsidR="004D5E10" w:rsidRPr="00523561" w:rsidRDefault="004D5E10" w:rsidP="003F4BCF">
      <w:pPr>
        <w:pStyle w:val="BodyText"/>
        <w:rPr>
          <w:b/>
          <w:bCs/>
          <w:color w:val="FF0000"/>
        </w:rPr>
      </w:pPr>
      <w:r>
        <w:t xml:space="preserve">Commenced: </w:t>
      </w:r>
      <w:r w:rsidR="0024284C" w:rsidRPr="0024284C">
        <w:rPr>
          <w:b/>
          <w:bCs/>
        </w:rPr>
        <w:t>05/02/2024</w:t>
      </w:r>
    </w:p>
    <w:p w14:paraId="7716BF36" w14:textId="3A8591DC" w:rsidR="00EB5476" w:rsidRDefault="004D5E10" w:rsidP="003F4BCF">
      <w:pPr>
        <w:pStyle w:val="BodyText"/>
      </w:pPr>
      <w:r>
        <w:t xml:space="preserve">Completed: </w:t>
      </w:r>
      <w:r w:rsidR="003D4980">
        <w:rPr>
          <w:b/>
          <w:bCs/>
          <w:color w:val="FF0000"/>
        </w:rPr>
        <w:t>28/10/2024</w:t>
      </w:r>
    </w:p>
    <w:p w14:paraId="4356C903" w14:textId="77777777" w:rsidR="00EB5476" w:rsidRPr="00EB5476" w:rsidRDefault="00EB5476" w:rsidP="00EB5476"/>
    <w:p w14:paraId="534B6CCF" w14:textId="77777777" w:rsidR="00EB5476" w:rsidRPr="00EB5476" w:rsidRDefault="00EB5476" w:rsidP="00EB5476"/>
    <w:p w14:paraId="28B84187" w14:textId="77777777" w:rsidR="00EB5476" w:rsidRPr="00EB5476" w:rsidRDefault="00EB5476" w:rsidP="00EB5476"/>
    <w:p w14:paraId="5B80230D" w14:textId="77777777" w:rsidR="00EB5476" w:rsidRPr="00EB5476" w:rsidRDefault="00EB5476" w:rsidP="00EB5476"/>
    <w:p w14:paraId="43FD5B47" w14:textId="5DCDA1AE" w:rsidR="00EB5476" w:rsidRDefault="00EB5476" w:rsidP="00EB5476"/>
    <w:p w14:paraId="22D8E10F" w14:textId="7626CF10" w:rsidR="00641E0A" w:rsidRDefault="00EB5476" w:rsidP="00090745">
      <w:pPr>
        <w:tabs>
          <w:tab w:val="left" w:pos="1155"/>
        </w:tabs>
      </w:pPr>
      <w:r>
        <w:tab/>
      </w:r>
    </w:p>
    <w:sectPr w:rsidR="00641E0A" w:rsidSect="001C4D1B">
      <w:headerReference w:type="default" r:id="rId7"/>
      <w:footerReference w:type="default" r:id="rId8"/>
      <w:pgSz w:w="11906" w:h="16838"/>
      <w:pgMar w:top="1701" w:right="1474" w:bottom="1418" w:left="1474" w:header="992"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6EB1B2" w14:textId="77777777" w:rsidR="00DD0F24" w:rsidRDefault="00DD0F24" w:rsidP="002751FB">
      <w:r>
        <w:separator/>
      </w:r>
    </w:p>
  </w:endnote>
  <w:endnote w:type="continuationSeparator" w:id="0">
    <w:p w14:paraId="02384196" w14:textId="77777777" w:rsidR="00DD0F24" w:rsidRDefault="00DD0F24" w:rsidP="002751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BoldMT">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99361" w14:textId="77777777" w:rsidR="006F50BD" w:rsidRPr="00EB4AE4" w:rsidRDefault="006F50BD" w:rsidP="009B6A7D">
    <w:pPr>
      <w:pStyle w:val="RightFooter"/>
      <w:rPr>
        <w:noProof/>
        <w:szCs w:val="20"/>
        <w:lang w:eastAsia="en-GB"/>
      </w:rPr>
    </w:pPr>
    <w:r>
      <w:rPr>
        <w:noProof/>
        <w:lang w:eastAsia="en-GB"/>
      </w:rPr>
      <mc:AlternateContent>
        <mc:Choice Requires="wpg">
          <w:drawing>
            <wp:anchor distT="0" distB="0" distL="114300" distR="114300" simplePos="0" relativeHeight="251663360" behindDoc="0" locked="0" layoutInCell="1" allowOverlap="1" wp14:anchorId="30D27F11" wp14:editId="16616A13">
              <wp:simplePos x="0" y="0"/>
              <wp:positionH relativeFrom="column">
                <wp:posOffset>4655185</wp:posOffset>
              </wp:positionH>
              <wp:positionV relativeFrom="paragraph">
                <wp:posOffset>201930</wp:posOffset>
              </wp:positionV>
              <wp:extent cx="1065530" cy="471805"/>
              <wp:effectExtent l="0" t="1905" r="3810" b="2540"/>
              <wp:wrapNone/>
              <wp:docPr id="90"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65530" cy="471805"/>
                        <a:chOff x="0" y="0"/>
                        <a:chExt cx="13766" cy="6070"/>
                      </a:xfrm>
                    </wpg:grpSpPr>
                    <pic:pic xmlns:pic="http://schemas.openxmlformats.org/drawingml/2006/picture">
                      <pic:nvPicPr>
                        <pic:cNvPr id="91" name="Picture 197" descr="Winvic"/>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66" cy="5105"/>
                        </a:xfrm>
                        <a:prstGeom prst="rect">
                          <a:avLst/>
                        </a:prstGeom>
                        <a:noFill/>
                        <a:extLst>
                          <a:ext uri="{909E8E84-426E-40DD-AFC4-6F175D3DCCD1}">
                            <a14:hiddenFill xmlns:a14="http://schemas.microsoft.com/office/drawing/2010/main">
                              <a:solidFill>
                                <a:srgbClr val="FFFFFF"/>
                              </a:solidFill>
                            </a14:hiddenFill>
                          </a:ext>
                        </a:extLst>
                      </pic:spPr>
                    </pic:pic>
                    <wps:wsp>
                      <wps:cNvPr id="92" name="Freeform 79"/>
                      <wps:cNvSpPr>
                        <a:spLocks/>
                      </wps:cNvSpPr>
                      <wps:spPr bwMode="auto">
                        <a:xfrm>
                          <a:off x="6553" y="5105"/>
                          <a:ext cx="6648" cy="965"/>
                        </a:xfrm>
                        <a:custGeom>
                          <a:avLst/>
                          <a:gdLst>
                            <a:gd name="T0" fmla="*/ 241919 w 1047"/>
                            <a:gd name="T1" fmla="*/ 2096336 h 152"/>
                            <a:gd name="T2" fmla="*/ 370942 w 1047"/>
                            <a:gd name="T3" fmla="*/ 2189058 h 152"/>
                            <a:gd name="T4" fmla="*/ 354814 w 1047"/>
                            <a:gd name="T5" fmla="*/ 1773822 h 152"/>
                            <a:gd name="T6" fmla="*/ 374974 w 1047"/>
                            <a:gd name="T7" fmla="*/ 1862513 h 152"/>
                            <a:gd name="T8" fmla="*/ 503997 w 1047"/>
                            <a:gd name="T9" fmla="*/ 2096336 h 152"/>
                            <a:gd name="T10" fmla="*/ 762044 w 1047"/>
                            <a:gd name="T11" fmla="*/ 2189058 h 152"/>
                            <a:gd name="T12" fmla="*/ 762044 w 1047"/>
                            <a:gd name="T13" fmla="*/ 1693194 h 152"/>
                            <a:gd name="T14" fmla="*/ 866875 w 1047"/>
                            <a:gd name="T15" fmla="*/ 2189058 h 152"/>
                            <a:gd name="T16" fmla="*/ 1177337 w 1047"/>
                            <a:gd name="T17" fmla="*/ 1834294 h 152"/>
                            <a:gd name="T18" fmla="*/ 1185401 w 1047"/>
                            <a:gd name="T19" fmla="*/ 1846388 h 152"/>
                            <a:gd name="T20" fmla="*/ 1193465 w 1047"/>
                            <a:gd name="T21" fmla="*/ 1918953 h 152"/>
                            <a:gd name="T22" fmla="*/ 975738 w 1047"/>
                            <a:gd name="T23" fmla="*/ 1810105 h 152"/>
                            <a:gd name="T24" fmla="*/ 1072506 w 1047"/>
                            <a:gd name="T25" fmla="*/ 1765760 h 152"/>
                            <a:gd name="T26" fmla="*/ 1524087 w 1047"/>
                            <a:gd name="T27" fmla="*/ 2092304 h 152"/>
                            <a:gd name="T28" fmla="*/ 1439416 w 1047"/>
                            <a:gd name="T29" fmla="*/ 2092304 h 152"/>
                            <a:gd name="T30" fmla="*/ 1693430 w 1047"/>
                            <a:gd name="T31" fmla="*/ 2189058 h 152"/>
                            <a:gd name="T32" fmla="*/ 1689398 w 1047"/>
                            <a:gd name="T33" fmla="*/ 1693194 h 152"/>
                            <a:gd name="T34" fmla="*/ 1991797 w 1047"/>
                            <a:gd name="T35" fmla="*/ 1781885 h 152"/>
                            <a:gd name="T36" fmla="*/ 1927285 w 1047"/>
                            <a:gd name="T37" fmla="*/ 2132618 h 152"/>
                            <a:gd name="T38" fmla="*/ 2177268 w 1047"/>
                            <a:gd name="T39" fmla="*/ 2176964 h 152"/>
                            <a:gd name="T40" fmla="*/ 1991797 w 1047"/>
                            <a:gd name="T41" fmla="*/ 2035864 h 152"/>
                            <a:gd name="T42" fmla="*/ 2092596 w 1047"/>
                            <a:gd name="T43" fmla="*/ 1842356 h 152"/>
                            <a:gd name="T44" fmla="*/ 2169204 w 1047"/>
                            <a:gd name="T45" fmla="*/ 2096336 h 152"/>
                            <a:gd name="T46" fmla="*/ 2165172 w 1047"/>
                            <a:gd name="T47" fmla="*/ 1842356 h 152"/>
                            <a:gd name="T48" fmla="*/ 2362739 w 1047"/>
                            <a:gd name="T49" fmla="*/ 2084241 h 152"/>
                            <a:gd name="T50" fmla="*/ 2681265 w 1047"/>
                            <a:gd name="T51" fmla="*/ 1765760 h 152"/>
                            <a:gd name="T52" fmla="*/ 2447410 w 1047"/>
                            <a:gd name="T53" fmla="*/ 1979425 h 152"/>
                            <a:gd name="T54" fmla="*/ 2681265 w 1047"/>
                            <a:gd name="T55" fmla="*/ 2193089 h 152"/>
                            <a:gd name="T56" fmla="*/ 2612721 w 1047"/>
                            <a:gd name="T57" fmla="*/ 2108430 h 152"/>
                            <a:gd name="T58" fmla="*/ 2576433 w 1047"/>
                            <a:gd name="T59" fmla="*/ 1878639 h 152"/>
                            <a:gd name="T60" fmla="*/ 2717553 w 1047"/>
                            <a:gd name="T61" fmla="*/ 1773822 h 152"/>
                            <a:gd name="T62" fmla="*/ 2737712 w 1047"/>
                            <a:gd name="T63" fmla="*/ 2116493 h 152"/>
                            <a:gd name="T64" fmla="*/ 2729648 w 1047"/>
                            <a:gd name="T65" fmla="*/ 1862513 h 152"/>
                            <a:gd name="T66" fmla="*/ 2814320 w 1047"/>
                            <a:gd name="T67" fmla="*/ 1874608 h 152"/>
                            <a:gd name="T68" fmla="*/ 2979631 w 1047"/>
                            <a:gd name="T69" fmla="*/ 2193089 h 152"/>
                            <a:gd name="T70" fmla="*/ 2939311 w 1047"/>
                            <a:gd name="T71" fmla="*/ 2112461 h 152"/>
                            <a:gd name="T72" fmla="*/ 2915119 w 1047"/>
                            <a:gd name="T73" fmla="*/ 1882671 h 152"/>
                            <a:gd name="T74" fmla="*/ 3044143 w 1047"/>
                            <a:gd name="T75" fmla="*/ 1773822 h 152"/>
                            <a:gd name="T76" fmla="*/ 3044143 w 1047"/>
                            <a:gd name="T77" fmla="*/ 1882671 h 152"/>
                            <a:gd name="T78" fmla="*/ 3019951 w 1047"/>
                            <a:gd name="T79" fmla="*/ 2112461 h 152"/>
                            <a:gd name="T80" fmla="*/ 3144942 w 1047"/>
                            <a:gd name="T81" fmla="*/ 1874608 h 152"/>
                            <a:gd name="T82" fmla="*/ 3346541 w 1047"/>
                            <a:gd name="T83" fmla="*/ 2189058 h 152"/>
                            <a:gd name="T84" fmla="*/ 3451372 w 1047"/>
                            <a:gd name="T85" fmla="*/ 2100367 h 152"/>
                            <a:gd name="T86" fmla="*/ 3661035 w 1047"/>
                            <a:gd name="T87" fmla="*/ 2152775 h 152"/>
                            <a:gd name="T88" fmla="*/ 3564268 w 1047"/>
                            <a:gd name="T89" fmla="*/ 2112461 h 152"/>
                            <a:gd name="T90" fmla="*/ 3681195 w 1047"/>
                            <a:gd name="T91" fmla="*/ 2124555 h 152"/>
                            <a:gd name="T92" fmla="*/ 3773931 w 1047"/>
                            <a:gd name="T93" fmla="*/ 2168901 h 152"/>
                            <a:gd name="T94" fmla="*/ 3661035 w 1047"/>
                            <a:gd name="T95" fmla="*/ 2112461 h 152"/>
                            <a:gd name="T96" fmla="*/ 3878762 w 1047"/>
                            <a:gd name="T97" fmla="*/ 2189058 h 152"/>
                            <a:gd name="T98" fmla="*/ 4080361 w 1047"/>
                            <a:gd name="T99" fmla="*/ 1939110 h 152"/>
                            <a:gd name="T100" fmla="*/ 4104553 w 1047"/>
                            <a:gd name="T101" fmla="*/ 2189058 h 152"/>
                            <a:gd name="T102" fmla="*/ 3979561 w 1047"/>
                            <a:gd name="T103" fmla="*/ 1939110 h 152"/>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Lst>
                          <a:ahLst/>
                          <a:cxnLst>
                            <a:cxn ang="T104">
                              <a:pos x="T0" y="T1"/>
                            </a:cxn>
                            <a:cxn ang="T105">
                              <a:pos x="T2" y="T3"/>
                            </a:cxn>
                            <a:cxn ang="T106">
                              <a:pos x="T4" y="T5"/>
                            </a:cxn>
                            <a:cxn ang="T107">
                              <a:pos x="T6" y="T7"/>
                            </a:cxn>
                            <a:cxn ang="T108">
                              <a:pos x="T8" y="T9"/>
                            </a:cxn>
                            <a:cxn ang="T109">
                              <a:pos x="T10" y="T11"/>
                            </a:cxn>
                            <a:cxn ang="T110">
                              <a:pos x="T12" y="T13"/>
                            </a:cxn>
                            <a:cxn ang="T111">
                              <a:pos x="T14" y="T15"/>
                            </a:cxn>
                            <a:cxn ang="T112">
                              <a:pos x="T16" y="T17"/>
                            </a:cxn>
                            <a:cxn ang="T113">
                              <a:pos x="T18" y="T19"/>
                            </a:cxn>
                            <a:cxn ang="T114">
                              <a:pos x="T20" y="T21"/>
                            </a:cxn>
                            <a:cxn ang="T115">
                              <a:pos x="T22" y="T23"/>
                            </a:cxn>
                            <a:cxn ang="T116">
                              <a:pos x="T24" y="T25"/>
                            </a:cxn>
                            <a:cxn ang="T117">
                              <a:pos x="T26" y="T27"/>
                            </a:cxn>
                            <a:cxn ang="T118">
                              <a:pos x="T28" y="T29"/>
                            </a:cxn>
                            <a:cxn ang="T119">
                              <a:pos x="T30" y="T31"/>
                            </a:cxn>
                            <a:cxn ang="T120">
                              <a:pos x="T32" y="T33"/>
                            </a:cxn>
                            <a:cxn ang="T121">
                              <a:pos x="T34" y="T35"/>
                            </a:cxn>
                            <a:cxn ang="T122">
                              <a:pos x="T36" y="T37"/>
                            </a:cxn>
                            <a:cxn ang="T123">
                              <a:pos x="T38" y="T39"/>
                            </a:cxn>
                            <a:cxn ang="T124">
                              <a:pos x="T40" y="T41"/>
                            </a:cxn>
                            <a:cxn ang="T125">
                              <a:pos x="T42" y="T43"/>
                            </a:cxn>
                            <a:cxn ang="T126">
                              <a:pos x="T44" y="T45"/>
                            </a:cxn>
                            <a:cxn ang="T127">
                              <a:pos x="T46" y="T47"/>
                            </a:cxn>
                            <a:cxn ang="T128">
                              <a:pos x="T48" y="T49"/>
                            </a:cxn>
                            <a:cxn ang="T129">
                              <a:pos x="T50" y="T51"/>
                            </a:cxn>
                            <a:cxn ang="T130">
                              <a:pos x="T52" y="T53"/>
                            </a:cxn>
                            <a:cxn ang="T131">
                              <a:pos x="T54" y="T55"/>
                            </a:cxn>
                            <a:cxn ang="T132">
                              <a:pos x="T56" y="T57"/>
                            </a:cxn>
                            <a:cxn ang="T133">
                              <a:pos x="T58" y="T59"/>
                            </a:cxn>
                            <a:cxn ang="T134">
                              <a:pos x="T60" y="T61"/>
                            </a:cxn>
                            <a:cxn ang="T135">
                              <a:pos x="T62" y="T63"/>
                            </a:cxn>
                            <a:cxn ang="T136">
                              <a:pos x="T64" y="T65"/>
                            </a:cxn>
                            <a:cxn ang="T137">
                              <a:pos x="T66" y="T67"/>
                            </a:cxn>
                            <a:cxn ang="T138">
                              <a:pos x="T68" y="T69"/>
                            </a:cxn>
                            <a:cxn ang="T139">
                              <a:pos x="T70" y="T71"/>
                            </a:cxn>
                            <a:cxn ang="T140">
                              <a:pos x="T72" y="T73"/>
                            </a:cxn>
                            <a:cxn ang="T141">
                              <a:pos x="T74" y="T75"/>
                            </a:cxn>
                            <a:cxn ang="T142">
                              <a:pos x="T76" y="T77"/>
                            </a:cxn>
                            <a:cxn ang="T143">
                              <a:pos x="T78" y="T79"/>
                            </a:cxn>
                            <a:cxn ang="T144">
                              <a:pos x="T80" y="T81"/>
                            </a:cxn>
                            <a:cxn ang="T145">
                              <a:pos x="T82" y="T83"/>
                            </a:cxn>
                            <a:cxn ang="T146">
                              <a:pos x="T84" y="T85"/>
                            </a:cxn>
                            <a:cxn ang="T147">
                              <a:pos x="T86" y="T87"/>
                            </a:cxn>
                            <a:cxn ang="T148">
                              <a:pos x="T88" y="T89"/>
                            </a:cxn>
                            <a:cxn ang="T149">
                              <a:pos x="T90" y="T91"/>
                            </a:cxn>
                            <a:cxn ang="T150">
                              <a:pos x="T92" y="T93"/>
                            </a:cxn>
                            <a:cxn ang="T151">
                              <a:pos x="T94" y="T95"/>
                            </a:cxn>
                            <a:cxn ang="T152">
                              <a:pos x="T96" y="T97"/>
                            </a:cxn>
                            <a:cxn ang="T153">
                              <a:pos x="T98" y="T99"/>
                            </a:cxn>
                            <a:cxn ang="T154">
                              <a:pos x="T100" y="T101"/>
                            </a:cxn>
                            <a:cxn ang="T155">
                              <a:pos x="T102" y="T103"/>
                            </a:cxn>
                          </a:cxnLst>
                          <a:rect l="0" t="0" r="r" b="b"/>
                          <a:pathLst>
                            <a:path w="1047" h="152">
                              <a:moveTo>
                                <a:pt x="26" y="47"/>
                              </a:moveTo>
                              <a:lnTo>
                                <a:pt x="0" y="47"/>
                              </a:lnTo>
                              <a:lnTo>
                                <a:pt x="28" y="150"/>
                              </a:lnTo>
                              <a:lnTo>
                                <a:pt x="55" y="150"/>
                              </a:lnTo>
                              <a:lnTo>
                                <a:pt x="60" y="127"/>
                              </a:lnTo>
                              <a:lnTo>
                                <a:pt x="42" y="127"/>
                              </a:lnTo>
                              <a:lnTo>
                                <a:pt x="26" y="47"/>
                              </a:lnTo>
                              <a:close/>
                              <a:moveTo>
                                <a:pt x="93" y="69"/>
                              </a:moveTo>
                              <a:lnTo>
                                <a:pt x="73" y="69"/>
                              </a:lnTo>
                              <a:lnTo>
                                <a:pt x="92" y="150"/>
                              </a:lnTo>
                              <a:lnTo>
                                <a:pt x="119" y="150"/>
                              </a:lnTo>
                              <a:lnTo>
                                <a:pt x="125" y="127"/>
                              </a:lnTo>
                              <a:lnTo>
                                <a:pt x="105" y="127"/>
                              </a:lnTo>
                              <a:lnTo>
                                <a:pt x="93" y="69"/>
                              </a:lnTo>
                              <a:close/>
                              <a:moveTo>
                                <a:pt x="88" y="47"/>
                              </a:moveTo>
                              <a:lnTo>
                                <a:pt x="60" y="47"/>
                              </a:lnTo>
                              <a:lnTo>
                                <a:pt x="43" y="127"/>
                              </a:lnTo>
                              <a:lnTo>
                                <a:pt x="60" y="127"/>
                              </a:lnTo>
                              <a:lnTo>
                                <a:pt x="73" y="69"/>
                              </a:lnTo>
                              <a:lnTo>
                                <a:pt x="93" y="69"/>
                              </a:lnTo>
                              <a:lnTo>
                                <a:pt x="88" y="47"/>
                              </a:lnTo>
                              <a:close/>
                              <a:moveTo>
                                <a:pt x="146" y="47"/>
                              </a:moveTo>
                              <a:lnTo>
                                <a:pt x="122" y="47"/>
                              </a:lnTo>
                              <a:lnTo>
                                <a:pt x="106" y="127"/>
                              </a:lnTo>
                              <a:lnTo>
                                <a:pt x="125" y="127"/>
                              </a:lnTo>
                              <a:lnTo>
                                <a:pt x="146" y="47"/>
                              </a:lnTo>
                              <a:close/>
                              <a:moveTo>
                                <a:pt x="189" y="47"/>
                              </a:moveTo>
                              <a:lnTo>
                                <a:pt x="164" y="47"/>
                              </a:lnTo>
                              <a:lnTo>
                                <a:pt x="164" y="150"/>
                              </a:lnTo>
                              <a:lnTo>
                                <a:pt x="189" y="150"/>
                              </a:lnTo>
                              <a:lnTo>
                                <a:pt x="189" y="47"/>
                              </a:lnTo>
                              <a:close/>
                              <a:moveTo>
                                <a:pt x="189" y="3"/>
                              </a:moveTo>
                              <a:lnTo>
                                <a:pt x="163" y="3"/>
                              </a:lnTo>
                              <a:lnTo>
                                <a:pt x="163" y="27"/>
                              </a:lnTo>
                              <a:lnTo>
                                <a:pt x="189" y="27"/>
                              </a:lnTo>
                              <a:lnTo>
                                <a:pt x="189" y="3"/>
                              </a:lnTo>
                              <a:close/>
                              <a:moveTo>
                                <a:pt x="237" y="47"/>
                              </a:moveTo>
                              <a:lnTo>
                                <a:pt x="214" y="47"/>
                              </a:lnTo>
                              <a:lnTo>
                                <a:pt x="215" y="51"/>
                              </a:lnTo>
                              <a:lnTo>
                                <a:pt x="215" y="150"/>
                              </a:lnTo>
                              <a:lnTo>
                                <a:pt x="240" y="150"/>
                              </a:lnTo>
                              <a:lnTo>
                                <a:pt x="240" y="76"/>
                              </a:lnTo>
                              <a:lnTo>
                                <a:pt x="244" y="65"/>
                              </a:lnTo>
                              <a:lnTo>
                                <a:pt x="294" y="65"/>
                              </a:lnTo>
                              <a:lnTo>
                                <a:pt x="292" y="62"/>
                              </a:lnTo>
                              <a:lnTo>
                                <a:pt x="238" y="62"/>
                              </a:lnTo>
                              <a:lnTo>
                                <a:pt x="238" y="56"/>
                              </a:lnTo>
                              <a:lnTo>
                                <a:pt x="238" y="52"/>
                              </a:lnTo>
                              <a:lnTo>
                                <a:pt x="237" y="47"/>
                              </a:lnTo>
                              <a:close/>
                              <a:moveTo>
                                <a:pt x="294" y="65"/>
                              </a:moveTo>
                              <a:lnTo>
                                <a:pt x="268" y="65"/>
                              </a:lnTo>
                              <a:lnTo>
                                <a:pt x="272" y="72"/>
                              </a:lnTo>
                              <a:lnTo>
                                <a:pt x="272" y="150"/>
                              </a:lnTo>
                              <a:lnTo>
                                <a:pt x="296" y="150"/>
                              </a:lnTo>
                              <a:lnTo>
                                <a:pt x="296" y="83"/>
                              </a:lnTo>
                              <a:lnTo>
                                <a:pt x="295" y="69"/>
                              </a:lnTo>
                              <a:lnTo>
                                <a:pt x="294" y="65"/>
                              </a:lnTo>
                              <a:close/>
                              <a:moveTo>
                                <a:pt x="266" y="45"/>
                              </a:moveTo>
                              <a:lnTo>
                                <a:pt x="249" y="45"/>
                              </a:lnTo>
                              <a:lnTo>
                                <a:pt x="242" y="56"/>
                              </a:lnTo>
                              <a:lnTo>
                                <a:pt x="239" y="62"/>
                              </a:lnTo>
                              <a:lnTo>
                                <a:pt x="292" y="62"/>
                              </a:lnTo>
                              <a:lnTo>
                                <a:pt x="290" y="56"/>
                              </a:lnTo>
                              <a:lnTo>
                                <a:pt x="281" y="48"/>
                              </a:lnTo>
                              <a:lnTo>
                                <a:pt x="266" y="45"/>
                              </a:lnTo>
                              <a:close/>
                              <a:moveTo>
                                <a:pt x="335" y="47"/>
                              </a:moveTo>
                              <a:lnTo>
                                <a:pt x="310" y="47"/>
                              </a:lnTo>
                              <a:lnTo>
                                <a:pt x="341" y="150"/>
                              </a:lnTo>
                              <a:lnTo>
                                <a:pt x="370" y="150"/>
                              </a:lnTo>
                              <a:lnTo>
                                <a:pt x="378" y="126"/>
                              </a:lnTo>
                              <a:lnTo>
                                <a:pt x="356" y="126"/>
                              </a:lnTo>
                              <a:lnTo>
                                <a:pt x="335" y="47"/>
                              </a:lnTo>
                              <a:close/>
                              <a:moveTo>
                                <a:pt x="402" y="47"/>
                              </a:moveTo>
                              <a:lnTo>
                                <a:pt x="378" y="47"/>
                              </a:lnTo>
                              <a:lnTo>
                                <a:pt x="357" y="126"/>
                              </a:lnTo>
                              <a:lnTo>
                                <a:pt x="378" y="126"/>
                              </a:lnTo>
                              <a:lnTo>
                                <a:pt x="402" y="47"/>
                              </a:lnTo>
                              <a:close/>
                              <a:moveTo>
                                <a:pt x="445" y="47"/>
                              </a:moveTo>
                              <a:lnTo>
                                <a:pt x="420" y="47"/>
                              </a:lnTo>
                              <a:lnTo>
                                <a:pt x="420" y="150"/>
                              </a:lnTo>
                              <a:lnTo>
                                <a:pt x="445" y="150"/>
                              </a:lnTo>
                              <a:lnTo>
                                <a:pt x="445" y="47"/>
                              </a:lnTo>
                              <a:close/>
                              <a:moveTo>
                                <a:pt x="445" y="3"/>
                              </a:moveTo>
                              <a:lnTo>
                                <a:pt x="419" y="3"/>
                              </a:lnTo>
                              <a:lnTo>
                                <a:pt x="419" y="27"/>
                              </a:lnTo>
                              <a:lnTo>
                                <a:pt x="445" y="27"/>
                              </a:lnTo>
                              <a:lnTo>
                                <a:pt x="445" y="3"/>
                              </a:lnTo>
                              <a:close/>
                              <a:moveTo>
                                <a:pt x="524" y="45"/>
                              </a:moveTo>
                              <a:lnTo>
                                <a:pt x="517" y="45"/>
                              </a:lnTo>
                              <a:lnTo>
                                <a:pt x="494" y="49"/>
                              </a:lnTo>
                              <a:lnTo>
                                <a:pt x="479" y="61"/>
                              </a:lnTo>
                              <a:lnTo>
                                <a:pt x="470" y="78"/>
                              </a:lnTo>
                              <a:lnTo>
                                <a:pt x="467" y="98"/>
                              </a:lnTo>
                              <a:lnTo>
                                <a:pt x="470" y="119"/>
                              </a:lnTo>
                              <a:lnTo>
                                <a:pt x="478" y="136"/>
                              </a:lnTo>
                              <a:lnTo>
                                <a:pt x="493" y="147"/>
                              </a:lnTo>
                              <a:lnTo>
                                <a:pt x="515" y="151"/>
                              </a:lnTo>
                              <a:lnTo>
                                <a:pt x="525" y="151"/>
                              </a:lnTo>
                              <a:lnTo>
                                <a:pt x="534" y="149"/>
                              </a:lnTo>
                              <a:lnTo>
                                <a:pt x="540" y="147"/>
                              </a:lnTo>
                              <a:lnTo>
                                <a:pt x="539" y="132"/>
                              </a:lnTo>
                              <a:lnTo>
                                <a:pt x="521" y="132"/>
                              </a:lnTo>
                              <a:lnTo>
                                <a:pt x="508" y="130"/>
                              </a:lnTo>
                              <a:lnTo>
                                <a:pt x="499" y="123"/>
                              </a:lnTo>
                              <a:lnTo>
                                <a:pt x="494" y="112"/>
                              </a:lnTo>
                              <a:lnTo>
                                <a:pt x="492" y="98"/>
                              </a:lnTo>
                              <a:lnTo>
                                <a:pt x="494" y="84"/>
                              </a:lnTo>
                              <a:lnTo>
                                <a:pt x="499" y="73"/>
                              </a:lnTo>
                              <a:lnTo>
                                <a:pt x="507" y="66"/>
                              </a:lnTo>
                              <a:lnTo>
                                <a:pt x="519" y="64"/>
                              </a:lnTo>
                              <a:lnTo>
                                <a:pt x="537" y="64"/>
                              </a:lnTo>
                              <a:lnTo>
                                <a:pt x="538" y="49"/>
                              </a:lnTo>
                              <a:lnTo>
                                <a:pt x="534" y="47"/>
                              </a:lnTo>
                              <a:lnTo>
                                <a:pt x="524" y="45"/>
                              </a:lnTo>
                              <a:close/>
                              <a:moveTo>
                                <a:pt x="538" y="127"/>
                              </a:moveTo>
                              <a:lnTo>
                                <a:pt x="535" y="130"/>
                              </a:lnTo>
                              <a:lnTo>
                                <a:pt x="527" y="132"/>
                              </a:lnTo>
                              <a:lnTo>
                                <a:pt x="539" y="132"/>
                              </a:lnTo>
                              <a:lnTo>
                                <a:pt x="538" y="127"/>
                              </a:lnTo>
                              <a:close/>
                              <a:moveTo>
                                <a:pt x="537" y="64"/>
                              </a:moveTo>
                              <a:lnTo>
                                <a:pt x="526" y="64"/>
                              </a:lnTo>
                              <a:lnTo>
                                <a:pt x="532" y="67"/>
                              </a:lnTo>
                              <a:lnTo>
                                <a:pt x="537" y="69"/>
                              </a:lnTo>
                              <a:lnTo>
                                <a:pt x="537" y="64"/>
                              </a:lnTo>
                              <a:close/>
                              <a:moveTo>
                                <a:pt x="586" y="124"/>
                              </a:moveTo>
                              <a:lnTo>
                                <a:pt x="562" y="124"/>
                              </a:lnTo>
                              <a:lnTo>
                                <a:pt x="562" y="150"/>
                              </a:lnTo>
                              <a:lnTo>
                                <a:pt x="586" y="150"/>
                              </a:lnTo>
                              <a:lnTo>
                                <a:pt x="586" y="124"/>
                              </a:lnTo>
                              <a:close/>
                              <a:moveTo>
                                <a:pt x="665" y="45"/>
                              </a:moveTo>
                              <a:lnTo>
                                <a:pt x="657" y="45"/>
                              </a:lnTo>
                              <a:lnTo>
                                <a:pt x="634" y="49"/>
                              </a:lnTo>
                              <a:lnTo>
                                <a:pt x="619" y="61"/>
                              </a:lnTo>
                              <a:lnTo>
                                <a:pt x="610" y="78"/>
                              </a:lnTo>
                              <a:lnTo>
                                <a:pt x="607" y="98"/>
                              </a:lnTo>
                              <a:lnTo>
                                <a:pt x="610" y="119"/>
                              </a:lnTo>
                              <a:lnTo>
                                <a:pt x="619" y="136"/>
                              </a:lnTo>
                              <a:lnTo>
                                <a:pt x="634" y="147"/>
                              </a:lnTo>
                              <a:lnTo>
                                <a:pt x="655" y="151"/>
                              </a:lnTo>
                              <a:lnTo>
                                <a:pt x="665" y="151"/>
                              </a:lnTo>
                              <a:lnTo>
                                <a:pt x="674" y="149"/>
                              </a:lnTo>
                              <a:lnTo>
                                <a:pt x="680" y="147"/>
                              </a:lnTo>
                              <a:lnTo>
                                <a:pt x="679" y="132"/>
                              </a:lnTo>
                              <a:lnTo>
                                <a:pt x="661" y="132"/>
                              </a:lnTo>
                              <a:lnTo>
                                <a:pt x="648" y="130"/>
                              </a:lnTo>
                              <a:lnTo>
                                <a:pt x="640" y="123"/>
                              </a:lnTo>
                              <a:lnTo>
                                <a:pt x="634" y="112"/>
                              </a:lnTo>
                              <a:lnTo>
                                <a:pt x="633" y="98"/>
                              </a:lnTo>
                              <a:lnTo>
                                <a:pt x="634" y="84"/>
                              </a:lnTo>
                              <a:lnTo>
                                <a:pt x="639" y="73"/>
                              </a:lnTo>
                              <a:lnTo>
                                <a:pt x="648" y="66"/>
                              </a:lnTo>
                              <a:lnTo>
                                <a:pt x="660" y="64"/>
                              </a:lnTo>
                              <a:lnTo>
                                <a:pt x="677" y="64"/>
                              </a:lnTo>
                              <a:lnTo>
                                <a:pt x="678" y="49"/>
                              </a:lnTo>
                              <a:lnTo>
                                <a:pt x="674" y="47"/>
                              </a:lnTo>
                              <a:lnTo>
                                <a:pt x="665" y="45"/>
                              </a:lnTo>
                              <a:close/>
                              <a:moveTo>
                                <a:pt x="678" y="127"/>
                              </a:moveTo>
                              <a:lnTo>
                                <a:pt x="675" y="130"/>
                              </a:lnTo>
                              <a:lnTo>
                                <a:pt x="667" y="132"/>
                              </a:lnTo>
                              <a:lnTo>
                                <a:pt x="679" y="132"/>
                              </a:lnTo>
                              <a:lnTo>
                                <a:pt x="678" y="127"/>
                              </a:lnTo>
                              <a:close/>
                              <a:moveTo>
                                <a:pt x="677" y="64"/>
                              </a:moveTo>
                              <a:lnTo>
                                <a:pt x="666" y="64"/>
                              </a:lnTo>
                              <a:lnTo>
                                <a:pt x="673" y="67"/>
                              </a:lnTo>
                              <a:lnTo>
                                <a:pt x="677" y="69"/>
                              </a:lnTo>
                              <a:lnTo>
                                <a:pt x="677" y="64"/>
                              </a:lnTo>
                              <a:close/>
                              <a:moveTo>
                                <a:pt x="739" y="45"/>
                              </a:moveTo>
                              <a:lnTo>
                                <a:pt x="723" y="47"/>
                              </a:lnTo>
                              <a:lnTo>
                                <a:pt x="708" y="56"/>
                              </a:lnTo>
                              <a:lnTo>
                                <a:pt x="698" y="72"/>
                              </a:lnTo>
                              <a:lnTo>
                                <a:pt x="694" y="98"/>
                              </a:lnTo>
                              <a:lnTo>
                                <a:pt x="698" y="125"/>
                              </a:lnTo>
                              <a:lnTo>
                                <a:pt x="708" y="141"/>
                              </a:lnTo>
                              <a:lnTo>
                                <a:pt x="723" y="149"/>
                              </a:lnTo>
                              <a:lnTo>
                                <a:pt x="739" y="151"/>
                              </a:lnTo>
                              <a:lnTo>
                                <a:pt x="755" y="149"/>
                              </a:lnTo>
                              <a:lnTo>
                                <a:pt x="769" y="141"/>
                              </a:lnTo>
                              <a:lnTo>
                                <a:pt x="774" y="134"/>
                              </a:lnTo>
                              <a:lnTo>
                                <a:pt x="739" y="134"/>
                              </a:lnTo>
                              <a:lnTo>
                                <a:pt x="729" y="131"/>
                              </a:lnTo>
                              <a:lnTo>
                                <a:pt x="723" y="122"/>
                              </a:lnTo>
                              <a:lnTo>
                                <a:pt x="720" y="111"/>
                              </a:lnTo>
                              <a:lnTo>
                                <a:pt x="719" y="98"/>
                              </a:lnTo>
                              <a:lnTo>
                                <a:pt x="720" y="85"/>
                              </a:lnTo>
                              <a:lnTo>
                                <a:pt x="723" y="74"/>
                              </a:lnTo>
                              <a:lnTo>
                                <a:pt x="729" y="66"/>
                              </a:lnTo>
                              <a:lnTo>
                                <a:pt x="739" y="63"/>
                              </a:lnTo>
                              <a:lnTo>
                                <a:pt x="774" y="63"/>
                              </a:lnTo>
                              <a:lnTo>
                                <a:pt x="769" y="56"/>
                              </a:lnTo>
                              <a:lnTo>
                                <a:pt x="755" y="47"/>
                              </a:lnTo>
                              <a:lnTo>
                                <a:pt x="739" y="45"/>
                              </a:lnTo>
                              <a:close/>
                              <a:moveTo>
                                <a:pt x="774" y="63"/>
                              </a:moveTo>
                              <a:lnTo>
                                <a:pt x="739" y="63"/>
                              </a:lnTo>
                              <a:lnTo>
                                <a:pt x="749" y="66"/>
                              </a:lnTo>
                              <a:lnTo>
                                <a:pt x="755" y="74"/>
                              </a:lnTo>
                              <a:lnTo>
                                <a:pt x="758" y="85"/>
                              </a:lnTo>
                              <a:lnTo>
                                <a:pt x="759" y="98"/>
                              </a:lnTo>
                              <a:lnTo>
                                <a:pt x="758" y="111"/>
                              </a:lnTo>
                              <a:lnTo>
                                <a:pt x="755" y="122"/>
                              </a:lnTo>
                              <a:lnTo>
                                <a:pt x="749" y="131"/>
                              </a:lnTo>
                              <a:lnTo>
                                <a:pt x="739" y="134"/>
                              </a:lnTo>
                              <a:lnTo>
                                <a:pt x="774" y="134"/>
                              </a:lnTo>
                              <a:lnTo>
                                <a:pt x="780" y="125"/>
                              </a:lnTo>
                              <a:lnTo>
                                <a:pt x="784" y="98"/>
                              </a:lnTo>
                              <a:lnTo>
                                <a:pt x="780" y="72"/>
                              </a:lnTo>
                              <a:lnTo>
                                <a:pt x="774" y="63"/>
                              </a:lnTo>
                              <a:close/>
                              <a:moveTo>
                                <a:pt x="830" y="124"/>
                              </a:moveTo>
                              <a:lnTo>
                                <a:pt x="806" y="124"/>
                              </a:lnTo>
                              <a:lnTo>
                                <a:pt x="806" y="150"/>
                              </a:lnTo>
                              <a:lnTo>
                                <a:pt x="830" y="150"/>
                              </a:lnTo>
                              <a:lnTo>
                                <a:pt x="830" y="124"/>
                              </a:lnTo>
                              <a:close/>
                              <a:moveTo>
                                <a:pt x="880" y="47"/>
                              </a:moveTo>
                              <a:lnTo>
                                <a:pt x="855" y="47"/>
                              </a:lnTo>
                              <a:lnTo>
                                <a:pt x="855" y="113"/>
                              </a:lnTo>
                              <a:lnTo>
                                <a:pt x="856" y="128"/>
                              </a:lnTo>
                              <a:lnTo>
                                <a:pt x="861" y="140"/>
                              </a:lnTo>
                              <a:lnTo>
                                <a:pt x="871" y="148"/>
                              </a:lnTo>
                              <a:lnTo>
                                <a:pt x="885" y="151"/>
                              </a:lnTo>
                              <a:lnTo>
                                <a:pt x="901" y="151"/>
                              </a:lnTo>
                              <a:lnTo>
                                <a:pt x="908" y="141"/>
                              </a:lnTo>
                              <a:lnTo>
                                <a:pt x="913" y="134"/>
                              </a:lnTo>
                              <a:lnTo>
                                <a:pt x="912" y="134"/>
                              </a:lnTo>
                              <a:lnTo>
                                <a:pt x="936" y="134"/>
                              </a:lnTo>
                              <a:lnTo>
                                <a:pt x="936" y="131"/>
                              </a:lnTo>
                              <a:lnTo>
                                <a:pt x="884" y="131"/>
                              </a:lnTo>
                              <a:lnTo>
                                <a:pt x="880" y="124"/>
                              </a:lnTo>
                              <a:lnTo>
                                <a:pt x="880" y="47"/>
                              </a:lnTo>
                              <a:close/>
                              <a:moveTo>
                                <a:pt x="936" y="134"/>
                              </a:moveTo>
                              <a:lnTo>
                                <a:pt x="912" y="134"/>
                              </a:lnTo>
                              <a:lnTo>
                                <a:pt x="913" y="134"/>
                              </a:lnTo>
                              <a:lnTo>
                                <a:pt x="913" y="140"/>
                              </a:lnTo>
                              <a:lnTo>
                                <a:pt x="914" y="144"/>
                              </a:lnTo>
                              <a:lnTo>
                                <a:pt x="914" y="150"/>
                              </a:lnTo>
                              <a:lnTo>
                                <a:pt x="937" y="150"/>
                              </a:lnTo>
                              <a:lnTo>
                                <a:pt x="936" y="145"/>
                              </a:lnTo>
                              <a:lnTo>
                                <a:pt x="936" y="134"/>
                              </a:lnTo>
                              <a:close/>
                              <a:moveTo>
                                <a:pt x="936" y="47"/>
                              </a:moveTo>
                              <a:lnTo>
                                <a:pt x="911" y="47"/>
                              </a:lnTo>
                              <a:lnTo>
                                <a:pt x="911" y="119"/>
                              </a:lnTo>
                              <a:lnTo>
                                <a:pt x="908" y="131"/>
                              </a:lnTo>
                              <a:lnTo>
                                <a:pt x="936" y="131"/>
                              </a:lnTo>
                              <a:lnTo>
                                <a:pt x="936" y="47"/>
                              </a:lnTo>
                              <a:close/>
                              <a:moveTo>
                                <a:pt x="986" y="0"/>
                              </a:moveTo>
                              <a:lnTo>
                                <a:pt x="962" y="0"/>
                              </a:lnTo>
                              <a:lnTo>
                                <a:pt x="962" y="150"/>
                              </a:lnTo>
                              <a:lnTo>
                                <a:pt x="986" y="150"/>
                              </a:lnTo>
                              <a:lnTo>
                                <a:pt x="986" y="99"/>
                              </a:lnTo>
                              <a:lnTo>
                                <a:pt x="1012" y="99"/>
                              </a:lnTo>
                              <a:lnTo>
                                <a:pt x="1007" y="93"/>
                              </a:lnTo>
                              <a:lnTo>
                                <a:pt x="1012" y="88"/>
                              </a:lnTo>
                              <a:lnTo>
                                <a:pt x="986" y="88"/>
                              </a:lnTo>
                              <a:lnTo>
                                <a:pt x="986" y="0"/>
                              </a:lnTo>
                              <a:close/>
                              <a:moveTo>
                                <a:pt x="1012" y="99"/>
                              </a:moveTo>
                              <a:lnTo>
                                <a:pt x="987" y="99"/>
                              </a:lnTo>
                              <a:lnTo>
                                <a:pt x="1018" y="150"/>
                              </a:lnTo>
                              <a:lnTo>
                                <a:pt x="1047" y="150"/>
                              </a:lnTo>
                              <a:lnTo>
                                <a:pt x="1012" y="99"/>
                              </a:lnTo>
                              <a:close/>
                              <a:moveTo>
                                <a:pt x="1044" y="47"/>
                              </a:moveTo>
                              <a:lnTo>
                                <a:pt x="1017" y="47"/>
                              </a:lnTo>
                              <a:lnTo>
                                <a:pt x="987" y="88"/>
                              </a:lnTo>
                              <a:lnTo>
                                <a:pt x="1012" y="88"/>
                              </a:lnTo>
                              <a:lnTo>
                                <a:pt x="1044" y="47"/>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5D374E6" id="Group 32" o:spid="_x0000_s1026" style="position:absolute;margin-left:366.55pt;margin-top:15.9pt;width:83.9pt;height:37.15pt;z-index:251663360" coordsize="13766,607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7" o:spid="_x0000_s1027" type="#_x0000_t75" alt="Winvic" style="position:absolute;width:13766;height:51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">
                <v:imagedata r:id="rId2" o:title="Winvic"/>
              </v:shape>
              <v:shape id="Freeform 79" o:spid="_x0000_s1028" style="position:absolute;left:6553;top:5105;width:6648;height:965;visibility:visible;mso-wrap-style:square;v-text-anchor:top" coordsize="1047,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" path="m26,47l,47,28,150r27,l60,127r-18,l26,47xm93,69r-20,l92,150r27,l125,127r-20,l93,69xm88,47r-28,l43,127r17,l73,69r20,l88,47xm146,47r-24,l106,127r19,l146,47xm189,47r-25,l164,150r25,l189,47xm189,3r-26,l163,27r26,l189,3xm237,47r-23,l215,51r,99l240,150r,-74l244,65r50,l292,62r-54,l238,56r,-4l237,47xm294,65r-26,l272,72r,78l296,150r,-67l295,69r-1,-4xm266,45r-17,l242,56r-3,6l292,62r-2,-6l281,48,266,45xm335,47r-25,l341,150r29,l378,126r-22,l335,47xm402,47r-24,l357,126r21,l402,47xm445,47r-25,l420,150r25,l445,47xm445,3r-26,l419,27r26,l445,3xm524,45r-7,l494,49,479,61r-9,17l467,98r3,21l478,136r15,11l515,151r10,l534,149r6,-2l539,132r-18,l508,130r-9,-7l494,112,492,98r2,-14l499,73r8,-7l519,64r18,l538,49r-4,-2l524,45xm538,127r-3,3l527,132r12,l538,127xm537,64r-11,l532,67r5,2l537,64xm586,124r-24,l562,150r24,l586,124xm665,45r-8,l634,49,619,61r-9,17l607,98r3,21l619,136r15,11l655,151r10,l674,149r6,-2l679,132r-18,l648,130r-8,-7l634,112,633,98r1,-14l639,73r9,-7l660,64r17,l678,49r-4,-2l665,45xm678,127r-3,3l667,132r12,l678,127xm677,64r-11,l673,67r4,2l677,64xm739,45r-16,2l708,56,698,72r-4,26l698,125r10,16l723,149r16,2l755,149r14,-8l774,134r-35,l729,131r-6,-9l720,111,719,98r1,-13l723,74r6,-8l739,63r35,l769,56,755,47,739,45xm774,63r-35,l749,66r6,8l758,85r1,13l758,111r-3,11l749,131r-10,3l774,134r6,-9l784,98,780,72r-6,-9xm830,124r-24,l806,150r24,l830,124xm880,47r-25,l855,113r1,15l861,140r10,8l885,151r16,l908,141r5,-7l912,134r24,l936,131r-52,l880,124r,-77xm936,134r-24,l913,134r,6l914,144r,6l937,150r-1,-5l936,134xm936,47r-25,l911,119r-3,12l936,131r,-84xm986,l962,r,150l986,150r,-51l1012,99r-5,-6l1012,88r-26,l986,xm1012,99r-25,l1018,150r29,l1012,99xm1044,47r-27,l987,88r25,l1044,47xe" fillcolor="#231f20" stroked="f">
                <v:path arrowok="t" o:connecttype="custom" o:connectlocs="1536082,13308975;2355322,13897638;2252916,11261436;2380924,11824507;3200164,13308975;4838652,13897638;4838652,10749554;5504284,13897638;7475584,11645353;7526787,11722134;7577990,12182827;6195517,11491785;6809952,11210253;9677297,13283377;9139673,13283377;10752553,13897638;10726951,10749554;12647055,11312625;12237431,13539318;13824716,13820857;12647055,12925058;13287085,11696536;13773513,13308975;13747912,11696536;15002377,13232188;17024880,11210253;15540002,12566744;17024880,13923230;16589655,13385756;16359242,11926886;17255294,11261436;17383295,13436946;17332092,11824507;17869722,11901294;18919376,13923230;18663362,13411348;18509753,11952484;19329000,11261436;19329000,11952484;19175391,13411348;19969030,11901294;21249097,13897638;21914729,13334567;23245999,13667289;22631570,13411348;23374006,13488129;23962840,13769668;23245999,13411348;24628472,13897638;25908539,12310797;26062147,13897638;25268502,12310797" o:connectangles="0,0,0,0,0,0,0,0,0,0,0,0,0,0,0,0,0,0,0,0,0,0,0,0,0,0,0,0,0,0,0,0,0,0,0,0,0,0,0,0,0,0,0,0,0,0,0,0,0,0,0,0"/>
              </v:shape>
            </v:group>
          </w:pict>
        </mc:Fallback>
      </mc:AlternateContent>
    </w:r>
    <w:r>
      <w:rPr>
        <w:noProof/>
        <w:lang w:eastAsia="en-GB"/>
      </w:rPr>
      <mc:AlternateContent>
        <mc:Choice Requires="wpg">
          <w:drawing>
            <wp:anchor distT="0" distB="0" distL="114300" distR="114300" simplePos="0" relativeHeight="251662336" behindDoc="0" locked="0" layoutInCell="1" allowOverlap="1" wp14:anchorId="322F058A" wp14:editId="50F4402B">
              <wp:simplePos x="0" y="0"/>
              <wp:positionH relativeFrom="column">
                <wp:posOffset>5590540</wp:posOffset>
              </wp:positionH>
              <wp:positionV relativeFrom="paragraph">
                <wp:posOffset>9863455</wp:posOffset>
              </wp:positionV>
              <wp:extent cx="1065530" cy="471805"/>
              <wp:effectExtent l="0" t="5080" r="1905" b="8890"/>
              <wp:wrapNone/>
              <wp:docPr id="93"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65530" cy="471805"/>
                        <a:chOff x="0" y="0"/>
                        <a:chExt cx="13766" cy="6070"/>
                      </a:xfrm>
                    </wpg:grpSpPr>
                    <pic:pic xmlns:pic="http://schemas.openxmlformats.org/drawingml/2006/picture">
                      <pic:nvPicPr>
                        <pic:cNvPr id="94" name="Picture 197" descr="Winvic"/>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66" cy="5105"/>
                        </a:xfrm>
                        <a:prstGeom prst="rect">
                          <a:avLst/>
                        </a:prstGeom>
                        <a:noFill/>
                        <a:extLst>
                          <a:ext uri="{909E8E84-426E-40DD-AFC4-6F175D3DCCD1}">
                            <a14:hiddenFill xmlns:a14="http://schemas.microsoft.com/office/drawing/2010/main">
                              <a:solidFill>
                                <a:srgbClr val="FFFFFF"/>
                              </a:solidFill>
                            </a14:hiddenFill>
                          </a:ext>
                        </a:extLst>
                      </pic:spPr>
                    </pic:pic>
                    <wps:wsp>
                      <wps:cNvPr id="95" name="Freeform 79"/>
                      <wps:cNvSpPr>
                        <a:spLocks/>
                      </wps:cNvSpPr>
                      <wps:spPr bwMode="auto">
                        <a:xfrm>
                          <a:off x="6553" y="5105"/>
                          <a:ext cx="6648" cy="965"/>
                        </a:xfrm>
                        <a:custGeom>
                          <a:avLst/>
                          <a:gdLst>
                            <a:gd name="T0" fmla="*/ 241919 w 1047"/>
                            <a:gd name="T1" fmla="*/ 2096336 h 152"/>
                            <a:gd name="T2" fmla="*/ 370942 w 1047"/>
                            <a:gd name="T3" fmla="*/ 2189058 h 152"/>
                            <a:gd name="T4" fmla="*/ 354814 w 1047"/>
                            <a:gd name="T5" fmla="*/ 1773822 h 152"/>
                            <a:gd name="T6" fmla="*/ 374974 w 1047"/>
                            <a:gd name="T7" fmla="*/ 1862513 h 152"/>
                            <a:gd name="T8" fmla="*/ 503997 w 1047"/>
                            <a:gd name="T9" fmla="*/ 2096336 h 152"/>
                            <a:gd name="T10" fmla="*/ 762044 w 1047"/>
                            <a:gd name="T11" fmla="*/ 2189058 h 152"/>
                            <a:gd name="T12" fmla="*/ 762044 w 1047"/>
                            <a:gd name="T13" fmla="*/ 1693194 h 152"/>
                            <a:gd name="T14" fmla="*/ 866875 w 1047"/>
                            <a:gd name="T15" fmla="*/ 2189058 h 152"/>
                            <a:gd name="T16" fmla="*/ 1177337 w 1047"/>
                            <a:gd name="T17" fmla="*/ 1834294 h 152"/>
                            <a:gd name="T18" fmla="*/ 1185401 w 1047"/>
                            <a:gd name="T19" fmla="*/ 1846388 h 152"/>
                            <a:gd name="T20" fmla="*/ 1193465 w 1047"/>
                            <a:gd name="T21" fmla="*/ 1918953 h 152"/>
                            <a:gd name="T22" fmla="*/ 975738 w 1047"/>
                            <a:gd name="T23" fmla="*/ 1810105 h 152"/>
                            <a:gd name="T24" fmla="*/ 1072506 w 1047"/>
                            <a:gd name="T25" fmla="*/ 1765760 h 152"/>
                            <a:gd name="T26" fmla="*/ 1524087 w 1047"/>
                            <a:gd name="T27" fmla="*/ 2092304 h 152"/>
                            <a:gd name="T28" fmla="*/ 1439416 w 1047"/>
                            <a:gd name="T29" fmla="*/ 2092304 h 152"/>
                            <a:gd name="T30" fmla="*/ 1693430 w 1047"/>
                            <a:gd name="T31" fmla="*/ 2189058 h 152"/>
                            <a:gd name="T32" fmla="*/ 1689398 w 1047"/>
                            <a:gd name="T33" fmla="*/ 1693194 h 152"/>
                            <a:gd name="T34" fmla="*/ 1991797 w 1047"/>
                            <a:gd name="T35" fmla="*/ 1781885 h 152"/>
                            <a:gd name="T36" fmla="*/ 1927285 w 1047"/>
                            <a:gd name="T37" fmla="*/ 2132618 h 152"/>
                            <a:gd name="T38" fmla="*/ 2177268 w 1047"/>
                            <a:gd name="T39" fmla="*/ 2176964 h 152"/>
                            <a:gd name="T40" fmla="*/ 1991797 w 1047"/>
                            <a:gd name="T41" fmla="*/ 2035864 h 152"/>
                            <a:gd name="T42" fmla="*/ 2092596 w 1047"/>
                            <a:gd name="T43" fmla="*/ 1842356 h 152"/>
                            <a:gd name="T44" fmla="*/ 2169204 w 1047"/>
                            <a:gd name="T45" fmla="*/ 2096336 h 152"/>
                            <a:gd name="T46" fmla="*/ 2165172 w 1047"/>
                            <a:gd name="T47" fmla="*/ 1842356 h 152"/>
                            <a:gd name="T48" fmla="*/ 2362739 w 1047"/>
                            <a:gd name="T49" fmla="*/ 2084241 h 152"/>
                            <a:gd name="T50" fmla="*/ 2681265 w 1047"/>
                            <a:gd name="T51" fmla="*/ 1765760 h 152"/>
                            <a:gd name="T52" fmla="*/ 2447410 w 1047"/>
                            <a:gd name="T53" fmla="*/ 1979425 h 152"/>
                            <a:gd name="T54" fmla="*/ 2681265 w 1047"/>
                            <a:gd name="T55" fmla="*/ 2193089 h 152"/>
                            <a:gd name="T56" fmla="*/ 2612721 w 1047"/>
                            <a:gd name="T57" fmla="*/ 2108430 h 152"/>
                            <a:gd name="T58" fmla="*/ 2576433 w 1047"/>
                            <a:gd name="T59" fmla="*/ 1878639 h 152"/>
                            <a:gd name="T60" fmla="*/ 2717553 w 1047"/>
                            <a:gd name="T61" fmla="*/ 1773822 h 152"/>
                            <a:gd name="T62" fmla="*/ 2737712 w 1047"/>
                            <a:gd name="T63" fmla="*/ 2116493 h 152"/>
                            <a:gd name="T64" fmla="*/ 2729648 w 1047"/>
                            <a:gd name="T65" fmla="*/ 1862513 h 152"/>
                            <a:gd name="T66" fmla="*/ 2814320 w 1047"/>
                            <a:gd name="T67" fmla="*/ 1874608 h 152"/>
                            <a:gd name="T68" fmla="*/ 2979631 w 1047"/>
                            <a:gd name="T69" fmla="*/ 2193089 h 152"/>
                            <a:gd name="T70" fmla="*/ 2939311 w 1047"/>
                            <a:gd name="T71" fmla="*/ 2112461 h 152"/>
                            <a:gd name="T72" fmla="*/ 2915119 w 1047"/>
                            <a:gd name="T73" fmla="*/ 1882671 h 152"/>
                            <a:gd name="T74" fmla="*/ 3044143 w 1047"/>
                            <a:gd name="T75" fmla="*/ 1773822 h 152"/>
                            <a:gd name="T76" fmla="*/ 3044143 w 1047"/>
                            <a:gd name="T77" fmla="*/ 1882671 h 152"/>
                            <a:gd name="T78" fmla="*/ 3019951 w 1047"/>
                            <a:gd name="T79" fmla="*/ 2112461 h 152"/>
                            <a:gd name="T80" fmla="*/ 3144942 w 1047"/>
                            <a:gd name="T81" fmla="*/ 1874608 h 152"/>
                            <a:gd name="T82" fmla="*/ 3346541 w 1047"/>
                            <a:gd name="T83" fmla="*/ 2189058 h 152"/>
                            <a:gd name="T84" fmla="*/ 3451372 w 1047"/>
                            <a:gd name="T85" fmla="*/ 2100367 h 152"/>
                            <a:gd name="T86" fmla="*/ 3661035 w 1047"/>
                            <a:gd name="T87" fmla="*/ 2152775 h 152"/>
                            <a:gd name="T88" fmla="*/ 3564268 w 1047"/>
                            <a:gd name="T89" fmla="*/ 2112461 h 152"/>
                            <a:gd name="T90" fmla="*/ 3681195 w 1047"/>
                            <a:gd name="T91" fmla="*/ 2124555 h 152"/>
                            <a:gd name="T92" fmla="*/ 3773931 w 1047"/>
                            <a:gd name="T93" fmla="*/ 2168901 h 152"/>
                            <a:gd name="T94" fmla="*/ 3661035 w 1047"/>
                            <a:gd name="T95" fmla="*/ 2112461 h 152"/>
                            <a:gd name="T96" fmla="*/ 3878762 w 1047"/>
                            <a:gd name="T97" fmla="*/ 2189058 h 152"/>
                            <a:gd name="T98" fmla="*/ 4080361 w 1047"/>
                            <a:gd name="T99" fmla="*/ 1939110 h 152"/>
                            <a:gd name="T100" fmla="*/ 4104553 w 1047"/>
                            <a:gd name="T101" fmla="*/ 2189058 h 152"/>
                            <a:gd name="T102" fmla="*/ 3979561 w 1047"/>
                            <a:gd name="T103" fmla="*/ 1939110 h 152"/>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Lst>
                          <a:ahLst/>
                          <a:cxnLst>
                            <a:cxn ang="T104">
                              <a:pos x="T0" y="T1"/>
                            </a:cxn>
                            <a:cxn ang="T105">
                              <a:pos x="T2" y="T3"/>
                            </a:cxn>
                            <a:cxn ang="T106">
                              <a:pos x="T4" y="T5"/>
                            </a:cxn>
                            <a:cxn ang="T107">
                              <a:pos x="T6" y="T7"/>
                            </a:cxn>
                            <a:cxn ang="T108">
                              <a:pos x="T8" y="T9"/>
                            </a:cxn>
                            <a:cxn ang="T109">
                              <a:pos x="T10" y="T11"/>
                            </a:cxn>
                            <a:cxn ang="T110">
                              <a:pos x="T12" y="T13"/>
                            </a:cxn>
                            <a:cxn ang="T111">
                              <a:pos x="T14" y="T15"/>
                            </a:cxn>
                            <a:cxn ang="T112">
                              <a:pos x="T16" y="T17"/>
                            </a:cxn>
                            <a:cxn ang="T113">
                              <a:pos x="T18" y="T19"/>
                            </a:cxn>
                            <a:cxn ang="T114">
                              <a:pos x="T20" y="T21"/>
                            </a:cxn>
                            <a:cxn ang="T115">
                              <a:pos x="T22" y="T23"/>
                            </a:cxn>
                            <a:cxn ang="T116">
                              <a:pos x="T24" y="T25"/>
                            </a:cxn>
                            <a:cxn ang="T117">
                              <a:pos x="T26" y="T27"/>
                            </a:cxn>
                            <a:cxn ang="T118">
                              <a:pos x="T28" y="T29"/>
                            </a:cxn>
                            <a:cxn ang="T119">
                              <a:pos x="T30" y="T31"/>
                            </a:cxn>
                            <a:cxn ang="T120">
                              <a:pos x="T32" y="T33"/>
                            </a:cxn>
                            <a:cxn ang="T121">
                              <a:pos x="T34" y="T35"/>
                            </a:cxn>
                            <a:cxn ang="T122">
                              <a:pos x="T36" y="T37"/>
                            </a:cxn>
                            <a:cxn ang="T123">
                              <a:pos x="T38" y="T39"/>
                            </a:cxn>
                            <a:cxn ang="T124">
                              <a:pos x="T40" y="T41"/>
                            </a:cxn>
                            <a:cxn ang="T125">
                              <a:pos x="T42" y="T43"/>
                            </a:cxn>
                            <a:cxn ang="T126">
                              <a:pos x="T44" y="T45"/>
                            </a:cxn>
                            <a:cxn ang="T127">
                              <a:pos x="T46" y="T47"/>
                            </a:cxn>
                            <a:cxn ang="T128">
                              <a:pos x="T48" y="T49"/>
                            </a:cxn>
                            <a:cxn ang="T129">
                              <a:pos x="T50" y="T51"/>
                            </a:cxn>
                            <a:cxn ang="T130">
                              <a:pos x="T52" y="T53"/>
                            </a:cxn>
                            <a:cxn ang="T131">
                              <a:pos x="T54" y="T55"/>
                            </a:cxn>
                            <a:cxn ang="T132">
                              <a:pos x="T56" y="T57"/>
                            </a:cxn>
                            <a:cxn ang="T133">
                              <a:pos x="T58" y="T59"/>
                            </a:cxn>
                            <a:cxn ang="T134">
                              <a:pos x="T60" y="T61"/>
                            </a:cxn>
                            <a:cxn ang="T135">
                              <a:pos x="T62" y="T63"/>
                            </a:cxn>
                            <a:cxn ang="T136">
                              <a:pos x="T64" y="T65"/>
                            </a:cxn>
                            <a:cxn ang="T137">
                              <a:pos x="T66" y="T67"/>
                            </a:cxn>
                            <a:cxn ang="T138">
                              <a:pos x="T68" y="T69"/>
                            </a:cxn>
                            <a:cxn ang="T139">
                              <a:pos x="T70" y="T71"/>
                            </a:cxn>
                            <a:cxn ang="T140">
                              <a:pos x="T72" y="T73"/>
                            </a:cxn>
                            <a:cxn ang="T141">
                              <a:pos x="T74" y="T75"/>
                            </a:cxn>
                            <a:cxn ang="T142">
                              <a:pos x="T76" y="T77"/>
                            </a:cxn>
                            <a:cxn ang="T143">
                              <a:pos x="T78" y="T79"/>
                            </a:cxn>
                            <a:cxn ang="T144">
                              <a:pos x="T80" y="T81"/>
                            </a:cxn>
                            <a:cxn ang="T145">
                              <a:pos x="T82" y="T83"/>
                            </a:cxn>
                            <a:cxn ang="T146">
                              <a:pos x="T84" y="T85"/>
                            </a:cxn>
                            <a:cxn ang="T147">
                              <a:pos x="T86" y="T87"/>
                            </a:cxn>
                            <a:cxn ang="T148">
                              <a:pos x="T88" y="T89"/>
                            </a:cxn>
                            <a:cxn ang="T149">
                              <a:pos x="T90" y="T91"/>
                            </a:cxn>
                            <a:cxn ang="T150">
                              <a:pos x="T92" y="T93"/>
                            </a:cxn>
                            <a:cxn ang="T151">
                              <a:pos x="T94" y="T95"/>
                            </a:cxn>
                            <a:cxn ang="T152">
                              <a:pos x="T96" y="T97"/>
                            </a:cxn>
                            <a:cxn ang="T153">
                              <a:pos x="T98" y="T99"/>
                            </a:cxn>
                            <a:cxn ang="T154">
                              <a:pos x="T100" y="T101"/>
                            </a:cxn>
                            <a:cxn ang="T155">
                              <a:pos x="T102" y="T103"/>
                            </a:cxn>
                          </a:cxnLst>
                          <a:rect l="0" t="0" r="r" b="b"/>
                          <a:pathLst>
                            <a:path w="1047" h="152">
                              <a:moveTo>
                                <a:pt x="26" y="47"/>
                              </a:moveTo>
                              <a:lnTo>
                                <a:pt x="0" y="47"/>
                              </a:lnTo>
                              <a:lnTo>
                                <a:pt x="28" y="150"/>
                              </a:lnTo>
                              <a:lnTo>
                                <a:pt x="55" y="150"/>
                              </a:lnTo>
                              <a:lnTo>
                                <a:pt x="60" y="127"/>
                              </a:lnTo>
                              <a:lnTo>
                                <a:pt x="42" y="127"/>
                              </a:lnTo>
                              <a:lnTo>
                                <a:pt x="26" y="47"/>
                              </a:lnTo>
                              <a:close/>
                              <a:moveTo>
                                <a:pt x="93" y="69"/>
                              </a:moveTo>
                              <a:lnTo>
                                <a:pt x="73" y="69"/>
                              </a:lnTo>
                              <a:lnTo>
                                <a:pt x="92" y="150"/>
                              </a:lnTo>
                              <a:lnTo>
                                <a:pt x="119" y="150"/>
                              </a:lnTo>
                              <a:lnTo>
                                <a:pt x="125" y="127"/>
                              </a:lnTo>
                              <a:lnTo>
                                <a:pt x="105" y="127"/>
                              </a:lnTo>
                              <a:lnTo>
                                <a:pt x="93" y="69"/>
                              </a:lnTo>
                              <a:close/>
                              <a:moveTo>
                                <a:pt x="88" y="47"/>
                              </a:moveTo>
                              <a:lnTo>
                                <a:pt x="60" y="47"/>
                              </a:lnTo>
                              <a:lnTo>
                                <a:pt x="43" y="127"/>
                              </a:lnTo>
                              <a:lnTo>
                                <a:pt x="60" y="127"/>
                              </a:lnTo>
                              <a:lnTo>
                                <a:pt x="73" y="69"/>
                              </a:lnTo>
                              <a:lnTo>
                                <a:pt x="93" y="69"/>
                              </a:lnTo>
                              <a:lnTo>
                                <a:pt x="88" y="47"/>
                              </a:lnTo>
                              <a:close/>
                              <a:moveTo>
                                <a:pt x="146" y="47"/>
                              </a:moveTo>
                              <a:lnTo>
                                <a:pt x="122" y="47"/>
                              </a:lnTo>
                              <a:lnTo>
                                <a:pt x="106" y="127"/>
                              </a:lnTo>
                              <a:lnTo>
                                <a:pt x="125" y="127"/>
                              </a:lnTo>
                              <a:lnTo>
                                <a:pt x="146" y="47"/>
                              </a:lnTo>
                              <a:close/>
                              <a:moveTo>
                                <a:pt x="189" y="47"/>
                              </a:moveTo>
                              <a:lnTo>
                                <a:pt x="164" y="47"/>
                              </a:lnTo>
                              <a:lnTo>
                                <a:pt x="164" y="150"/>
                              </a:lnTo>
                              <a:lnTo>
                                <a:pt x="189" y="150"/>
                              </a:lnTo>
                              <a:lnTo>
                                <a:pt x="189" y="47"/>
                              </a:lnTo>
                              <a:close/>
                              <a:moveTo>
                                <a:pt x="189" y="3"/>
                              </a:moveTo>
                              <a:lnTo>
                                <a:pt x="163" y="3"/>
                              </a:lnTo>
                              <a:lnTo>
                                <a:pt x="163" y="27"/>
                              </a:lnTo>
                              <a:lnTo>
                                <a:pt x="189" y="27"/>
                              </a:lnTo>
                              <a:lnTo>
                                <a:pt x="189" y="3"/>
                              </a:lnTo>
                              <a:close/>
                              <a:moveTo>
                                <a:pt x="237" y="47"/>
                              </a:moveTo>
                              <a:lnTo>
                                <a:pt x="214" y="47"/>
                              </a:lnTo>
                              <a:lnTo>
                                <a:pt x="215" y="51"/>
                              </a:lnTo>
                              <a:lnTo>
                                <a:pt x="215" y="150"/>
                              </a:lnTo>
                              <a:lnTo>
                                <a:pt x="240" y="150"/>
                              </a:lnTo>
                              <a:lnTo>
                                <a:pt x="240" y="76"/>
                              </a:lnTo>
                              <a:lnTo>
                                <a:pt x="244" y="65"/>
                              </a:lnTo>
                              <a:lnTo>
                                <a:pt x="294" y="65"/>
                              </a:lnTo>
                              <a:lnTo>
                                <a:pt x="292" y="62"/>
                              </a:lnTo>
                              <a:lnTo>
                                <a:pt x="238" y="62"/>
                              </a:lnTo>
                              <a:lnTo>
                                <a:pt x="238" y="56"/>
                              </a:lnTo>
                              <a:lnTo>
                                <a:pt x="238" y="52"/>
                              </a:lnTo>
                              <a:lnTo>
                                <a:pt x="237" y="47"/>
                              </a:lnTo>
                              <a:close/>
                              <a:moveTo>
                                <a:pt x="294" y="65"/>
                              </a:moveTo>
                              <a:lnTo>
                                <a:pt x="268" y="65"/>
                              </a:lnTo>
                              <a:lnTo>
                                <a:pt x="272" y="72"/>
                              </a:lnTo>
                              <a:lnTo>
                                <a:pt x="272" y="150"/>
                              </a:lnTo>
                              <a:lnTo>
                                <a:pt x="296" y="150"/>
                              </a:lnTo>
                              <a:lnTo>
                                <a:pt x="296" y="83"/>
                              </a:lnTo>
                              <a:lnTo>
                                <a:pt x="295" y="69"/>
                              </a:lnTo>
                              <a:lnTo>
                                <a:pt x="294" y="65"/>
                              </a:lnTo>
                              <a:close/>
                              <a:moveTo>
                                <a:pt x="266" y="45"/>
                              </a:moveTo>
                              <a:lnTo>
                                <a:pt x="249" y="45"/>
                              </a:lnTo>
                              <a:lnTo>
                                <a:pt x="242" y="56"/>
                              </a:lnTo>
                              <a:lnTo>
                                <a:pt x="239" y="62"/>
                              </a:lnTo>
                              <a:lnTo>
                                <a:pt x="292" y="62"/>
                              </a:lnTo>
                              <a:lnTo>
                                <a:pt x="290" y="56"/>
                              </a:lnTo>
                              <a:lnTo>
                                <a:pt x="281" y="48"/>
                              </a:lnTo>
                              <a:lnTo>
                                <a:pt x="266" y="45"/>
                              </a:lnTo>
                              <a:close/>
                              <a:moveTo>
                                <a:pt x="335" y="47"/>
                              </a:moveTo>
                              <a:lnTo>
                                <a:pt x="310" y="47"/>
                              </a:lnTo>
                              <a:lnTo>
                                <a:pt x="341" y="150"/>
                              </a:lnTo>
                              <a:lnTo>
                                <a:pt x="370" y="150"/>
                              </a:lnTo>
                              <a:lnTo>
                                <a:pt x="378" y="126"/>
                              </a:lnTo>
                              <a:lnTo>
                                <a:pt x="356" y="126"/>
                              </a:lnTo>
                              <a:lnTo>
                                <a:pt x="335" y="47"/>
                              </a:lnTo>
                              <a:close/>
                              <a:moveTo>
                                <a:pt x="402" y="47"/>
                              </a:moveTo>
                              <a:lnTo>
                                <a:pt x="378" y="47"/>
                              </a:lnTo>
                              <a:lnTo>
                                <a:pt x="357" y="126"/>
                              </a:lnTo>
                              <a:lnTo>
                                <a:pt x="378" y="126"/>
                              </a:lnTo>
                              <a:lnTo>
                                <a:pt x="402" y="47"/>
                              </a:lnTo>
                              <a:close/>
                              <a:moveTo>
                                <a:pt x="445" y="47"/>
                              </a:moveTo>
                              <a:lnTo>
                                <a:pt x="420" y="47"/>
                              </a:lnTo>
                              <a:lnTo>
                                <a:pt x="420" y="150"/>
                              </a:lnTo>
                              <a:lnTo>
                                <a:pt x="445" y="150"/>
                              </a:lnTo>
                              <a:lnTo>
                                <a:pt x="445" y="47"/>
                              </a:lnTo>
                              <a:close/>
                              <a:moveTo>
                                <a:pt x="445" y="3"/>
                              </a:moveTo>
                              <a:lnTo>
                                <a:pt x="419" y="3"/>
                              </a:lnTo>
                              <a:lnTo>
                                <a:pt x="419" y="27"/>
                              </a:lnTo>
                              <a:lnTo>
                                <a:pt x="445" y="27"/>
                              </a:lnTo>
                              <a:lnTo>
                                <a:pt x="445" y="3"/>
                              </a:lnTo>
                              <a:close/>
                              <a:moveTo>
                                <a:pt x="524" y="45"/>
                              </a:moveTo>
                              <a:lnTo>
                                <a:pt x="517" y="45"/>
                              </a:lnTo>
                              <a:lnTo>
                                <a:pt x="494" y="49"/>
                              </a:lnTo>
                              <a:lnTo>
                                <a:pt x="479" y="61"/>
                              </a:lnTo>
                              <a:lnTo>
                                <a:pt x="470" y="78"/>
                              </a:lnTo>
                              <a:lnTo>
                                <a:pt x="467" y="98"/>
                              </a:lnTo>
                              <a:lnTo>
                                <a:pt x="470" y="119"/>
                              </a:lnTo>
                              <a:lnTo>
                                <a:pt x="478" y="136"/>
                              </a:lnTo>
                              <a:lnTo>
                                <a:pt x="493" y="147"/>
                              </a:lnTo>
                              <a:lnTo>
                                <a:pt x="515" y="151"/>
                              </a:lnTo>
                              <a:lnTo>
                                <a:pt x="525" y="151"/>
                              </a:lnTo>
                              <a:lnTo>
                                <a:pt x="534" y="149"/>
                              </a:lnTo>
                              <a:lnTo>
                                <a:pt x="540" y="147"/>
                              </a:lnTo>
                              <a:lnTo>
                                <a:pt x="539" y="132"/>
                              </a:lnTo>
                              <a:lnTo>
                                <a:pt x="521" y="132"/>
                              </a:lnTo>
                              <a:lnTo>
                                <a:pt x="508" y="130"/>
                              </a:lnTo>
                              <a:lnTo>
                                <a:pt x="499" y="123"/>
                              </a:lnTo>
                              <a:lnTo>
                                <a:pt x="494" y="112"/>
                              </a:lnTo>
                              <a:lnTo>
                                <a:pt x="492" y="98"/>
                              </a:lnTo>
                              <a:lnTo>
                                <a:pt x="494" y="84"/>
                              </a:lnTo>
                              <a:lnTo>
                                <a:pt x="499" y="73"/>
                              </a:lnTo>
                              <a:lnTo>
                                <a:pt x="507" y="66"/>
                              </a:lnTo>
                              <a:lnTo>
                                <a:pt x="519" y="64"/>
                              </a:lnTo>
                              <a:lnTo>
                                <a:pt x="537" y="64"/>
                              </a:lnTo>
                              <a:lnTo>
                                <a:pt x="538" y="49"/>
                              </a:lnTo>
                              <a:lnTo>
                                <a:pt x="534" y="47"/>
                              </a:lnTo>
                              <a:lnTo>
                                <a:pt x="524" y="45"/>
                              </a:lnTo>
                              <a:close/>
                              <a:moveTo>
                                <a:pt x="538" y="127"/>
                              </a:moveTo>
                              <a:lnTo>
                                <a:pt x="535" y="130"/>
                              </a:lnTo>
                              <a:lnTo>
                                <a:pt x="527" y="132"/>
                              </a:lnTo>
                              <a:lnTo>
                                <a:pt x="539" y="132"/>
                              </a:lnTo>
                              <a:lnTo>
                                <a:pt x="538" y="127"/>
                              </a:lnTo>
                              <a:close/>
                              <a:moveTo>
                                <a:pt x="537" y="64"/>
                              </a:moveTo>
                              <a:lnTo>
                                <a:pt x="526" y="64"/>
                              </a:lnTo>
                              <a:lnTo>
                                <a:pt x="532" y="67"/>
                              </a:lnTo>
                              <a:lnTo>
                                <a:pt x="537" y="69"/>
                              </a:lnTo>
                              <a:lnTo>
                                <a:pt x="537" y="64"/>
                              </a:lnTo>
                              <a:close/>
                              <a:moveTo>
                                <a:pt x="586" y="124"/>
                              </a:moveTo>
                              <a:lnTo>
                                <a:pt x="562" y="124"/>
                              </a:lnTo>
                              <a:lnTo>
                                <a:pt x="562" y="150"/>
                              </a:lnTo>
                              <a:lnTo>
                                <a:pt x="586" y="150"/>
                              </a:lnTo>
                              <a:lnTo>
                                <a:pt x="586" y="124"/>
                              </a:lnTo>
                              <a:close/>
                              <a:moveTo>
                                <a:pt x="665" y="45"/>
                              </a:moveTo>
                              <a:lnTo>
                                <a:pt x="657" y="45"/>
                              </a:lnTo>
                              <a:lnTo>
                                <a:pt x="634" y="49"/>
                              </a:lnTo>
                              <a:lnTo>
                                <a:pt x="619" y="61"/>
                              </a:lnTo>
                              <a:lnTo>
                                <a:pt x="610" y="78"/>
                              </a:lnTo>
                              <a:lnTo>
                                <a:pt x="607" y="98"/>
                              </a:lnTo>
                              <a:lnTo>
                                <a:pt x="610" y="119"/>
                              </a:lnTo>
                              <a:lnTo>
                                <a:pt x="619" y="136"/>
                              </a:lnTo>
                              <a:lnTo>
                                <a:pt x="634" y="147"/>
                              </a:lnTo>
                              <a:lnTo>
                                <a:pt x="655" y="151"/>
                              </a:lnTo>
                              <a:lnTo>
                                <a:pt x="665" y="151"/>
                              </a:lnTo>
                              <a:lnTo>
                                <a:pt x="674" y="149"/>
                              </a:lnTo>
                              <a:lnTo>
                                <a:pt x="680" y="147"/>
                              </a:lnTo>
                              <a:lnTo>
                                <a:pt x="679" y="132"/>
                              </a:lnTo>
                              <a:lnTo>
                                <a:pt x="661" y="132"/>
                              </a:lnTo>
                              <a:lnTo>
                                <a:pt x="648" y="130"/>
                              </a:lnTo>
                              <a:lnTo>
                                <a:pt x="640" y="123"/>
                              </a:lnTo>
                              <a:lnTo>
                                <a:pt x="634" y="112"/>
                              </a:lnTo>
                              <a:lnTo>
                                <a:pt x="633" y="98"/>
                              </a:lnTo>
                              <a:lnTo>
                                <a:pt x="634" y="84"/>
                              </a:lnTo>
                              <a:lnTo>
                                <a:pt x="639" y="73"/>
                              </a:lnTo>
                              <a:lnTo>
                                <a:pt x="648" y="66"/>
                              </a:lnTo>
                              <a:lnTo>
                                <a:pt x="660" y="64"/>
                              </a:lnTo>
                              <a:lnTo>
                                <a:pt x="677" y="64"/>
                              </a:lnTo>
                              <a:lnTo>
                                <a:pt x="678" y="49"/>
                              </a:lnTo>
                              <a:lnTo>
                                <a:pt x="674" y="47"/>
                              </a:lnTo>
                              <a:lnTo>
                                <a:pt x="665" y="45"/>
                              </a:lnTo>
                              <a:close/>
                              <a:moveTo>
                                <a:pt x="678" y="127"/>
                              </a:moveTo>
                              <a:lnTo>
                                <a:pt x="675" y="130"/>
                              </a:lnTo>
                              <a:lnTo>
                                <a:pt x="667" y="132"/>
                              </a:lnTo>
                              <a:lnTo>
                                <a:pt x="679" y="132"/>
                              </a:lnTo>
                              <a:lnTo>
                                <a:pt x="678" y="127"/>
                              </a:lnTo>
                              <a:close/>
                              <a:moveTo>
                                <a:pt x="677" y="64"/>
                              </a:moveTo>
                              <a:lnTo>
                                <a:pt x="666" y="64"/>
                              </a:lnTo>
                              <a:lnTo>
                                <a:pt x="673" y="67"/>
                              </a:lnTo>
                              <a:lnTo>
                                <a:pt x="677" y="69"/>
                              </a:lnTo>
                              <a:lnTo>
                                <a:pt x="677" y="64"/>
                              </a:lnTo>
                              <a:close/>
                              <a:moveTo>
                                <a:pt x="739" y="45"/>
                              </a:moveTo>
                              <a:lnTo>
                                <a:pt x="723" y="47"/>
                              </a:lnTo>
                              <a:lnTo>
                                <a:pt x="708" y="56"/>
                              </a:lnTo>
                              <a:lnTo>
                                <a:pt x="698" y="72"/>
                              </a:lnTo>
                              <a:lnTo>
                                <a:pt x="694" y="98"/>
                              </a:lnTo>
                              <a:lnTo>
                                <a:pt x="698" y="125"/>
                              </a:lnTo>
                              <a:lnTo>
                                <a:pt x="708" y="141"/>
                              </a:lnTo>
                              <a:lnTo>
                                <a:pt x="723" y="149"/>
                              </a:lnTo>
                              <a:lnTo>
                                <a:pt x="739" y="151"/>
                              </a:lnTo>
                              <a:lnTo>
                                <a:pt x="755" y="149"/>
                              </a:lnTo>
                              <a:lnTo>
                                <a:pt x="769" y="141"/>
                              </a:lnTo>
                              <a:lnTo>
                                <a:pt x="774" y="134"/>
                              </a:lnTo>
                              <a:lnTo>
                                <a:pt x="739" y="134"/>
                              </a:lnTo>
                              <a:lnTo>
                                <a:pt x="729" y="131"/>
                              </a:lnTo>
                              <a:lnTo>
                                <a:pt x="723" y="122"/>
                              </a:lnTo>
                              <a:lnTo>
                                <a:pt x="720" y="111"/>
                              </a:lnTo>
                              <a:lnTo>
                                <a:pt x="719" y="98"/>
                              </a:lnTo>
                              <a:lnTo>
                                <a:pt x="720" y="85"/>
                              </a:lnTo>
                              <a:lnTo>
                                <a:pt x="723" y="74"/>
                              </a:lnTo>
                              <a:lnTo>
                                <a:pt x="729" y="66"/>
                              </a:lnTo>
                              <a:lnTo>
                                <a:pt x="739" y="63"/>
                              </a:lnTo>
                              <a:lnTo>
                                <a:pt x="774" y="63"/>
                              </a:lnTo>
                              <a:lnTo>
                                <a:pt x="769" y="56"/>
                              </a:lnTo>
                              <a:lnTo>
                                <a:pt x="755" y="47"/>
                              </a:lnTo>
                              <a:lnTo>
                                <a:pt x="739" y="45"/>
                              </a:lnTo>
                              <a:close/>
                              <a:moveTo>
                                <a:pt x="774" y="63"/>
                              </a:moveTo>
                              <a:lnTo>
                                <a:pt x="739" y="63"/>
                              </a:lnTo>
                              <a:lnTo>
                                <a:pt x="749" y="66"/>
                              </a:lnTo>
                              <a:lnTo>
                                <a:pt x="755" y="74"/>
                              </a:lnTo>
                              <a:lnTo>
                                <a:pt x="758" y="85"/>
                              </a:lnTo>
                              <a:lnTo>
                                <a:pt x="759" y="98"/>
                              </a:lnTo>
                              <a:lnTo>
                                <a:pt x="758" y="111"/>
                              </a:lnTo>
                              <a:lnTo>
                                <a:pt x="755" y="122"/>
                              </a:lnTo>
                              <a:lnTo>
                                <a:pt x="749" y="131"/>
                              </a:lnTo>
                              <a:lnTo>
                                <a:pt x="739" y="134"/>
                              </a:lnTo>
                              <a:lnTo>
                                <a:pt x="774" y="134"/>
                              </a:lnTo>
                              <a:lnTo>
                                <a:pt x="780" y="125"/>
                              </a:lnTo>
                              <a:lnTo>
                                <a:pt x="784" y="98"/>
                              </a:lnTo>
                              <a:lnTo>
                                <a:pt x="780" y="72"/>
                              </a:lnTo>
                              <a:lnTo>
                                <a:pt x="774" y="63"/>
                              </a:lnTo>
                              <a:close/>
                              <a:moveTo>
                                <a:pt x="830" y="124"/>
                              </a:moveTo>
                              <a:lnTo>
                                <a:pt x="806" y="124"/>
                              </a:lnTo>
                              <a:lnTo>
                                <a:pt x="806" y="150"/>
                              </a:lnTo>
                              <a:lnTo>
                                <a:pt x="830" y="150"/>
                              </a:lnTo>
                              <a:lnTo>
                                <a:pt x="830" y="124"/>
                              </a:lnTo>
                              <a:close/>
                              <a:moveTo>
                                <a:pt x="880" y="47"/>
                              </a:moveTo>
                              <a:lnTo>
                                <a:pt x="855" y="47"/>
                              </a:lnTo>
                              <a:lnTo>
                                <a:pt x="855" y="113"/>
                              </a:lnTo>
                              <a:lnTo>
                                <a:pt x="856" y="128"/>
                              </a:lnTo>
                              <a:lnTo>
                                <a:pt x="861" y="140"/>
                              </a:lnTo>
                              <a:lnTo>
                                <a:pt x="871" y="148"/>
                              </a:lnTo>
                              <a:lnTo>
                                <a:pt x="885" y="151"/>
                              </a:lnTo>
                              <a:lnTo>
                                <a:pt x="901" y="151"/>
                              </a:lnTo>
                              <a:lnTo>
                                <a:pt x="908" y="141"/>
                              </a:lnTo>
                              <a:lnTo>
                                <a:pt x="913" y="134"/>
                              </a:lnTo>
                              <a:lnTo>
                                <a:pt x="912" y="134"/>
                              </a:lnTo>
                              <a:lnTo>
                                <a:pt x="936" y="134"/>
                              </a:lnTo>
                              <a:lnTo>
                                <a:pt x="936" y="131"/>
                              </a:lnTo>
                              <a:lnTo>
                                <a:pt x="884" y="131"/>
                              </a:lnTo>
                              <a:lnTo>
                                <a:pt x="880" y="124"/>
                              </a:lnTo>
                              <a:lnTo>
                                <a:pt x="880" y="47"/>
                              </a:lnTo>
                              <a:close/>
                              <a:moveTo>
                                <a:pt x="936" y="134"/>
                              </a:moveTo>
                              <a:lnTo>
                                <a:pt x="912" y="134"/>
                              </a:lnTo>
                              <a:lnTo>
                                <a:pt x="913" y="134"/>
                              </a:lnTo>
                              <a:lnTo>
                                <a:pt x="913" y="140"/>
                              </a:lnTo>
                              <a:lnTo>
                                <a:pt x="914" y="144"/>
                              </a:lnTo>
                              <a:lnTo>
                                <a:pt x="914" y="150"/>
                              </a:lnTo>
                              <a:lnTo>
                                <a:pt x="937" y="150"/>
                              </a:lnTo>
                              <a:lnTo>
                                <a:pt x="936" y="145"/>
                              </a:lnTo>
                              <a:lnTo>
                                <a:pt x="936" y="134"/>
                              </a:lnTo>
                              <a:close/>
                              <a:moveTo>
                                <a:pt x="936" y="47"/>
                              </a:moveTo>
                              <a:lnTo>
                                <a:pt x="911" y="47"/>
                              </a:lnTo>
                              <a:lnTo>
                                <a:pt x="911" y="119"/>
                              </a:lnTo>
                              <a:lnTo>
                                <a:pt x="908" y="131"/>
                              </a:lnTo>
                              <a:lnTo>
                                <a:pt x="936" y="131"/>
                              </a:lnTo>
                              <a:lnTo>
                                <a:pt x="936" y="47"/>
                              </a:lnTo>
                              <a:close/>
                              <a:moveTo>
                                <a:pt x="986" y="0"/>
                              </a:moveTo>
                              <a:lnTo>
                                <a:pt x="962" y="0"/>
                              </a:lnTo>
                              <a:lnTo>
                                <a:pt x="962" y="150"/>
                              </a:lnTo>
                              <a:lnTo>
                                <a:pt x="986" y="150"/>
                              </a:lnTo>
                              <a:lnTo>
                                <a:pt x="986" y="99"/>
                              </a:lnTo>
                              <a:lnTo>
                                <a:pt x="1012" y="99"/>
                              </a:lnTo>
                              <a:lnTo>
                                <a:pt x="1007" y="93"/>
                              </a:lnTo>
                              <a:lnTo>
                                <a:pt x="1012" y="88"/>
                              </a:lnTo>
                              <a:lnTo>
                                <a:pt x="986" y="88"/>
                              </a:lnTo>
                              <a:lnTo>
                                <a:pt x="986" y="0"/>
                              </a:lnTo>
                              <a:close/>
                              <a:moveTo>
                                <a:pt x="1012" y="99"/>
                              </a:moveTo>
                              <a:lnTo>
                                <a:pt x="987" y="99"/>
                              </a:lnTo>
                              <a:lnTo>
                                <a:pt x="1018" y="150"/>
                              </a:lnTo>
                              <a:lnTo>
                                <a:pt x="1047" y="150"/>
                              </a:lnTo>
                              <a:lnTo>
                                <a:pt x="1012" y="99"/>
                              </a:lnTo>
                              <a:close/>
                              <a:moveTo>
                                <a:pt x="1044" y="47"/>
                              </a:moveTo>
                              <a:lnTo>
                                <a:pt x="1017" y="47"/>
                              </a:lnTo>
                              <a:lnTo>
                                <a:pt x="987" y="88"/>
                              </a:lnTo>
                              <a:lnTo>
                                <a:pt x="1012" y="88"/>
                              </a:lnTo>
                              <a:lnTo>
                                <a:pt x="1044" y="47"/>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A24FE01" id="Group 20" o:spid="_x0000_s1026" style="position:absolute;margin-left:440.2pt;margin-top:776.65pt;width:83.9pt;height:37.15pt;z-index:251662336" coordsize="13766,607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">
              <v:shape id="Picture 197" o:spid="_x0000_s1027" type="#_x0000_t75" alt="Winvic" style="position:absolute;width:13766;height:51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">
                <v:imagedata r:id="rId2" o:title="Winvic"/>
              </v:shape>
              <v:shape id="Freeform 79" o:spid="_x0000_s1028" style="position:absolute;left:6553;top:5105;width:6648;height:965;visibility:visible;mso-wrap-style:square;v-text-anchor:top" coordsize="1047,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" path="m26,47l,47,28,150r27,l60,127r-18,l26,47xm93,69r-20,l92,150r27,l125,127r-20,l93,69xm88,47r-28,l43,127r17,l73,69r20,l88,47xm146,47r-24,l106,127r19,l146,47xm189,47r-25,l164,150r25,l189,47xm189,3r-26,l163,27r26,l189,3xm237,47r-23,l215,51r,99l240,150r,-74l244,65r50,l292,62r-54,l238,56r,-4l237,47xm294,65r-26,l272,72r,78l296,150r,-67l295,69r-1,-4xm266,45r-17,l242,56r-3,6l292,62r-2,-6l281,48,266,45xm335,47r-25,l341,150r29,l378,126r-22,l335,47xm402,47r-24,l357,126r21,l402,47xm445,47r-25,l420,150r25,l445,47xm445,3r-26,l419,27r26,l445,3xm524,45r-7,l494,49,479,61r-9,17l467,98r3,21l478,136r15,11l515,151r10,l534,149r6,-2l539,132r-18,l508,130r-9,-7l494,112,492,98r2,-14l499,73r8,-7l519,64r18,l538,49r-4,-2l524,45xm538,127r-3,3l527,132r12,l538,127xm537,64r-11,l532,67r5,2l537,64xm586,124r-24,l562,150r24,l586,124xm665,45r-8,l634,49,619,61r-9,17l607,98r3,21l619,136r15,11l655,151r10,l674,149r6,-2l679,132r-18,l648,130r-8,-7l634,112,633,98r1,-14l639,73r9,-7l660,64r17,l678,49r-4,-2l665,45xm678,127r-3,3l667,132r12,l678,127xm677,64r-11,l673,67r4,2l677,64xm739,45r-16,2l708,56,698,72r-4,26l698,125r10,16l723,149r16,2l755,149r14,-8l774,134r-35,l729,131r-6,-9l720,111,719,98r1,-13l723,74r6,-8l739,63r35,l769,56,755,47,739,45xm774,63r-35,l749,66r6,8l758,85r1,13l758,111r-3,11l749,131r-10,3l774,134r6,-9l784,98,780,72r-6,-9xm830,124r-24,l806,150r24,l830,124xm880,47r-25,l855,113r1,15l861,140r10,8l885,151r16,l908,141r5,-7l912,134r24,l936,131r-52,l880,124r,-77xm936,134r-24,l913,134r,6l914,144r,6l937,150r-1,-5l936,134xm936,47r-25,l911,119r-3,12l936,131r,-84xm986,l962,r,150l986,150r,-51l1012,99r-5,-6l1012,88r-26,l986,xm1012,99r-25,l1018,150r29,l1012,99xm1044,47r-27,l987,88r25,l1044,47xe" fillcolor="#231f20" stroked="f">
                <v:path arrowok="t" o:connecttype="custom" o:connectlocs="1536082,13308975;2355322,13897638;2252916,11261436;2380924,11824507;3200164,13308975;4838652,13897638;4838652,10749554;5504284,13897638;7475584,11645353;7526787,11722134;7577990,12182827;6195517,11491785;6809952,11210253;9677297,13283377;9139673,13283377;10752553,13897638;10726951,10749554;12647055,11312625;12237431,13539318;13824716,13820857;12647055,12925058;13287085,11696536;13773513,13308975;13747912,11696536;15002377,13232188;17024880,11210253;15540002,12566744;17024880,13923230;16589655,13385756;16359242,11926886;17255294,11261436;17383295,13436946;17332092,11824507;17869722,11901294;18919376,13923230;18663362,13411348;18509753,11952484;19329000,11261436;19329000,11952484;19175391,13411348;19969030,11901294;21249097,13897638;21914729,13334567;23245999,13667289;22631570,13411348;23374006,13488129;23962840,13769668;23245999,13411348;24628472,13897638;25908539,12310797;26062147,13897638;25268502,12310797" o:connectangles="0,0,0,0,0,0,0,0,0,0,0,0,0,0,0,0,0,0,0,0,0,0,0,0,0,0,0,0,0,0,0,0,0,0,0,0,0,0,0,0,0,0,0,0,0,0,0,0,0,0,0,0"/>
              </v:shape>
            </v:group>
          </w:pict>
        </mc:Fallback>
      </mc:AlternateContent>
    </w:r>
    <w:r>
      <w:rPr>
        <w:noProof/>
        <w:lang w:eastAsia="en-GB"/>
      </w:rPr>
      <mc:AlternateContent>
        <mc:Choice Requires="wpg">
          <w:drawing>
            <wp:anchor distT="0" distB="0" distL="114300" distR="114300" simplePos="0" relativeHeight="251661312" behindDoc="0" locked="0" layoutInCell="1" allowOverlap="1" wp14:anchorId="454EA4F0" wp14:editId="751A5391">
              <wp:simplePos x="0" y="0"/>
              <wp:positionH relativeFrom="column">
                <wp:posOffset>5590540</wp:posOffset>
              </wp:positionH>
              <wp:positionV relativeFrom="paragraph">
                <wp:posOffset>9863455</wp:posOffset>
              </wp:positionV>
              <wp:extent cx="1065530" cy="471805"/>
              <wp:effectExtent l="0" t="5080" r="1905" b="8890"/>
              <wp:wrapNone/>
              <wp:docPr id="96"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65530" cy="471805"/>
                        <a:chOff x="0" y="0"/>
                        <a:chExt cx="13766" cy="6070"/>
                      </a:xfrm>
                    </wpg:grpSpPr>
                    <pic:pic xmlns:pic="http://schemas.openxmlformats.org/drawingml/2006/picture">
                      <pic:nvPicPr>
                        <pic:cNvPr id="97" name="Picture 197" descr="Winvic"/>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66" cy="5105"/>
                        </a:xfrm>
                        <a:prstGeom prst="rect">
                          <a:avLst/>
                        </a:prstGeom>
                        <a:noFill/>
                        <a:extLst>
                          <a:ext uri="{909E8E84-426E-40DD-AFC4-6F175D3DCCD1}">
                            <a14:hiddenFill xmlns:a14="http://schemas.microsoft.com/office/drawing/2010/main">
                              <a:solidFill>
                                <a:srgbClr val="FFFFFF"/>
                              </a:solidFill>
                            </a14:hiddenFill>
                          </a:ext>
                        </a:extLst>
                      </pic:spPr>
                    </pic:pic>
                    <wps:wsp>
                      <wps:cNvPr id="98" name="Freeform 79"/>
                      <wps:cNvSpPr>
                        <a:spLocks/>
                      </wps:cNvSpPr>
                      <wps:spPr bwMode="auto">
                        <a:xfrm>
                          <a:off x="6553" y="5105"/>
                          <a:ext cx="6648" cy="965"/>
                        </a:xfrm>
                        <a:custGeom>
                          <a:avLst/>
                          <a:gdLst>
                            <a:gd name="T0" fmla="*/ 241919 w 1047"/>
                            <a:gd name="T1" fmla="*/ 2096336 h 152"/>
                            <a:gd name="T2" fmla="*/ 370942 w 1047"/>
                            <a:gd name="T3" fmla="*/ 2189058 h 152"/>
                            <a:gd name="T4" fmla="*/ 354814 w 1047"/>
                            <a:gd name="T5" fmla="*/ 1773822 h 152"/>
                            <a:gd name="T6" fmla="*/ 374974 w 1047"/>
                            <a:gd name="T7" fmla="*/ 1862513 h 152"/>
                            <a:gd name="T8" fmla="*/ 503997 w 1047"/>
                            <a:gd name="T9" fmla="*/ 2096336 h 152"/>
                            <a:gd name="T10" fmla="*/ 762044 w 1047"/>
                            <a:gd name="T11" fmla="*/ 2189058 h 152"/>
                            <a:gd name="T12" fmla="*/ 762044 w 1047"/>
                            <a:gd name="T13" fmla="*/ 1693194 h 152"/>
                            <a:gd name="T14" fmla="*/ 866875 w 1047"/>
                            <a:gd name="T15" fmla="*/ 2189058 h 152"/>
                            <a:gd name="T16" fmla="*/ 1177337 w 1047"/>
                            <a:gd name="T17" fmla="*/ 1834294 h 152"/>
                            <a:gd name="T18" fmla="*/ 1185401 w 1047"/>
                            <a:gd name="T19" fmla="*/ 1846388 h 152"/>
                            <a:gd name="T20" fmla="*/ 1193465 w 1047"/>
                            <a:gd name="T21" fmla="*/ 1918953 h 152"/>
                            <a:gd name="T22" fmla="*/ 975738 w 1047"/>
                            <a:gd name="T23" fmla="*/ 1810105 h 152"/>
                            <a:gd name="T24" fmla="*/ 1072506 w 1047"/>
                            <a:gd name="T25" fmla="*/ 1765760 h 152"/>
                            <a:gd name="T26" fmla="*/ 1524087 w 1047"/>
                            <a:gd name="T27" fmla="*/ 2092304 h 152"/>
                            <a:gd name="T28" fmla="*/ 1439416 w 1047"/>
                            <a:gd name="T29" fmla="*/ 2092304 h 152"/>
                            <a:gd name="T30" fmla="*/ 1693430 w 1047"/>
                            <a:gd name="T31" fmla="*/ 2189058 h 152"/>
                            <a:gd name="T32" fmla="*/ 1689398 w 1047"/>
                            <a:gd name="T33" fmla="*/ 1693194 h 152"/>
                            <a:gd name="T34" fmla="*/ 1991797 w 1047"/>
                            <a:gd name="T35" fmla="*/ 1781885 h 152"/>
                            <a:gd name="T36" fmla="*/ 1927285 w 1047"/>
                            <a:gd name="T37" fmla="*/ 2132618 h 152"/>
                            <a:gd name="T38" fmla="*/ 2177268 w 1047"/>
                            <a:gd name="T39" fmla="*/ 2176964 h 152"/>
                            <a:gd name="T40" fmla="*/ 1991797 w 1047"/>
                            <a:gd name="T41" fmla="*/ 2035864 h 152"/>
                            <a:gd name="T42" fmla="*/ 2092596 w 1047"/>
                            <a:gd name="T43" fmla="*/ 1842356 h 152"/>
                            <a:gd name="T44" fmla="*/ 2169204 w 1047"/>
                            <a:gd name="T45" fmla="*/ 2096336 h 152"/>
                            <a:gd name="T46" fmla="*/ 2165172 w 1047"/>
                            <a:gd name="T47" fmla="*/ 1842356 h 152"/>
                            <a:gd name="T48" fmla="*/ 2362739 w 1047"/>
                            <a:gd name="T49" fmla="*/ 2084241 h 152"/>
                            <a:gd name="T50" fmla="*/ 2681265 w 1047"/>
                            <a:gd name="T51" fmla="*/ 1765760 h 152"/>
                            <a:gd name="T52" fmla="*/ 2447410 w 1047"/>
                            <a:gd name="T53" fmla="*/ 1979425 h 152"/>
                            <a:gd name="T54" fmla="*/ 2681265 w 1047"/>
                            <a:gd name="T55" fmla="*/ 2193089 h 152"/>
                            <a:gd name="T56" fmla="*/ 2612721 w 1047"/>
                            <a:gd name="T57" fmla="*/ 2108430 h 152"/>
                            <a:gd name="T58" fmla="*/ 2576433 w 1047"/>
                            <a:gd name="T59" fmla="*/ 1878639 h 152"/>
                            <a:gd name="T60" fmla="*/ 2717553 w 1047"/>
                            <a:gd name="T61" fmla="*/ 1773822 h 152"/>
                            <a:gd name="T62" fmla="*/ 2737712 w 1047"/>
                            <a:gd name="T63" fmla="*/ 2116493 h 152"/>
                            <a:gd name="T64" fmla="*/ 2729648 w 1047"/>
                            <a:gd name="T65" fmla="*/ 1862513 h 152"/>
                            <a:gd name="T66" fmla="*/ 2814320 w 1047"/>
                            <a:gd name="T67" fmla="*/ 1874608 h 152"/>
                            <a:gd name="T68" fmla="*/ 2979631 w 1047"/>
                            <a:gd name="T69" fmla="*/ 2193089 h 152"/>
                            <a:gd name="T70" fmla="*/ 2939311 w 1047"/>
                            <a:gd name="T71" fmla="*/ 2112461 h 152"/>
                            <a:gd name="T72" fmla="*/ 2915119 w 1047"/>
                            <a:gd name="T73" fmla="*/ 1882671 h 152"/>
                            <a:gd name="T74" fmla="*/ 3044143 w 1047"/>
                            <a:gd name="T75" fmla="*/ 1773822 h 152"/>
                            <a:gd name="T76" fmla="*/ 3044143 w 1047"/>
                            <a:gd name="T77" fmla="*/ 1882671 h 152"/>
                            <a:gd name="T78" fmla="*/ 3019951 w 1047"/>
                            <a:gd name="T79" fmla="*/ 2112461 h 152"/>
                            <a:gd name="T80" fmla="*/ 3144942 w 1047"/>
                            <a:gd name="T81" fmla="*/ 1874608 h 152"/>
                            <a:gd name="T82" fmla="*/ 3346541 w 1047"/>
                            <a:gd name="T83" fmla="*/ 2189058 h 152"/>
                            <a:gd name="T84" fmla="*/ 3451372 w 1047"/>
                            <a:gd name="T85" fmla="*/ 2100367 h 152"/>
                            <a:gd name="T86" fmla="*/ 3661035 w 1047"/>
                            <a:gd name="T87" fmla="*/ 2152775 h 152"/>
                            <a:gd name="T88" fmla="*/ 3564268 w 1047"/>
                            <a:gd name="T89" fmla="*/ 2112461 h 152"/>
                            <a:gd name="T90" fmla="*/ 3681195 w 1047"/>
                            <a:gd name="T91" fmla="*/ 2124555 h 152"/>
                            <a:gd name="T92" fmla="*/ 3773931 w 1047"/>
                            <a:gd name="T93" fmla="*/ 2168901 h 152"/>
                            <a:gd name="T94" fmla="*/ 3661035 w 1047"/>
                            <a:gd name="T95" fmla="*/ 2112461 h 152"/>
                            <a:gd name="T96" fmla="*/ 3878762 w 1047"/>
                            <a:gd name="T97" fmla="*/ 2189058 h 152"/>
                            <a:gd name="T98" fmla="*/ 4080361 w 1047"/>
                            <a:gd name="T99" fmla="*/ 1939110 h 152"/>
                            <a:gd name="T100" fmla="*/ 4104553 w 1047"/>
                            <a:gd name="T101" fmla="*/ 2189058 h 152"/>
                            <a:gd name="T102" fmla="*/ 3979561 w 1047"/>
                            <a:gd name="T103" fmla="*/ 1939110 h 152"/>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Lst>
                          <a:ahLst/>
                          <a:cxnLst>
                            <a:cxn ang="T104">
                              <a:pos x="T0" y="T1"/>
                            </a:cxn>
                            <a:cxn ang="T105">
                              <a:pos x="T2" y="T3"/>
                            </a:cxn>
                            <a:cxn ang="T106">
                              <a:pos x="T4" y="T5"/>
                            </a:cxn>
                            <a:cxn ang="T107">
                              <a:pos x="T6" y="T7"/>
                            </a:cxn>
                            <a:cxn ang="T108">
                              <a:pos x="T8" y="T9"/>
                            </a:cxn>
                            <a:cxn ang="T109">
                              <a:pos x="T10" y="T11"/>
                            </a:cxn>
                            <a:cxn ang="T110">
                              <a:pos x="T12" y="T13"/>
                            </a:cxn>
                            <a:cxn ang="T111">
                              <a:pos x="T14" y="T15"/>
                            </a:cxn>
                            <a:cxn ang="T112">
                              <a:pos x="T16" y="T17"/>
                            </a:cxn>
                            <a:cxn ang="T113">
                              <a:pos x="T18" y="T19"/>
                            </a:cxn>
                            <a:cxn ang="T114">
                              <a:pos x="T20" y="T21"/>
                            </a:cxn>
                            <a:cxn ang="T115">
                              <a:pos x="T22" y="T23"/>
                            </a:cxn>
                            <a:cxn ang="T116">
                              <a:pos x="T24" y="T25"/>
                            </a:cxn>
                            <a:cxn ang="T117">
                              <a:pos x="T26" y="T27"/>
                            </a:cxn>
                            <a:cxn ang="T118">
                              <a:pos x="T28" y="T29"/>
                            </a:cxn>
                            <a:cxn ang="T119">
                              <a:pos x="T30" y="T31"/>
                            </a:cxn>
                            <a:cxn ang="T120">
                              <a:pos x="T32" y="T33"/>
                            </a:cxn>
                            <a:cxn ang="T121">
                              <a:pos x="T34" y="T35"/>
                            </a:cxn>
                            <a:cxn ang="T122">
                              <a:pos x="T36" y="T37"/>
                            </a:cxn>
                            <a:cxn ang="T123">
                              <a:pos x="T38" y="T39"/>
                            </a:cxn>
                            <a:cxn ang="T124">
                              <a:pos x="T40" y="T41"/>
                            </a:cxn>
                            <a:cxn ang="T125">
                              <a:pos x="T42" y="T43"/>
                            </a:cxn>
                            <a:cxn ang="T126">
                              <a:pos x="T44" y="T45"/>
                            </a:cxn>
                            <a:cxn ang="T127">
                              <a:pos x="T46" y="T47"/>
                            </a:cxn>
                            <a:cxn ang="T128">
                              <a:pos x="T48" y="T49"/>
                            </a:cxn>
                            <a:cxn ang="T129">
                              <a:pos x="T50" y="T51"/>
                            </a:cxn>
                            <a:cxn ang="T130">
                              <a:pos x="T52" y="T53"/>
                            </a:cxn>
                            <a:cxn ang="T131">
                              <a:pos x="T54" y="T55"/>
                            </a:cxn>
                            <a:cxn ang="T132">
                              <a:pos x="T56" y="T57"/>
                            </a:cxn>
                            <a:cxn ang="T133">
                              <a:pos x="T58" y="T59"/>
                            </a:cxn>
                            <a:cxn ang="T134">
                              <a:pos x="T60" y="T61"/>
                            </a:cxn>
                            <a:cxn ang="T135">
                              <a:pos x="T62" y="T63"/>
                            </a:cxn>
                            <a:cxn ang="T136">
                              <a:pos x="T64" y="T65"/>
                            </a:cxn>
                            <a:cxn ang="T137">
                              <a:pos x="T66" y="T67"/>
                            </a:cxn>
                            <a:cxn ang="T138">
                              <a:pos x="T68" y="T69"/>
                            </a:cxn>
                            <a:cxn ang="T139">
                              <a:pos x="T70" y="T71"/>
                            </a:cxn>
                            <a:cxn ang="T140">
                              <a:pos x="T72" y="T73"/>
                            </a:cxn>
                            <a:cxn ang="T141">
                              <a:pos x="T74" y="T75"/>
                            </a:cxn>
                            <a:cxn ang="T142">
                              <a:pos x="T76" y="T77"/>
                            </a:cxn>
                            <a:cxn ang="T143">
                              <a:pos x="T78" y="T79"/>
                            </a:cxn>
                            <a:cxn ang="T144">
                              <a:pos x="T80" y="T81"/>
                            </a:cxn>
                            <a:cxn ang="T145">
                              <a:pos x="T82" y="T83"/>
                            </a:cxn>
                            <a:cxn ang="T146">
                              <a:pos x="T84" y="T85"/>
                            </a:cxn>
                            <a:cxn ang="T147">
                              <a:pos x="T86" y="T87"/>
                            </a:cxn>
                            <a:cxn ang="T148">
                              <a:pos x="T88" y="T89"/>
                            </a:cxn>
                            <a:cxn ang="T149">
                              <a:pos x="T90" y="T91"/>
                            </a:cxn>
                            <a:cxn ang="T150">
                              <a:pos x="T92" y="T93"/>
                            </a:cxn>
                            <a:cxn ang="T151">
                              <a:pos x="T94" y="T95"/>
                            </a:cxn>
                            <a:cxn ang="T152">
                              <a:pos x="T96" y="T97"/>
                            </a:cxn>
                            <a:cxn ang="T153">
                              <a:pos x="T98" y="T99"/>
                            </a:cxn>
                            <a:cxn ang="T154">
                              <a:pos x="T100" y="T101"/>
                            </a:cxn>
                            <a:cxn ang="T155">
                              <a:pos x="T102" y="T103"/>
                            </a:cxn>
                          </a:cxnLst>
                          <a:rect l="0" t="0" r="r" b="b"/>
                          <a:pathLst>
                            <a:path w="1047" h="152">
                              <a:moveTo>
                                <a:pt x="26" y="47"/>
                              </a:moveTo>
                              <a:lnTo>
                                <a:pt x="0" y="47"/>
                              </a:lnTo>
                              <a:lnTo>
                                <a:pt x="28" y="150"/>
                              </a:lnTo>
                              <a:lnTo>
                                <a:pt x="55" y="150"/>
                              </a:lnTo>
                              <a:lnTo>
                                <a:pt x="60" y="127"/>
                              </a:lnTo>
                              <a:lnTo>
                                <a:pt x="42" y="127"/>
                              </a:lnTo>
                              <a:lnTo>
                                <a:pt x="26" y="47"/>
                              </a:lnTo>
                              <a:close/>
                              <a:moveTo>
                                <a:pt x="93" y="69"/>
                              </a:moveTo>
                              <a:lnTo>
                                <a:pt x="73" y="69"/>
                              </a:lnTo>
                              <a:lnTo>
                                <a:pt x="92" y="150"/>
                              </a:lnTo>
                              <a:lnTo>
                                <a:pt x="119" y="150"/>
                              </a:lnTo>
                              <a:lnTo>
                                <a:pt x="125" y="127"/>
                              </a:lnTo>
                              <a:lnTo>
                                <a:pt x="105" y="127"/>
                              </a:lnTo>
                              <a:lnTo>
                                <a:pt x="93" y="69"/>
                              </a:lnTo>
                              <a:close/>
                              <a:moveTo>
                                <a:pt x="88" y="47"/>
                              </a:moveTo>
                              <a:lnTo>
                                <a:pt x="60" y="47"/>
                              </a:lnTo>
                              <a:lnTo>
                                <a:pt x="43" y="127"/>
                              </a:lnTo>
                              <a:lnTo>
                                <a:pt x="60" y="127"/>
                              </a:lnTo>
                              <a:lnTo>
                                <a:pt x="73" y="69"/>
                              </a:lnTo>
                              <a:lnTo>
                                <a:pt x="93" y="69"/>
                              </a:lnTo>
                              <a:lnTo>
                                <a:pt x="88" y="47"/>
                              </a:lnTo>
                              <a:close/>
                              <a:moveTo>
                                <a:pt x="146" y="47"/>
                              </a:moveTo>
                              <a:lnTo>
                                <a:pt x="122" y="47"/>
                              </a:lnTo>
                              <a:lnTo>
                                <a:pt x="106" y="127"/>
                              </a:lnTo>
                              <a:lnTo>
                                <a:pt x="125" y="127"/>
                              </a:lnTo>
                              <a:lnTo>
                                <a:pt x="146" y="47"/>
                              </a:lnTo>
                              <a:close/>
                              <a:moveTo>
                                <a:pt x="189" y="47"/>
                              </a:moveTo>
                              <a:lnTo>
                                <a:pt x="164" y="47"/>
                              </a:lnTo>
                              <a:lnTo>
                                <a:pt x="164" y="150"/>
                              </a:lnTo>
                              <a:lnTo>
                                <a:pt x="189" y="150"/>
                              </a:lnTo>
                              <a:lnTo>
                                <a:pt x="189" y="47"/>
                              </a:lnTo>
                              <a:close/>
                              <a:moveTo>
                                <a:pt x="189" y="3"/>
                              </a:moveTo>
                              <a:lnTo>
                                <a:pt x="163" y="3"/>
                              </a:lnTo>
                              <a:lnTo>
                                <a:pt x="163" y="27"/>
                              </a:lnTo>
                              <a:lnTo>
                                <a:pt x="189" y="27"/>
                              </a:lnTo>
                              <a:lnTo>
                                <a:pt x="189" y="3"/>
                              </a:lnTo>
                              <a:close/>
                              <a:moveTo>
                                <a:pt x="237" y="47"/>
                              </a:moveTo>
                              <a:lnTo>
                                <a:pt x="214" y="47"/>
                              </a:lnTo>
                              <a:lnTo>
                                <a:pt x="215" y="51"/>
                              </a:lnTo>
                              <a:lnTo>
                                <a:pt x="215" y="150"/>
                              </a:lnTo>
                              <a:lnTo>
                                <a:pt x="240" y="150"/>
                              </a:lnTo>
                              <a:lnTo>
                                <a:pt x="240" y="76"/>
                              </a:lnTo>
                              <a:lnTo>
                                <a:pt x="244" y="65"/>
                              </a:lnTo>
                              <a:lnTo>
                                <a:pt x="294" y="65"/>
                              </a:lnTo>
                              <a:lnTo>
                                <a:pt x="292" y="62"/>
                              </a:lnTo>
                              <a:lnTo>
                                <a:pt x="238" y="62"/>
                              </a:lnTo>
                              <a:lnTo>
                                <a:pt x="238" y="56"/>
                              </a:lnTo>
                              <a:lnTo>
                                <a:pt x="238" y="52"/>
                              </a:lnTo>
                              <a:lnTo>
                                <a:pt x="237" y="47"/>
                              </a:lnTo>
                              <a:close/>
                              <a:moveTo>
                                <a:pt x="294" y="65"/>
                              </a:moveTo>
                              <a:lnTo>
                                <a:pt x="268" y="65"/>
                              </a:lnTo>
                              <a:lnTo>
                                <a:pt x="272" y="72"/>
                              </a:lnTo>
                              <a:lnTo>
                                <a:pt x="272" y="150"/>
                              </a:lnTo>
                              <a:lnTo>
                                <a:pt x="296" y="150"/>
                              </a:lnTo>
                              <a:lnTo>
                                <a:pt x="296" y="83"/>
                              </a:lnTo>
                              <a:lnTo>
                                <a:pt x="295" y="69"/>
                              </a:lnTo>
                              <a:lnTo>
                                <a:pt x="294" y="65"/>
                              </a:lnTo>
                              <a:close/>
                              <a:moveTo>
                                <a:pt x="266" y="45"/>
                              </a:moveTo>
                              <a:lnTo>
                                <a:pt x="249" y="45"/>
                              </a:lnTo>
                              <a:lnTo>
                                <a:pt x="242" y="56"/>
                              </a:lnTo>
                              <a:lnTo>
                                <a:pt x="239" y="62"/>
                              </a:lnTo>
                              <a:lnTo>
                                <a:pt x="292" y="62"/>
                              </a:lnTo>
                              <a:lnTo>
                                <a:pt x="290" y="56"/>
                              </a:lnTo>
                              <a:lnTo>
                                <a:pt x="281" y="48"/>
                              </a:lnTo>
                              <a:lnTo>
                                <a:pt x="266" y="45"/>
                              </a:lnTo>
                              <a:close/>
                              <a:moveTo>
                                <a:pt x="335" y="47"/>
                              </a:moveTo>
                              <a:lnTo>
                                <a:pt x="310" y="47"/>
                              </a:lnTo>
                              <a:lnTo>
                                <a:pt x="341" y="150"/>
                              </a:lnTo>
                              <a:lnTo>
                                <a:pt x="370" y="150"/>
                              </a:lnTo>
                              <a:lnTo>
                                <a:pt x="378" y="126"/>
                              </a:lnTo>
                              <a:lnTo>
                                <a:pt x="356" y="126"/>
                              </a:lnTo>
                              <a:lnTo>
                                <a:pt x="335" y="47"/>
                              </a:lnTo>
                              <a:close/>
                              <a:moveTo>
                                <a:pt x="402" y="47"/>
                              </a:moveTo>
                              <a:lnTo>
                                <a:pt x="378" y="47"/>
                              </a:lnTo>
                              <a:lnTo>
                                <a:pt x="357" y="126"/>
                              </a:lnTo>
                              <a:lnTo>
                                <a:pt x="378" y="126"/>
                              </a:lnTo>
                              <a:lnTo>
                                <a:pt x="402" y="47"/>
                              </a:lnTo>
                              <a:close/>
                              <a:moveTo>
                                <a:pt x="445" y="47"/>
                              </a:moveTo>
                              <a:lnTo>
                                <a:pt x="420" y="47"/>
                              </a:lnTo>
                              <a:lnTo>
                                <a:pt x="420" y="150"/>
                              </a:lnTo>
                              <a:lnTo>
                                <a:pt x="445" y="150"/>
                              </a:lnTo>
                              <a:lnTo>
                                <a:pt x="445" y="47"/>
                              </a:lnTo>
                              <a:close/>
                              <a:moveTo>
                                <a:pt x="445" y="3"/>
                              </a:moveTo>
                              <a:lnTo>
                                <a:pt x="419" y="3"/>
                              </a:lnTo>
                              <a:lnTo>
                                <a:pt x="419" y="27"/>
                              </a:lnTo>
                              <a:lnTo>
                                <a:pt x="445" y="27"/>
                              </a:lnTo>
                              <a:lnTo>
                                <a:pt x="445" y="3"/>
                              </a:lnTo>
                              <a:close/>
                              <a:moveTo>
                                <a:pt x="524" y="45"/>
                              </a:moveTo>
                              <a:lnTo>
                                <a:pt x="517" y="45"/>
                              </a:lnTo>
                              <a:lnTo>
                                <a:pt x="494" y="49"/>
                              </a:lnTo>
                              <a:lnTo>
                                <a:pt x="479" y="61"/>
                              </a:lnTo>
                              <a:lnTo>
                                <a:pt x="470" y="78"/>
                              </a:lnTo>
                              <a:lnTo>
                                <a:pt x="467" y="98"/>
                              </a:lnTo>
                              <a:lnTo>
                                <a:pt x="470" y="119"/>
                              </a:lnTo>
                              <a:lnTo>
                                <a:pt x="478" y="136"/>
                              </a:lnTo>
                              <a:lnTo>
                                <a:pt x="493" y="147"/>
                              </a:lnTo>
                              <a:lnTo>
                                <a:pt x="515" y="151"/>
                              </a:lnTo>
                              <a:lnTo>
                                <a:pt x="525" y="151"/>
                              </a:lnTo>
                              <a:lnTo>
                                <a:pt x="534" y="149"/>
                              </a:lnTo>
                              <a:lnTo>
                                <a:pt x="540" y="147"/>
                              </a:lnTo>
                              <a:lnTo>
                                <a:pt x="539" y="132"/>
                              </a:lnTo>
                              <a:lnTo>
                                <a:pt x="521" y="132"/>
                              </a:lnTo>
                              <a:lnTo>
                                <a:pt x="508" y="130"/>
                              </a:lnTo>
                              <a:lnTo>
                                <a:pt x="499" y="123"/>
                              </a:lnTo>
                              <a:lnTo>
                                <a:pt x="494" y="112"/>
                              </a:lnTo>
                              <a:lnTo>
                                <a:pt x="492" y="98"/>
                              </a:lnTo>
                              <a:lnTo>
                                <a:pt x="494" y="84"/>
                              </a:lnTo>
                              <a:lnTo>
                                <a:pt x="499" y="73"/>
                              </a:lnTo>
                              <a:lnTo>
                                <a:pt x="507" y="66"/>
                              </a:lnTo>
                              <a:lnTo>
                                <a:pt x="519" y="64"/>
                              </a:lnTo>
                              <a:lnTo>
                                <a:pt x="537" y="64"/>
                              </a:lnTo>
                              <a:lnTo>
                                <a:pt x="538" y="49"/>
                              </a:lnTo>
                              <a:lnTo>
                                <a:pt x="534" y="47"/>
                              </a:lnTo>
                              <a:lnTo>
                                <a:pt x="524" y="45"/>
                              </a:lnTo>
                              <a:close/>
                              <a:moveTo>
                                <a:pt x="538" y="127"/>
                              </a:moveTo>
                              <a:lnTo>
                                <a:pt x="535" y="130"/>
                              </a:lnTo>
                              <a:lnTo>
                                <a:pt x="527" y="132"/>
                              </a:lnTo>
                              <a:lnTo>
                                <a:pt x="539" y="132"/>
                              </a:lnTo>
                              <a:lnTo>
                                <a:pt x="538" y="127"/>
                              </a:lnTo>
                              <a:close/>
                              <a:moveTo>
                                <a:pt x="537" y="64"/>
                              </a:moveTo>
                              <a:lnTo>
                                <a:pt x="526" y="64"/>
                              </a:lnTo>
                              <a:lnTo>
                                <a:pt x="532" y="67"/>
                              </a:lnTo>
                              <a:lnTo>
                                <a:pt x="537" y="69"/>
                              </a:lnTo>
                              <a:lnTo>
                                <a:pt x="537" y="64"/>
                              </a:lnTo>
                              <a:close/>
                              <a:moveTo>
                                <a:pt x="586" y="124"/>
                              </a:moveTo>
                              <a:lnTo>
                                <a:pt x="562" y="124"/>
                              </a:lnTo>
                              <a:lnTo>
                                <a:pt x="562" y="150"/>
                              </a:lnTo>
                              <a:lnTo>
                                <a:pt x="586" y="150"/>
                              </a:lnTo>
                              <a:lnTo>
                                <a:pt x="586" y="124"/>
                              </a:lnTo>
                              <a:close/>
                              <a:moveTo>
                                <a:pt x="665" y="45"/>
                              </a:moveTo>
                              <a:lnTo>
                                <a:pt x="657" y="45"/>
                              </a:lnTo>
                              <a:lnTo>
                                <a:pt x="634" y="49"/>
                              </a:lnTo>
                              <a:lnTo>
                                <a:pt x="619" y="61"/>
                              </a:lnTo>
                              <a:lnTo>
                                <a:pt x="610" y="78"/>
                              </a:lnTo>
                              <a:lnTo>
                                <a:pt x="607" y="98"/>
                              </a:lnTo>
                              <a:lnTo>
                                <a:pt x="610" y="119"/>
                              </a:lnTo>
                              <a:lnTo>
                                <a:pt x="619" y="136"/>
                              </a:lnTo>
                              <a:lnTo>
                                <a:pt x="634" y="147"/>
                              </a:lnTo>
                              <a:lnTo>
                                <a:pt x="655" y="151"/>
                              </a:lnTo>
                              <a:lnTo>
                                <a:pt x="665" y="151"/>
                              </a:lnTo>
                              <a:lnTo>
                                <a:pt x="674" y="149"/>
                              </a:lnTo>
                              <a:lnTo>
                                <a:pt x="680" y="147"/>
                              </a:lnTo>
                              <a:lnTo>
                                <a:pt x="679" y="132"/>
                              </a:lnTo>
                              <a:lnTo>
                                <a:pt x="661" y="132"/>
                              </a:lnTo>
                              <a:lnTo>
                                <a:pt x="648" y="130"/>
                              </a:lnTo>
                              <a:lnTo>
                                <a:pt x="640" y="123"/>
                              </a:lnTo>
                              <a:lnTo>
                                <a:pt x="634" y="112"/>
                              </a:lnTo>
                              <a:lnTo>
                                <a:pt x="633" y="98"/>
                              </a:lnTo>
                              <a:lnTo>
                                <a:pt x="634" y="84"/>
                              </a:lnTo>
                              <a:lnTo>
                                <a:pt x="639" y="73"/>
                              </a:lnTo>
                              <a:lnTo>
                                <a:pt x="648" y="66"/>
                              </a:lnTo>
                              <a:lnTo>
                                <a:pt x="660" y="64"/>
                              </a:lnTo>
                              <a:lnTo>
                                <a:pt x="677" y="64"/>
                              </a:lnTo>
                              <a:lnTo>
                                <a:pt x="678" y="49"/>
                              </a:lnTo>
                              <a:lnTo>
                                <a:pt x="674" y="47"/>
                              </a:lnTo>
                              <a:lnTo>
                                <a:pt x="665" y="45"/>
                              </a:lnTo>
                              <a:close/>
                              <a:moveTo>
                                <a:pt x="678" y="127"/>
                              </a:moveTo>
                              <a:lnTo>
                                <a:pt x="675" y="130"/>
                              </a:lnTo>
                              <a:lnTo>
                                <a:pt x="667" y="132"/>
                              </a:lnTo>
                              <a:lnTo>
                                <a:pt x="679" y="132"/>
                              </a:lnTo>
                              <a:lnTo>
                                <a:pt x="678" y="127"/>
                              </a:lnTo>
                              <a:close/>
                              <a:moveTo>
                                <a:pt x="677" y="64"/>
                              </a:moveTo>
                              <a:lnTo>
                                <a:pt x="666" y="64"/>
                              </a:lnTo>
                              <a:lnTo>
                                <a:pt x="673" y="67"/>
                              </a:lnTo>
                              <a:lnTo>
                                <a:pt x="677" y="69"/>
                              </a:lnTo>
                              <a:lnTo>
                                <a:pt x="677" y="64"/>
                              </a:lnTo>
                              <a:close/>
                              <a:moveTo>
                                <a:pt x="739" y="45"/>
                              </a:moveTo>
                              <a:lnTo>
                                <a:pt x="723" y="47"/>
                              </a:lnTo>
                              <a:lnTo>
                                <a:pt x="708" y="56"/>
                              </a:lnTo>
                              <a:lnTo>
                                <a:pt x="698" y="72"/>
                              </a:lnTo>
                              <a:lnTo>
                                <a:pt x="694" y="98"/>
                              </a:lnTo>
                              <a:lnTo>
                                <a:pt x="698" y="125"/>
                              </a:lnTo>
                              <a:lnTo>
                                <a:pt x="708" y="141"/>
                              </a:lnTo>
                              <a:lnTo>
                                <a:pt x="723" y="149"/>
                              </a:lnTo>
                              <a:lnTo>
                                <a:pt x="739" y="151"/>
                              </a:lnTo>
                              <a:lnTo>
                                <a:pt x="755" y="149"/>
                              </a:lnTo>
                              <a:lnTo>
                                <a:pt x="769" y="141"/>
                              </a:lnTo>
                              <a:lnTo>
                                <a:pt x="774" y="134"/>
                              </a:lnTo>
                              <a:lnTo>
                                <a:pt x="739" y="134"/>
                              </a:lnTo>
                              <a:lnTo>
                                <a:pt x="729" y="131"/>
                              </a:lnTo>
                              <a:lnTo>
                                <a:pt x="723" y="122"/>
                              </a:lnTo>
                              <a:lnTo>
                                <a:pt x="720" y="111"/>
                              </a:lnTo>
                              <a:lnTo>
                                <a:pt x="719" y="98"/>
                              </a:lnTo>
                              <a:lnTo>
                                <a:pt x="720" y="85"/>
                              </a:lnTo>
                              <a:lnTo>
                                <a:pt x="723" y="74"/>
                              </a:lnTo>
                              <a:lnTo>
                                <a:pt x="729" y="66"/>
                              </a:lnTo>
                              <a:lnTo>
                                <a:pt x="739" y="63"/>
                              </a:lnTo>
                              <a:lnTo>
                                <a:pt x="774" y="63"/>
                              </a:lnTo>
                              <a:lnTo>
                                <a:pt x="769" y="56"/>
                              </a:lnTo>
                              <a:lnTo>
                                <a:pt x="755" y="47"/>
                              </a:lnTo>
                              <a:lnTo>
                                <a:pt x="739" y="45"/>
                              </a:lnTo>
                              <a:close/>
                              <a:moveTo>
                                <a:pt x="774" y="63"/>
                              </a:moveTo>
                              <a:lnTo>
                                <a:pt x="739" y="63"/>
                              </a:lnTo>
                              <a:lnTo>
                                <a:pt x="749" y="66"/>
                              </a:lnTo>
                              <a:lnTo>
                                <a:pt x="755" y="74"/>
                              </a:lnTo>
                              <a:lnTo>
                                <a:pt x="758" y="85"/>
                              </a:lnTo>
                              <a:lnTo>
                                <a:pt x="759" y="98"/>
                              </a:lnTo>
                              <a:lnTo>
                                <a:pt x="758" y="111"/>
                              </a:lnTo>
                              <a:lnTo>
                                <a:pt x="755" y="122"/>
                              </a:lnTo>
                              <a:lnTo>
                                <a:pt x="749" y="131"/>
                              </a:lnTo>
                              <a:lnTo>
                                <a:pt x="739" y="134"/>
                              </a:lnTo>
                              <a:lnTo>
                                <a:pt x="774" y="134"/>
                              </a:lnTo>
                              <a:lnTo>
                                <a:pt x="780" y="125"/>
                              </a:lnTo>
                              <a:lnTo>
                                <a:pt x="784" y="98"/>
                              </a:lnTo>
                              <a:lnTo>
                                <a:pt x="780" y="72"/>
                              </a:lnTo>
                              <a:lnTo>
                                <a:pt x="774" y="63"/>
                              </a:lnTo>
                              <a:close/>
                              <a:moveTo>
                                <a:pt x="830" y="124"/>
                              </a:moveTo>
                              <a:lnTo>
                                <a:pt x="806" y="124"/>
                              </a:lnTo>
                              <a:lnTo>
                                <a:pt x="806" y="150"/>
                              </a:lnTo>
                              <a:lnTo>
                                <a:pt x="830" y="150"/>
                              </a:lnTo>
                              <a:lnTo>
                                <a:pt x="830" y="124"/>
                              </a:lnTo>
                              <a:close/>
                              <a:moveTo>
                                <a:pt x="880" y="47"/>
                              </a:moveTo>
                              <a:lnTo>
                                <a:pt x="855" y="47"/>
                              </a:lnTo>
                              <a:lnTo>
                                <a:pt x="855" y="113"/>
                              </a:lnTo>
                              <a:lnTo>
                                <a:pt x="856" y="128"/>
                              </a:lnTo>
                              <a:lnTo>
                                <a:pt x="861" y="140"/>
                              </a:lnTo>
                              <a:lnTo>
                                <a:pt x="871" y="148"/>
                              </a:lnTo>
                              <a:lnTo>
                                <a:pt x="885" y="151"/>
                              </a:lnTo>
                              <a:lnTo>
                                <a:pt x="901" y="151"/>
                              </a:lnTo>
                              <a:lnTo>
                                <a:pt x="908" y="141"/>
                              </a:lnTo>
                              <a:lnTo>
                                <a:pt x="913" y="134"/>
                              </a:lnTo>
                              <a:lnTo>
                                <a:pt x="912" y="134"/>
                              </a:lnTo>
                              <a:lnTo>
                                <a:pt x="936" y="134"/>
                              </a:lnTo>
                              <a:lnTo>
                                <a:pt x="936" y="131"/>
                              </a:lnTo>
                              <a:lnTo>
                                <a:pt x="884" y="131"/>
                              </a:lnTo>
                              <a:lnTo>
                                <a:pt x="880" y="124"/>
                              </a:lnTo>
                              <a:lnTo>
                                <a:pt x="880" y="47"/>
                              </a:lnTo>
                              <a:close/>
                              <a:moveTo>
                                <a:pt x="936" y="134"/>
                              </a:moveTo>
                              <a:lnTo>
                                <a:pt x="912" y="134"/>
                              </a:lnTo>
                              <a:lnTo>
                                <a:pt x="913" y="134"/>
                              </a:lnTo>
                              <a:lnTo>
                                <a:pt x="913" y="140"/>
                              </a:lnTo>
                              <a:lnTo>
                                <a:pt x="914" y="144"/>
                              </a:lnTo>
                              <a:lnTo>
                                <a:pt x="914" y="150"/>
                              </a:lnTo>
                              <a:lnTo>
                                <a:pt x="937" y="150"/>
                              </a:lnTo>
                              <a:lnTo>
                                <a:pt x="936" y="145"/>
                              </a:lnTo>
                              <a:lnTo>
                                <a:pt x="936" y="134"/>
                              </a:lnTo>
                              <a:close/>
                              <a:moveTo>
                                <a:pt x="936" y="47"/>
                              </a:moveTo>
                              <a:lnTo>
                                <a:pt x="911" y="47"/>
                              </a:lnTo>
                              <a:lnTo>
                                <a:pt x="911" y="119"/>
                              </a:lnTo>
                              <a:lnTo>
                                <a:pt x="908" y="131"/>
                              </a:lnTo>
                              <a:lnTo>
                                <a:pt x="936" y="131"/>
                              </a:lnTo>
                              <a:lnTo>
                                <a:pt x="936" y="47"/>
                              </a:lnTo>
                              <a:close/>
                              <a:moveTo>
                                <a:pt x="986" y="0"/>
                              </a:moveTo>
                              <a:lnTo>
                                <a:pt x="962" y="0"/>
                              </a:lnTo>
                              <a:lnTo>
                                <a:pt x="962" y="150"/>
                              </a:lnTo>
                              <a:lnTo>
                                <a:pt x="986" y="150"/>
                              </a:lnTo>
                              <a:lnTo>
                                <a:pt x="986" y="99"/>
                              </a:lnTo>
                              <a:lnTo>
                                <a:pt x="1012" y="99"/>
                              </a:lnTo>
                              <a:lnTo>
                                <a:pt x="1007" y="93"/>
                              </a:lnTo>
                              <a:lnTo>
                                <a:pt x="1012" y="88"/>
                              </a:lnTo>
                              <a:lnTo>
                                <a:pt x="986" y="88"/>
                              </a:lnTo>
                              <a:lnTo>
                                <a:pt x="986" y="0"/>
                              </a:lnTo>
                              <a:close/>
                              <a:moveTo>
                                <a:pt x="1012" y="99"/>
                              </a:moveTo>
                              <a:lnTo>
                                <a:pt x="987" y="99"/>
                              </a:lnTo>
                              <a:lnTo>
                                <a:pt x="1018" y="150"/>
                              </a:lnTo>
                              <a:lnTo>
                                <a:pt x="1047" y="150"/>
                              </a:lnTo>
                              <a:lnTo>
                                <a:pt x="1012" y="99"/>
                              </a:lnTo>
                              <a:close/>
                              <a:moveTo>
                                <a:pt x="1044" y="47"/>
                              </a:moveTo>
                              <a:lnTo>
                                <a:pt x="1017" y="47"/>
                              </a:lnTo>
                              <a:lnTo>
                                <a:pt x="987" y="88"/>
                              </a:lnTo>
                              <a:lnTo>
                                <a:pt x="1012" y="88"/>
                              </a:lnTo>
                              <a:lnTo>
                                <a:pt x="1044" y="47"/>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42E93F" id="Group 17" o:spid="_x0000_s1026" style="position:absolute;margin-left:440.2pt;margin-top:776.65pt;width:83.9pt;height:37.15pt;z-index:251661312" coordsize="13766,607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">
              <v:shape id="Picture 197" o:spid="_x0000_s1027" type="#_x0000_t75" alt="Winvic" style="position:absolute;width:13766;height:51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">
                <v:imagedata r:id="rId2" o:title="Winvic"/>
              </v:shape>
              <v:shape id="Freeform 79" o:spid="_x0000_s1028" style="position:absolute;left:6553;top:5105;width:6648;height:965;visibility:visible;mso-wrap-style:square;v-text-anchor:top" coordsize="1047,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" path="m26,47l,47,28,150r27,l60,127r-18,l26,47xm93,69r-20,l92,150r27,l125,127r-20,l93,69xm88,47r-28,l43,127r17,l73,69r20,l88,47xm146,47r-24,l106,127r19,l146,47xm189,47r-25,l164,150r25,l189,47xm189,3r-26,l163,27r26,l189,3xm237,47r-23,l215,51r,99l240,150r,-74l244,65r50,l292,62r-54,l238,56r,-4l237,47xm294,65r-26,l272,72r,78l296,150r,-67l295,69r-1,-4xm266,45r-17,l242,56r-3,6l292,62r-2,-6l281,48,266,45xm335,47r-25,l341,150r29,l378,126r-22,l335,47xm402,47r-24,l357,126r21,l402,47xm445,47r-25,l420,150r25,l445,47xm445,3r-26,l419,27r26,l445,3xm524,45r-7,l494,49,479,61r-9,17l467,98r3,21l478,136r15,11l515,151r10,l534,149r6,-2l539,132r-18,l508,130r-9,-7l494,112,492,98r2,-14l499,73r8,-7l519,64r18,l538,49r-4,-2l524,45xm538,127r-3,3l527,132r12,l538,127xm537,64r-11,l532,67r5,2l537,64xm586,124r-24,l562,150r24,l586,124xm665,45r-8,l634,49,619,61r-9,17l607,98r3,21l619,136r15,11l655,151r10,l674,149r6,-2l679,132r-18,l648,130r-8,-7l634,112,633,98r1,-14l639,73r9,-7l660,64r17,l678,49r-4,-2l665,45xm678,127r-3,3l667,132r12,l678,127xm677,64r-11,l673,67r4,2l677,64xm739,45r-16,2l708,56,698,72r-4,26l698,125r10,16l723,149r16,2l755,149r14,-8l774,134r-35,l729,131r-6,-9l720,111,719,98r1,-13l723,74r6,-8l739,63r35,l769,56,755,47,739,45xm774,63r-35,l749,66r6,8l758,85r1,13l758,111r-3,11l749,131r-10,3l774,134r6,-9l784,98,780,72r-6,-9xm830,124r-24,l806,150r24,l830,124xm880,47r-25,l855,113r1,15l861,140r10,8l885,151r16,l908,141r5,-7l912,134r24,l936,131r-52,l880,124r,-77xm936,134r-24,l913,134r,6l914,144r,6l937,150r-1,-5l936,134xm936,47r-25,l911,119r-3,12l936,131r,-84xm986,l962,r,150l986,150r,-51l1012,99r-5,-6l1012,88r-26,l986,xm1012,99r-25,l1018,150r29,l1012,99xm1044,47r-27,l987,88r25,l1044,47xe" fillcolor="#231f20" stroked="f">
                <v:path arrowok="t" o:connecttype="custom" o:connectlocs="1536082,13308975;2355322,13897638;2252916,11261436;2380924,11824507;3200164,13308975;4838652,13897638;4838652,10749554;5504284,13897638;7475584,11645353;7526787,11722134;7577990,12182827;6195517,11491785;6809952,11210253;9677297,13283377;9139673,13283377;10752553,13897638;10726951,10749554;12647055,11312625;12237431,13539318;13824716,13820857;12647055,12925058;13287085,11696536;13773513,13308975;13747912,11696536;15002377,13232188;17024880,11210253;15540002,12566744;17024880,13923230;16589655,13385756;16359242,11926886;17255294,11261436;17383295,13436946;17332092,11824507;17869722,11901294;18919376,13923230;18663362,13411348;18509753,11952484;19329000,11261436;19329000,11952484;19175391,13411348;19969030,11901294;21249097,13897638;21914729,13334567;23245999,13667289;22631570,13411348;23374006,13488129;23962840,13769668;23245999,13411348;24628472,13897638;25908539,12310797;26062147,13897638;25268502,12310797" o:connectangles="0,0,0,0,0,0,0,0,0,0,0,0,0,0,0,0,0,0,0,0,0,0,0,0,0,0,0,0,0,0,0,0,0,0,0,0,0,0,0,0,0,0,0,0,0,0,0,0,0,0,0,0"/>
              </v:shape>
            </v:group>
          </w:pict>
        </mc:Fallback>
      </mc:AlternateContent>
    </w:r>
    <w:r>
      <w:rPr>
        <w:noProof/>
        <w:lang w:eastAsia="en-GB"/>
      </w:rPr>
      <mc:AlternateContent>
        <mc:Choice Requires="wpg">
          <w:drawing>
            <wp:anchor distT="0" distB="0" distL="114300" distR="114300" simplePos="0" relativeHeight="251660288" behindDoc="0" locked="0" layoutInCell="1" allowOverlap="1" wp14:anchorId="0E04CD5A" wp14:editId="6946A9EB">
              <wp:simplePos x="0" y="0"/>
              <wp:positionH relativeFrom="column">
                <wp:posOffset>5590540</wp:posOffset>
              </wp:positionH>
              <wp:positionV relativeFrom="paragraph">
                <wp:posOffset>9863455</wp:posOffset>
              </wp:positionV>
              <wp:extent cx="1065530" cy="471805"/>
              <wp:effectExtent l="0" t="5080" r="1905" b="8890"/>
              <wp:wrapNone/>
              <wp:docPr id="99"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65530" cy="471805"/>
                        <a:chOff x="0" y="0"/>
                        <a:chExt cx="13766" cy="6070"/>
                      </a:xfrm>
                    </wpg:grpSpPr>
                    <pic:pic xmlns:pic="http://schemas.openxmlformats.org/drawingml/2006/picture">
                      <pic:nvPicPr>
                        <pic:cNvPr id="100" name="Picture 197" descr="Winvic"/>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66" cy="5105"/>
                        </a:xfrm>
                        <a:prstGeom prst="rect">
                          <a:avLst/>
                        </a:prstGeom>
                        <a:noFill/>
                        <a:extLst>
                          <a:ext uri="{909E8E84-426E-40DD-AFC4-6F175D3DCCD1}">
                            <a14:hiddenFill xmlns:a14="http://schemas.microsoft.com/office/drawing/2010/main">
                              <a:solidFill>
                                <a:srgbClr val="FFFFFF"/>
                              </a:solidFill>
                            </a14:hiddenFill>
                          </a:ext>
                        </a:extLst>
                      </pic:spPr>
                    </pic:pic>
                    <wps:wsp>
                      <wps:cNvPr id="101" name="Freeform 79"/>
                      <wps:cNvSpPr>
                        <a:spLocks/>
                      </wps:cNvSpPr>
                      <wps:spPr bwMode="auto">
                        <a:xfrm>
                          <a:off x="6553" y="5105"/>
                          <a:ext cx="6648" cy="965"/>
                        </a:xfrm>
                        <a:custGeom>
                          <a:avLst/>
                          <a:gdLst>
                            <a:gd name="T0" fmla="*/ 241919 w 1047"/>
                            <a:gd name="T1" fmla="*/ 2096336 h 152"/>
                            <a:gd name="T2" fmla="*/ 370942 w 1047"/>
                            <a:gd name="T3" fmla="*/ 2189058 h 152"/>
                            <a:gd name="T4" fmla="*/ 354814 w 1047"/>
                            <a:gd name="T5" fmla="*/ 1773822 h 152"/>
                            <a:gd name="T6" fmla="*/ 374974 w 1047"/>
                            <a:gd name="T7" fmla="*/ 1862513 h 152"/>
                            <a:gd name="T8" fmla="*/ 503997 w 1047"/>
                            <a:gd name="T9" fmla="*/ 2096336 h 152"/>
                            <a:gd name="T10" fmla="*/ 762044 w 1047"/>
                            <a:gd name="T11" fmla="*/ 2189058 h 152"/>
                            <a:gd name="T12" fmla="*/ 762044 w 1047"/>
                            <a:gd name="T13" fmla="*/ 1693194 h 152"/>
                            <a:gd name="T14" fmla="*/ 866875 w 1047"/>
                            <a:gd name="T15" fmla="*/ 2189058 h 152"/>
                            <a:gd name="T16" fmla="*/ 1177337 w 1047"/>
                            <a:gd name="T17" fmla="*/ 1834294 h 152"/>
                            <a:gd name="T18" fmla="*/ 1185401 w 1047"/>
                            <a:gd name="T19" fmla="*/ 1846388 h 152"/>
                            <a:gd name="T20" fmla="*/ 1193465 w 1047"/>
                            <a:gd name="T21" fmla="*/ 1918953 h 152"/>
                            <a:gd name="T22" fmla="*/ 975738 w 1047"/>
                            <a:gd name="T23" fmla="*/ 1810105 h 152"/>
                            <a:gd name="T24" fmla="*/ 1072506 w 1047"/>
                            <a:gd name="T25" fmla="*/ 1765760 h 152"/>
                            <a:gd name="T26" fmla="*/ 1524087 w 1047"/>
                            <a:gd name="T27" fmla="*/ 2092304 h 152"/>
                            <a:gd name="T28" fmla="*/ 1439416 w 1047"/>
                            <a:gd name="T29" fmla="*/ 2092304 h 152"/>
                            <a:gd name="T30" fmla="*/ 1693430 w 1047"/>
                            <a:gd name="T31" fmla="*/ 2189058 h 152"/>
                            <a:gd name="T32" fmla="*/ 1689398 w 1047"/>
                            <a:gd name="T33" fmla="*/ 1693194 h 152"/>
                            <a:gd name="T34" fmla="*/ 1991797 w 1047"/>
                            <a:gd name="T35" fmla="*/ 1781885 h 152"/>
                            <a:gd name="T36" fmla="*/ 1927285 w 1047"/>
                            <a:gd name="T37" fmla="*/ 2132618 h 152"/>
                            <a:gd name="T38" fmla="*/ 2177268 w 1047"/>
                            <a:gd name="T39" fmla="*/ 2176964 h 152"/>
                            <a:gd name="T40" fmla="*/ 1991797 w 1047"/>
                            <a:gd name="T41" fmla="*/ 2035864 h 152"/>
                            <a:gd name="T42" fmla="*/ 2092596 w 1047"/>
                            <a:gd name="T43" fmla="*/ 1842356 h 152"/>
                            <a:gd name="T44" fmla="*/ 2169204 w 1047"/>
                            <a:gd name="T45" fmla="*/ 2096336 h 152"/>
                            <a:gd name="T46" fmla="*/ 2165172 w 1047"/>
                            <a:gd name="T47" fmla="*/ 1842356 h 152"/>
                            <a:gd name="T48" fmla="*/ 2362739 w 1047"/>
                            <a:gd name="T49" fmla="*/ 2084241 h 152"/>
                            <a:gd name="T50" fmla="*/ 2681265 w 1047"/>
                            <a:gd name="T51" fmla="*/ 1765760 h 152"/>
                            <a:gd name="T52" fmla="*/ 2447410 w 1047"/>
                            <a:gd name="T53" fmla="*/ 1979425 h 152"/>
                            <a:gd name="T54" fmla="*/ 2681265 w 1047"/>
                            <a:gd name="T55" fmla="*/ 2193089 h 152"/>
                            <a:gd name="T56" fmla="*/ 2612721 w 1047"/>
                            <a:gd name="T57" fmla="*/ 2108430 h 152"/>
                            <a:gd name="T58" fmla="*/ 2576433 w 1047"/>
                            <a:gd name="T59" fmla="*/ 1878639 h 152"/>
                            <a:gd name="T60" fmla="*/ 2717553 w 1047"/>
                            <a:gd name="T61" fmla="*/ 1773822 h 152"/>
                            <a:gd name="T62" fmla="*/ 2737712 w 1047"/>
                            <a:gd name="T63" fmla="*/ 2116493 h 152"/>
                            <a:gd name="T64" fmla="*/ 2729648 w 1047"/>
                            <a:gd name="T65" fmla="*/ 1862513 h 152"/>
                            <a:gd name="T66" fmla="*/ 2814320 w 1047"/>
                            <a:gd name="T67" fmla="*/ 1874608 h 152"/>
                            <a:gd name="T68" fmla="*/ 2979631 w 1047"/>
                            <a:gd name="T69" fmla="*/ 2193089 h 152"/>
                            <a:gd name="T70" fmla="*/ 2939311 w 1047"/>
                            <a:gd name="T71" fmla="*/ 2112461 h 152"/>
                            <a:gd name="T72" fmla="*/ 2915119 w 1047"/>
                            <a:gd name="T73" fmla="*/ 1882671 h 152"/>
                            <a:gd name="T74" fmla="*/ 3044143 w 1047"/>
                            <a:gd name="T75" fmla="*/ 1773822 h 152"/>
                            <a:gd name="T76" fmla="*/ 3044143 w 1047"/>
                            <a:gd name="T77" fmla="*/ 1882671 h 152"/>
                            <a:gd name="T78" fmla="*/ 3019951 w 1047"/>
                            <a:gd name="T79" fmla="*/ 2112461 h 152"/>
                            <a:gd name="T80" fmla="*/ 3144942 w 1047"/>
                            <a:gd name="T81" fmla="*/ 1874608 h 152"/>
                            <a:gd name="T82" fmla="*/ 3346541 w 1047"/>
                            <a:gd name="T83" fmla="*/ 2189058 h 152"/>
                            <a:gd name="T84" fmla="*/ 3451372 w 1047"/>
                            <a:gd name="T85" fmla="*/ 2100367 h 152"/>
                            <a:gd name="T86" fmla="*/ 3661035 w 1047"/>
                            <a:gd name="T87" fmla="*/ 2152775 h 152"/>
                            <a:gd name="T88" fmla="*/ 3564268 w 1047"/>
                            <a:gd name="T89" fmla="*/ 2112461 h 152"/>
                            <a:gd name="T90" fmla="*/ 3681195 w 1047"/>
                            <a:gd name="T91" fmla="*/ 2124555 h 152"/>
                            <a:gd name="T92" fmla="*/ 3773931 w 1047"/>
                            <a:gd name="T93" fmla="*/ 2168901 h 152"/>
                            <a:gd name="T94" fmla="*/ 3661035 w 1047"/>
                            <a:gd name="T95" fmla="*/ 2112461 h 152"/>
                            <a:gd name="T96" fmla="*/ 3878762 w 1047"/>
                            <a:gd name="T97" fmla="*/ 2189058 h 152"/>
                            <a:gd name="T98" fmla="*/ 4080361 w 1047"/>
                            <a:gd name="T99" fmla="*/ 1939110 h 152"/>
                            <a:gd name="T100" fmla="*/ 4104553 w 1047"/>
                            <a:gd name="T101" fmla="*/ 2189058 h 152"/>
                            <a:gd name="T102" fmla="*/ 3979561 w 1047"/>
                            <a:gd name="T103" fmla="*/ 1939110 h 152"/>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Lst>
                          <a:ahLst/>
                          <a:cxnLst>
                            <a:cxn ang="T104">
                              <a:pos x="T0" y="T1"/>
                            </a:cxn>
                            <a:cxn ang="T105">
                              <a:pos x="T2" y="T3"/>
                            </a:cxn>
                            <a:cxn ang="T106">
                              <a:pos x="T4" y="T5"/>
                            </a:cxn>
                            <a:cxn ang="T107">
                              <a:pos x="T6" y="T7"/>
                            </a:cxn>
                            <a:cxn ang="T108">
                              <a:pos x="T8" y="T9"/>
                            </a:cxn>
                            <a:cxn ang="T109">
                              <a:pos x="T10" y="T11"/>
                            </a:cxn>
                            <a:cxn ang="T110">
                              <a:pos x="T12" y="T13"/>
                            </a:cxn>
                            <a:cxn ang="T111">
                              <a:pos x="T14" y="T15"/>
                            </a:cxn>
                            <a:cxn ang="T112">
                              <a:pos x="T16" y="T17"/>
                            </a:cxn>
                            <a:cxn ang="T113">
                              <a:pos x="T18" y="T19"/>
                            </a:cxn>
                            <a:cxn ang="T114">
                              <a:pos x="T20" y="T21"/>
                            </a:cxn>
                            <a:cxn ang="T115">
                              <a:pos x="T22" y="T23"/>
                            </a:cxn>
                            <a:cxn ang="T116">
                              <a:pos x="T24" y="T25"/>
                            </a:cxn>
                            <a:cxn ang="T117">
                              <a:pos x="T26" y="T27"/>
                            </a:cxn>
                            <a:cxn ang="T118">
                              <a:pos x="T28" y="T29"/>
                            </a:cxn>
                            <a:cxn ang="T119">
                              <a:pos x="T30" y="T31"/>
                            </a:cxn>
                            <a:cxn ang="T120">
                              <a:pos x="T32" y="T33"/>
                            </a:cxn>
                            <a:cxn ang="T121">
                              <a:pos x="T34" y="T35"/>
                            </a:cxn>
                            <a:cxn ang="T122">
                              <a:pos x="T36" y="T37"/>
                            </a:cxn>
                            <a:cxn ang="T123">
                              <a:pos x="T38" y="T39"/>
                            </a:cxn>
                            <a:cxn ang="T124">
                              <a:pos x="T40" y="T41"/>
                            </a:cxn>
                            <a:cxn ang="T125">
                              <a:pos x="T42" y="T43"/>
                            </a:cxn>
                            <a:cxn ang="T126">
                              <a:pos x="T44" y="T45"/>
                            </a:cxn>
                            <a:cxn ang="T127">
                              <a:pos x="T46" y="T47"/>
                            </a:cxn>
                            <a:cxn ang="T128">
                              <a:pos x="T48" y="T49"/>
                            </a:cxn>
                            <a:cxn ang="T129">
                              <a:pos x="T50" y="T51"/>
                            </a:cxn>
                            <a:cxn ang="T130">
                              <a:pos x="T52" y="T53"/>
                            </a:cxn>
                            <a:cxn ang="T131">
                              <a:pos x="T54" y="T55"/>
                            </a:cxn>
                            <a:cxn ang="T132">
                              <a:pos x="T56" y="T57"/>
                            </a:cxn>
                            <a:cxn ang="T133">
                              <a:pos x="T58" y="T59"/>
                            </a:cxn>
                            <a:cxn ang="T134">
                              <a:pos x="T60" y="T61"/>
                            </a:cxn>
                            <a:cxn ang="T135">
                              <a:pos x="T62" y="T63"/>
                            </a:cxn>
                            <a:cxn ang="T136">
                              <a:pos x="T64" y="T65"/>
                            </a:cxn>
                            <a:cxn ang="T137">
                              <a:pos x="T66" y="T67"/>
                            </a:cxn>
                            <a:cxn ang="T138">
                              <a:pos x="T68" y="T69"/>
                            </a:cxn>
                            <a:cxn ang="T139">
                              <a:pos x="T70" y="T71"/>
                            </a:cxn>
                            <a:cxn ang="T140">
                              <a:pos x="T72" y="T73"/>
                            </a:cxn>
                            <a:cxn ang="T141">
                              <a:pos x="T74" y="T75"/>
                            </a:cxn>
                            <a:cxn ang="T142">
                              <a:pos x="T76" y="T77"/>
                            </a:cxn>
                            <a:cxn ang="T143">
                              <a:pos x="T78" y="T79"/>
                            </a:cxn>
                            <a:cxn ang="T144">
                              <a:pos x="T80" y="T81"/>
                            </a:cxn>
                            <a:cxn ang="T145">
                              <a:pos x="T82" y="T83"/>
                            </a:cxn>
                            <a:cxn ang="T146">
                              <a:pos x="T84" y="T85"/>
                            </a:cxn>
                            <a:cxn ang="T147">
                              <a:pos x="T86" y="T87"/>
                            </a:cxn>
                            <a:cxn ang="T148">
                              <a:pos x="T88" y="T89"/>
                            </a:cxn>
                            <a:cxn ang="T149">
                              <a:pos x="T90" y="T91"/>
                            </a:cxn>
                            <a:cxn ang="T150">
                              <a:pos x="T92" y="T93"/>
                            </a:cxn>
                            <a:cxn ang="T151">
                              <a:pos x="T94" y="T95"/>
                            </a:cxn>
                            <a:cxn ang="T152">
                              <a:pos x="T96" y="T97"/>
                            </a:cxn>
                            <a:cxn ang="T153">
                              <a:pos x="T98" y="T99"/>
                            </a:cxn>
                            <a:cxn ang="T154">
                              <a:pos x="T100" y="T101"/>
                            </a:cxn>
                            <a:cxn ang="T155">
                              <a:pos x="T102" y="T103"/>
                            </a:cxn>
                          </a:cxnLst>
                          <a:rect l="0" t="0" r="r" b="b"/>
                          <a:pathLst>
                            <a:path w="1047" h="152">
                              <a:moveTo>
                                <a:pt x="26" y="47"/>
                              </a:moveTo>
                              <a:lnTo>
                                <a:pt x="0" y="47"/>
                              </a:lnTo>
                              <a:lnTo>
                                <a:pt x="28" y="150"/>
                              </a:lnTo>
                              <a:lnTo>
                                <a:pt x="55" y="150"/>
                              </a:lnTo>
                              <a:lnTo>
                                <a:pt x="60" y="127"/>
                              </a:lnTo>
                              <a:lnTo>
                                <a:pt x="42" y="127"/>
                              </a:lnTo>
                              <a:lnTo>
                                <a:pt x="26" y="47"/>
                              </a:lnTo>
                              <a:close/>
                              <a:moveTo>
                                <a:pt x="93" y="69"/>
                              </a:moveTo>
                              <a:lnTo>
                                <a:pt x="73" y="69"/>
                              </a:lnTo>
                              <a:lnTo>
                                <a:pt x="92" y="150"/>
                              </a:lnTo>
                              <a:lnTo>
                                <a:pt x="119" y="150"/>
                              </a:lnTo>
                              <a:lnTo>
                                <a:pt x="125" y="127"/>
                              </a:lnTo>
                              <a:lnTo>
                                <a:pt x="105" y="127"/>
                              </a:lnTo>
                              <a:lnTo>
                                <a:pt x="93" y="69"/>
                              </a:lnTo>
                              <a:close/>
                              <a:moveTo>
                                <a:pt x="88" y="47"/>
                              </a:moveTo>
                              <a:lnTo>
                                <a:pt x="60" y="47"/>
                              </a:lnTo>
                              <a:lnTo>
                                <a:pt x="43" y="127"/>
                              </a:lnTo>
                              <a:lnTo>
                                <a:pt x="60" y="127"/>
                              </a:lnTo>
                              <a:lnTo>
                                <a:pt x="73" y="69"/>
                              </a:lnTo>
                              <a:lnTo>
                                <a:pt x="93" y="69"/>
                              </a:lnTo>
                              <a:lnTo>
                                <a:pt x="88" y="47"/>
                              </a:lnTo>
                              <a:close/>
                              <a:moveTo>
                                <a:pt x="146" y="47"/>
                              </a:moveTo>
                              <a:lnTo>
                                <a:pt x="122" y="47"/>
                              </a:lnTo>
                              <a:lnTo>
                                <a:pt x="106" y="127"/>
                              </a:lnTo>
                              <a:lnTo>
                                <a:pt x="125" y="127"/>
                              </a:lnTo>
                              <a:lnTo>
                                <a:pt x="146" y="47"/>
                              </a:lnTo>
                              <a:close/>
                              <a:moveTo>
                                <a:pt x="189" y="47"/>
                              </a:moveTo>
                              <a:lnTo>
                                <a:pt x="164" y="47"/>
                              </a:lnTo>
                              <a:lnTo>
                                <a:pt x="164" y="150"/>
                              </a:lnTo>
                              <a:lnTo>
                                <a:pt x="189" y="150"/>
                              </a:lnTo>
                              <a:lnTo>
                                <a:pt x="189" y="47"/>
                              </a:lnTo>
                              <a:close/>
                              <a:moveTo>
                                <a:pt x="189" y="3"/>
                              </a:moveTo>
                              <a:lnTo>
                                <a:pt x="163" y="3"/>
                              </a:lnTo>
                              <a:lnTo>
                                <a:pt x="163" y="27"/>
                              </a:lnTo>
                              <a:lnTo>
                                <a:pt x="189" y="27"/>
                              </a:lnTo>
                              <a:lnTo>
                                <a:pt x="189" y="3"/>
                              </a:lnTo>
                              <a:close/>
                              <a:moveTo>
                                <a:pt x="237" y="47"/>
                              </a:moveTo>
                              <a:lnTo>
                                <a:pt x="214" y="47"/>
                              </a:lnTo>
                              <a:lnTo>
                                <a:pt x="215" y="51"/>
                              </a:lnTo>
                              <a:lnTo>
                                <a:pt x="215" y="150"/>
                              </a:lnTo>
                              <a:lnTo>
                                <a:pt x="240" y="150"/>
                              </a:lnTo>
                              <a:lnTo>
                                <a:pt x="240" y="76"/>
                              </a:lnTo>
                              <a:lnTo>
                                <a:pt x="244" y="65"/>
                              </a:lnTo>
                              <a:lnTo>
                                <a:pt x="294" y="65"/>
                              </a:lnTo>
                              <a:lnTo>
                                <a:pt x="292" y="62"/>
                              </a:lnTo>
                              <a:lnTo>
                                <a:pt x="238" y="62"/>
                              </a:lnTo>
                              <a:lnTo>
                                <a:pt x="238" y="56"/>
                              </a:lnTo>
                              <a:lnTo>
                                <a:pt x="238" y="52"/>
                              </a:lnTo>
                              <a:lnTo>
                                <a:pt x="237" y="47"/>
                              </a:lnTo>
                              <a:close/>
                              <a:moveTo>
                                <a:pt x="294" y="65"/>
                              </a:moveTo>
                              <a:lnTo>
                                <a:pt x="268" y="65"/>
                              </a:lnTo>
                              <a:lnTo>
                                <a:pt x="272" y="72"/>
                              </a:lnTo>
                              <a:lnTo>
                                <a:pt x="272" y="150"/>
                              </a:lnTo>
                              <a:lnTo>
                                <a:pt x="296" y="150"/>
                              </a:lnTo>
                              <a:lnTo>
                                <a:pt x="296" y="83"/>
                              </a:lnTo>
                              <a:lnTo>
                                <a:pt x="295" y="69"/>
                              </a:lnTo>
                              <a:lnTo>
                                <a:pt x="294" y="65"/>
                              </a:lnTo>
                              <a:close/>
                              <a:moveTo>
                                <a:pt x="266" y="45"/>
                              </a:moveTo>
                              <a:lnTo>
                                <a:pt x="249" y="45"/>
                              </a:lnTo>
                              <a:lnTo>
                                <a:pt x="242" y="56"/>
                              </a:lnTo>
                              <a:lnTo>
                                <a:pt x="239" y="62"/>
                              </a:lnTo>
                              <a:lnTo>
                                <a:pt x="292" y="62"/>
                              </a:lnTo>
                              <a:lnTo>
                                <a:pt x="290" y="56"/>
                              </a:lnTo>
                              <a:lnTo>
                                <a:pt x="281" y="48"/>
                              </a:lnTo>
                              <a:lnTo>
                                <a:pt x="266" y="45"/>
                              </a:lnTo>
                              <a:close/>
                              <a:moveTo>
                                <a:pt x="335" y="47"/>
                              </a:moveTo>
                              <a:lnTo>
                                <a:pt x="310" y="47"/>
                              </a:lnTo>
                              <a:lnTo>
                                <a:pt x="341" y="150"/>
                              </a:lnTo>
                              <a:lnTo>
                                <a:pt x="370" y="150"/>
                              </a:lnTo>
                              <a:lnTo>
                                <a:pt x="378" y="126"/>
                              </a:lnTo>
                              <a:lnTo>
                                <a:pt x="356" y="126"/>
                              </a:lnTo>
                              <a:lnTo>
                                <a:pt x="335" y="47"/>
                              </a:lnTo>
                              <a:close/>
                              <a:moveTo>
                                <a:pt x="402" y="47"/>
                              </a:moveTo>
                              <a:lnTo>
                                <a:pt x="378" y="47"/>
                              </a:lnTo>
                              <a:lnTo>
                                <a:pt x="357" y="126"/>
                              </a:lnTo>
                              <a:lnTo>
                                <a:pt x="378" y="126"/>
                              </a:lnTo>
                              <a:lnTo>
                                <a:pt x="402" y="47"/>
                              </a:lnTo>
                              <a:close/>
                              <a:moveTo>
                                <a:pt x="445" y="47"/>
                              </a:moveTo>
                              <a:lnTo>
                                <a:pt x="420" y="47"/>
                              </a:lnTo>
                              <a:lnTo>
                                <a:pt x="420" y="150"/>
                              </a:lnTo>
                              <a:lnTo>
                                <a:pt x="445" y="150"/>
                              </a:lnTo>
                              <a:lnTo>
                                <a:pt x="445" y="47"/>
                              </a:lnTo>
                              <a:close/>
                              <a:moveTo>
                                <a:pt x="445" y="3"/>
                              </a:moveTo>
                              <a:lnTo>
                                <a:pt x="419" y="3"/>
                              </a:lnTo>
                              <a:lnTo>
                                <a:pt x="419" y="27"/>
                              </a:lnTo>
                              <a:lnTo>
                                <a:pt x="445" y="27"/>
                              </a:lnTo>
                              <a:lnTo>
                                <a:pt x="445" y="3"/>
                              </a:lnTo>
                              <a:close/>
                              <a:moveTo>
                                <a:pt x="524" y="45"/>
                              </a:moveTo>
                              <a:lnTo>
                                <a:pt x="517" y="45"/>
                              </a:lnTo>
                              <a:lnTo>
                                <a:pt x="494" y="49"/>
                              </a:lnTo>
                              <a:lnTo>
                                <a:pt x="479" y="61"/>
                              </a:lnTo>
                              <a:lnTo>
                                <a:pt x="470" y="78"/>
                              </a:lnTo>
                              <a:lnTo>
                                <a:pt x="467" y="98"/>
                              </a:lnTo>
                              <a:lnTo>
                                <a:pt x="470" y="119"/>
                              </a:lnTo>
                              <a:lnTo>
                                <a:pt x="478" y="136"/>
                              </a:lnTo>
                              <a:lnTo>
                                <a:pt x="493" y="147"/>
                              </a:lnTo>
                              <a:lnTo>
                                <a:pt x="515" y="151"/>
                              </a:lnTo>
                              <a:lnTo>
                                <a:pt x="525" y="151"/>
                              </a:lnTo>
                              <a:lnTo>
                                <a:pt x="534" y="149"/>
                              </a:lnTo>
                              <a:lnTo>
                                <a:pt x="540" y="147"/>
                              </a:lnTo>
                              <a:lnTo>
                                <a:pt x="539" y="132"/>
                              </a:lnTo>
                              <a:lnTo>
                                <a:pt x="521" y="132"/>
                              </a:lnTo>
                              <a:lnTo>
                                <a:pt x="508" y="130"/>
                              </a:lnTo>
                              <a:lnTo>
                                <a:pt x="499" y="123"/>
                              </a:lnTo>
                              <a:lnTo>
                                <a:pt x="494" y="112"/>
                              </a:lnTo>
                              <a:lnTo>
                                <a:pt x="492" y="98"/>
                              </a:lnTo>
                              <a:lnTo>
                                <a:pt x="494" y="84"/>
                              </a:lnTo>
                              <a:lnTo>
                                <a:pt x="499" y="73"/>
                              </a:lnTo>
                              <a:lnTo>
                                <a:pt x="507" y="66"/>
                              </a:lnTo>
                              <a:lnTo>
                                <a:pt x="519" y="64"/>
                              </a:lnTo>
                              <a:lnTo>
                                <a:pt x="537" y="64"/>
                              </a:lnTo>
                              <a:lnTo>
                                <a:pt x="538" y="49"/>
                              </a:lnTo>
                              <a:lnTo>
                                <a:pt x="534" y="47"/>
                              </a:lnTo>
                              <a:lnTo>
                                <a:pt x="524" y="45"/>
                              </a:lnTo>
                              <a:close/>
                              <a:moveTo>
                                <a:pt x="538" y="127"/>
                              </a:moveTo>
                              <a:lnTo>
                                <a:pt x="535" y="130"/>
                              </a:lnTo>
                              <a:lnTo>
                                <a:pt x="527" y="132"/>
                              </a:lnTo>
                              <a:lnTo>
                                <a:pt x="539" y="132"/>
                              </a:lnTo>
                              <a:lnTo>
                                <a:pt x="538" y="127"/>
                              </a:lnTo>
                              <a:close/>
                              <a:moveTo>
                                <a:pt x="537" y="64"/>
                              </a:moveTo>
                              <a:lnTo>
                                <a:pt x="526" y="64"/>
                              </a:lnTo>
                              <a:lnTo>
                                <a:pt x="532" y="67"/>
                              </a:lnTo>
                              <a:lnTo>
                                <a:pt x="537" y="69"/>
                              </a:lnTo>
                              <a:lnTo>
                                <a:pt x="537" y="64"/>
                              </a:lnTo>
                              <a:close/>
                              <a:moveTo>
                                <a:pt x="586" y="124"/>
                              </a:moveTo>
                              <a:lnTo>
                                <a:pt x="562" y="124"/>
                              </a:lnTo>
                              <a:lnTo>
                                <a:pt x="562" y="150"/>
                              </a:lnTo>
                              <a:lnTo>
                                <a:pt x="586" y="150"/>
                              </a:lnTo>
                              <a:lnTo>
                                <a:pt x="586" y="124"/>
                              </a:lnTo>
                              <a:close/>
                              <a:moveTo>
                                <a:pt x="665" y="45"/>
                              </a:moveTo>
                              <a:lnTo>
                                <a:pt x="657" y="45"/>
                              </a:lnTo>
                              <a:lnTo>
                                <a:pt x="634" y="49"/>
                              </a:lnTo>
                              <a:lnTo>
                                <a:pt x="619" y="61"/>
                              </a:lnTo>
                              <a:lnTo>
                                <a:pt x="610" y="78"/>
                              </a:lnTo>
                              <a:lnTo>
                                <a:pt x="607" y="98"/>
                              </a:lnTo>
                              <a:lnTo>
                                <a:pt x="610" y="119"/>
                              </a:lnTo>
                              <a:lnTo>
                                <a:pt x="619" y="136"/>
                              </a:lnTo>
                              <a:lnTo>
                                <a:pt x="634" y="147"/>
                              </a:lnTo>
                              <a:lnTo>
                                <a:pt x="655" y="151"/>
                              </a:lnTo>
                              <a:lnTo>
                                <a:pt x="665" y="151"/>
                              </a:lnTo>
                              <a:lnTo>
                                <a:pt x="674" y="149"/>
                              </a:lnTo>
                              <a:lnTo>
                                <a:pt x="680" y="147"/>
                              </a:lnTo>
                              <a:lnTo>
                                <a:pt x="679" y="132"/>
                              </a:lnTo>
                              <a:lnTo>
                                <a:pt x="661" y="132"/>
                              </a:lnTo>
                              <a:lnTo>
                                <a:pt x="648" y="130"/>
                              </a:lnTo>
                              <a:lnTo>
                                <a:pt x="640" y="123"/>
                              </a:lnTo>
                              <a:lnTo>
                                <a:pt x="634" y="112"/>
                              </a:lnTo>
                              <a:lnTo>
                                <a:pt x="633" y="98"/>
                              </a:lnTo>
                              <a:lnTo>
                                <a:pt x="634" y="84"/>
                              </a:lnTo>
                              <a:lnTo>
                                <a:pt x="639" y="73"/>
                              </a:lnTo>
                              <a:lnTo>
                                <a:pt x="648" y="66"/>
                              </a:lnTo>
                              <a:lnTo>
                                <a:pt x="660" y="64"/>
                              </a:lnTo>
                              <a:lnTo>
                                <a:pt x="677" y="64"/>
                              </a:lnTo>
                              <a:lnTo>
                                <a:pt x="678" y="49"/>
                              </a:lnTo>
                              <a:lnTo>
                                <a:pt x="674" y="47"/>
                              </a:lnTo>
                              <a:lnTo>
                                <a:pt x="665" y="45"/>
                              </a:lnTo>
                              <a:close/>
                              <a:moveTo>
                                <a:pt x="678" y="127"/>
                              </a:moveTo>
                              <a:lnTo>
                                <a:pt x="675" y="130"/>
                              </a:lnTo>
                              <a:lnTo>
                                <a:pt x="667" y="132"/>
                              </a:lnTo>
                              <a:lnTo>
                                <a:pt x="679" y="132"/>
                              </a:lnTo>
                              <a:lnTo>
                                <a:pt x="678" y="127"/>
                              </a:lnTo>
                              <a:close/>
                              <a:moveTo>
                                <a:pt x="677" y="64"/>
                              </a:moveTo>
                              <a:lnTo>
                                <a:pt x="666" y="64"/>
                              </a:lnTo>
                              <a:lnTo>
                                <a:pt x="673" y="67"/>
                              </a:lnTo>
                              <a:lnTo>
                                <a:pt x="677" y="69"/>
                              </a:lnTo>
                              <a:lnTo>
                                <a:pt x="677" y="64"/>
                              </a:lnTo>
                              <a:close/>
                              <a:moveTo>
                                <a:pt x="739" y="45"/>
                              </a:moveTo>
                              <a:lnTo>
                                <a:pt x="723" y="47"/>
                              </a:lnTo>
                              <a:lnTo>
                                <a:pt x="708" y="56"/>
                              </a:lnTo>
                              <a:lnTo>
                                <a:pt x="698" y="72"/>
                              </a:lnTo>
                              <a:lnTo>
                                <a:pt x="694" y="98"/>
                              </a:lnTo>
                              <a:lnTo>
                                <a:pt x="698" y="125"/>
                              </a:lnTo>
                              <a:lnTo>
                                <a:pt x="708" y="141"/>
                              </a:lnTo>
                              <a:lnTo>
                                <a:pt x="723" y="149"/>
                              </a:lnTo>
                              <a:lnTo>
                                <a:pt x="739" y="151"/>
                              </a:lnTo>
                              <a:lnTo>
                                <a:pt x="755" y="149"/>
                              </a:lnTo>
                              <a:lnTo>
                                <a:pt x="769" y="141"/>
                              </a:lnTo>
                              <a:lnTo>
                                <a:pt x="774" y="134"/>
                              </a:lnTo>
                              <a:lnTo>
                                <a:pt x="739" y="134"/>
                              </a:lnTo>
                              <a:lnTo>
                                <a:pt x="729" y="131"/>
                              </a:lnTo>
                              <a:lnTo>
                                <a:pt x="723" y="122"/>
                              </a:lnTo>
                              <a:lnTo>
                                <a:pt x="720" y="111"/>
                              </a:lnTo>
                              <a:lnTo>
                                <a:pt x="719" y="98"/>
                              </a:lnTo>
                              <a:lnTo>
                                <a:pt x="720" y="85"/>
                              </a:lnTo>
                              <a:lnTo>
                                <a:pt x="723" y="74"/>
                              </a:lnTo>
                              <a:lnTo>
                                <a:pt x="729" y="66"/>
                              </a:lnTo>
                              <a:lnTo>
                                <a:pt x="739" y="63"/>
                              </a:lnTo>
                              <a:lnTo>
                                <a:pt x="774" y="63"/>
                              </a:lnTo>
                              <a:lnTo>
                                <a:pt x="769" y="56"/>
                              </a:lnTo>
                              <a:lnTo>
                                <a:pt x="755" y="47"/>
                              </a:lnTo>
                              <a:lnTo>
                                <a:pt x="739" y="45"/>
                              </a:lnTo>
                              <a:close/>
                              <a:moveTo>
                                <a:pt x="774" y="63"/>
                              </a:moveTo>
                              <a:lnTo>
                                <a:pt x="739" y="63"/>
                              </a:lnTo>
                              <a:lnTo>
                                <a:pt x="749" y="66"/>
                              </a:lnTo>
                              <a:lnTo>
                                <a:pt x="755" y="74"/>
                              </a:lnTo>
                              <a:lnTo>
                                <a:pt x="758" y="85"/>
                              </a:lnTo>
                              <a:lnTo>
                                <a:pt x="759" y="98"/>
                              </a:lnTo>
                              <a:lnTo>
                                <a:pt x="758" y="111"/>
                              </a:lnTo>
                              <a:lnTo>
                                <a:pt x="755" y="122"/>
                              </a:lnTo>
                              <a:lnTo>
                                <a:pt x="749" y="131"/>
                              </a:lnTo>
                              <a:lnTo>
                                <a:pt x="739" y="134"/>
                              </a:lnTo>
                              <a:lnTo>
                                <a:pt x="774" y="134"/>
                              </a:lnTo>
                              <a:lnTo>
                                <a:pt x="780" y="125"/>
                              </a:lnTo>
                              <a:lnTo>
                                <a:pt x="784" y="98"/>
                              </a:lnTo>
                              <a:lnTo>
                                <a:pt x="780" y="72"/>
                              </a:lnTo>
                              <a:lnTo>
                                <a:pt x="774" y="63"/>
                              </a:lnTo>
                              <a:close/>
                              <a:moveTo>
                                <a:pt x="830" y="124"/>
                              </a:moveTo>
                              <a:lnTo>
                                <a:pt x="806" y="124"/>
                              </a:lnTo>
                              <a:lnTo>
                                <a:pt x="806" y="150"/>
                              </a:lnTo>
                              <a:lnTo>
                                <a:pt x="830" y="150"/>
                              </a:lnTo>
                              <a:lnTo>
                                <a:pt x="830" y="124"/>
                              </a:lnTo>
                              <a:close/>
                              <a:moveTo>
                                <a:pt x="880" y="47"/>
                              </a:moveTo>
                              <a:lnTo>
                                <a:pt x="855" y="47"/>
                              </a:lnTo>
                              <a:lnTo>
                                <a:pt x="855" y="113"/>
                              </a:lnTo>
                              <a:lnTo>
                                <a:pt x="856" y="128"/>
                              </a:lnTo>
                              <a:lnTo>
                                <a:pt x="861" y="140"/>
                              </a:lnTo>
                              <a:lnTo>
                                <a:pt x="871" y="148"/>
                              </a:lnTo>
                              <a:lnTo>
                                <a:pt x="885" y="151"/>
                              </a:lnTo>
                              <a:lnTo>
                                <a:pt x="901" y="151"/>
                              </a:lnTo>
                              <a:lnTo>
                                <a:pt x="908" y="141"/>
                              </a:lnTo>
                              <a:lnTo>
                                <a:pt x="913" y="134"/>
                              </a:lnTo>
                              <a:lnTo>
                                <a:pt x="912" y="134"/>
                              </a:lnTo>
                              <a:lnTo>
                                <a:pt x="936" y="134"/>
                              </a:lnTo>
                              <a:lnTo>
                                <a:pt x="936" y="131"/>
                              </a:lnTo>
                              <a:lnTo>
                                <a:pt x="884" y="131"/>
                              </a:lnTo>
                              <a:lnTo>
                                <a:pt x="880" y="124"/>
                              </a:lnTo>
                              <a:lnTo>
                                <a:pt x="880" y="47"/>
                              </a:lnTo>
                              <a:close/>
                              <a:moveTo>
                                <a:pt x="936" y="134"/>
                              </a:moveTo>
                              <a:lnTo>
                                <a:pt x="912" y="134"/>
                              </a:lnTo>
                              <a:lnTo>
                                <a:pt x="913" y="134"/>
                              </a:lnTo>
                              <a:lnTo>
                                <a:pt x="913" y="140"/>
                              </a:lnTo>
                              <a:lnTo>
                                <a:pt x="914" y="144"/>
                              </a:lnTo>
                              <a:lnTo>
                                <a:pt x="914" y="150"/>
                              </a:lnTo>
                              <a:lnTo>
                                <a:pt x="937" y="150"/>
                              </a:lnTo>
                              <a:lnTo>
                                <a:pt x="936" y="145"/>
                              </a:lnTo>
                              <a:lnTo>
                                <a:pt x="936" y="134"/>
                              </a:lnTo>
                              <a:close/>
                              <a:moveTo>
                                <a:pt x="936" y="47"/>
                              </a:moveTo>
                              <a:lnTo>
                                <a:pt x="911" y="47"/>
                              </a:lnTo>
                              <a:lnTo>
                                <a:pt x="911" y="119"/>
                              </a:lnTo>
                              <a:lnTo>
                                <a:pt x="908" y="131"/>
                              </a:lnTo>
                              <a:lnTo>
                                <a:pt x="936" y="131"/>
                              </a:lnTo>
                              <a:lnTo>
                                <a:pt x="936" y="47"/>
                              </a:lnTo>
                              <a:close/>
                              <a:moveTo>
                                <a:pt x="986" y="0"/>
                              </a:moveTo>
                              <a:lnTo>
                                <a:pt x="962" y="0"/>
                              </a:lnTo>
                              <a:lnTo>
                                <a:pt x="962" y="150"/>
                              </a:lnTo>
                              <a:lnTo>
                                <a:pt x="986" y="150"/>
                              </a:lnTo>
                              <a:lnTo>
                                <a:pt x="986" y="99"/>
                              </a:lnTo>
                              <a:lnTo>
                                <a:pt x="1012" y="99"/>
                              </a:lnTo>
                              <a:lnTo>
                                <a:pt x="1007" y="93"/>
                              </a:lnTo>
                              <a:lnTo>
                                <a:pt x="1012" y="88"/>
                              </a:lnTo>
                              <a:lnTo>
                                <a:pt x="986" y="88"/>
                              </a:lnTo>
                              <a:lnTo>
                                <a:pt x="986" y="0"/>
                              </a:lnTo>
                              <a:close/>
                              <a:moveTo>
                                <a:pt x="1012" y="99"/>
                              </a:moveTo>
                              <a:lnTo>
                                <a:pt x="987" y="99"/>
                              </a:lnTo>
                              <a:lnTo>
                                <a:pt x="1018" y="150"/>
                              </a:lnTo>
                              <a:lnTo>
                                <a:pt x="1047" y="150"/>
                              </a:lnTo>
                              <a:lnTo>
                                <a:pt x="1012" y="99"/>
                              </a:lnTo>
                              <a:close/>
                              <a:moveTo>
                                <a:pt x="1044" y="47"/>
                              </a:moveTo>
                              <a:lnTo>
                                <a:pt x="1017" y="47"/>
                              </a:lnTo>
                              <a:lnTo>
                                <a:pt x="987" y="88"/>
                              </a:lnTo>
                              <a:lnTo>
                                <a:pt x="1012" y="88"/>
                              </a:lnTo>
                              <a:lnTo>
                                <a:pt x="1044" y="47"/>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83331FA" id="Group 2" o:spid="_x0000_s1026" style="position:absolute;margin-left:440.2pt;margin-top:776.65pt;width:83.9pt;height:37.15pt;z-index:251660288" coordsize="13766,607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">
              <v:shape id="Picture 197" o:spid="_x0000_s1027" type="#_x0000_t75" alt="Winvic" style="position:absolute;width:13766;height:51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">
                <v:imagedata r:id="rId2" o:title="Winvic"/>
              </v:shape>
              <v:shape id="Freeform 79" o:spid="_x0000_s1028" style="position:absolute;left:6553;top:5105;width:6648;height:965;visibility:visible;mso-wrap-style:square;v-text-anchor:top" coordsize="1047,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" path="m26,47l,47,28,150r27,l60,127r-18,l26,47xm93,69r-20,l92,150r27,l125,127r-20,l93,69xm88,47r-28,l43,127r17,l73,69r20,l88,47xm146,47r-24,l106,127r19,l146,47xm189,47r-25,l164,150r25,l189,47xm189,3r-26,l163,27r26,l189,3xm237,47r-23,l215,51r,99l240,150r,-74l244,65r50,l292,62r-54,l238,56r,-4l237,47xm294,65r-26,l272,72r,78l296,150r,-67l295,69r-1,-4xm266,45r-17,l242,56r-3,6l292,62r-2,-6l281,48,266,45xm335,47r-25,l341,150r29,l378,126r-22,l335,47xm402,47r-24,l357,126r21,l402,47xm445,47r-25,l420,150r25,l445,47xm445,3r-26,l419,27r26,l445,3xm524,45r-7,l494,49,479,61r-9,17l467,98r3,21l478,136r15,11l515,151r10,l534,149r6,-2l539,132r-18,l508,130r-9,-7l494,112,492,98r2,-14l499,73r8,-7l519,64r18,l538,49r-4,-2l524,45xm538,127r-3,3l527,132r12,l538,127xm537,64r-11,l532,67r5,2l537,64xm586,124r-24,l562,150r24,l586,124xm665,45r-8,l634,49,619,61r-9,17l607,98r3,21l619,136r15,11l655,151r10,l674,149r6,-2l679,132r-18,l648,130r-8,-7l634,112,633,98r1,-14l639,73r9,-7l660,64r17,l678,49r-4,-2l665,45xm678,127r-3,3l667,132r12,l678,127xm677,64r-11,l673,67r4,2l677,64xm739,45r-16,2l708,56,698,72r-4,26l698,125r10,16l723,149r16,2l755,149r14,-8l774,134r-35,l729,131r-6,-9l720,111,719,98r1,-13l723,74r6,-8l739,63r35,l769,56,755,47,739,45xm774,63r-35,l749,66r6,8l758,85r1,13l758,111r-3,11l749,131r-10,3l774,134r6,-9l784,98,780,72r-6,-9xm830,124r-24,l806,150r24,l830,124xm880,47r-25,l855,113r1,15l861,140r10,8l885,151r16,l908,141r5,-7l912,134r24,l936,131r-52,l880,124r,-77xm936,134r-24,l913,134r,6l914,144r,6l937,150r-1,-5l936,134xm936,47r-25,l911,119r-3,12l936,131r,-84xm986,l962,r,150l986,150r,-51l1012,99r-5,-6l1012,88r-26,l986,xm1012,99r-25,l1018,150r29,l1012,99xm1044,47r-27,l987,88r25,l1044,47xe" fillcolor="#231f20" stroked="f">
                <v:path arrowok="t" o:connecttype="custom" o:connectlocs="1536082,13308975;2355322,13897638;2252916,11261436;2380924,11824507;3200164,13308975;4838652,13897638;4838652,10749554;5504284,13897638;7475584,11645353;7526787,11722134;7577990,12182827;6195517,11491785;6809952,11210253;9677297,13283377;9139673,13283377;10752553,13897638;10726951,10749554;12647055,11312625;12237431,13539318;13824716,13820857;12647055,12925058;13287085,11696536;13773513,13308975;13747912,11696536;15002377,13232188;17024880,11210253;15540002,12566744;17024880,13923230;16589655,13385756;16359242,11926886;17255294,11261436;17383295,13436946;17332092,11824507;17869722,11901294;18919376,13923230;18663362,13411348;18509753,11952484;19329000,11261436;19329000,11952484;19175391,13411348;19969030,11901294;21249097,13897638;21914729,13334567;23245999,13667289;22631570,13411348;23374006,13488129;23962840,13769668;23245999,13411348;24628472,13897638;25908539,12310797;26062147,13897638;25268502,12310797" o:connectangles="0,0,0,0,0,0,0,0,0,0,0,0,0,0,0,0,0,0,0,0,0,0,0,0,0,0,0,0,0,0,0,0,0,0,0,0,0,0,0,0,0,0,0,0,0,0,0,0,0,0,0,0"/>
              </v:shape>
            </v:group>
          </w:pict>
        </mc:Fallback>
      </mc:AlternateContent>
    </w:r>
  </w:p>
  <w:tbl>
    <w:tblPr>
      <w:tblStyle w:val="BLANK"/>
      <w:tblW w:w="8959" w:type="dxa"/>
      <w:tblLook w:val="04A0" w:firstRow="1" w:lastRow="0" w:firstColumn="1" w:lastColumn="0" w:noHBand="0" w:noVBand="1"/>
    </w:tblPr>
    <w:tblGrid>
      <w:gridCol w:w="4480"/>
      <w:gridCol w:w="4479"/>
    </w:tblGrid>
    <w:tr w:rsidR="006F50BD" w14:paraId="63B4B602" w14:textId="77777777" w:rsidTr="00C54709">
      <w:tc>
        <w:tcPr>
          <w:tcW w:w="4587" w:type="dxa"/>
        </w:tcPr>
        <w:p w14:paraId="7927C667" w14:textId="77777777" w:rsidR="006F50BD" w:rsidRDefault="006F50BD" w:rsidP="009B6A7D">
          <w:pPr>
            <w:pStyle w:val="Pagenumber"/>
            <w:ind w:left="-113"/>
          </w:pPr>
          <w:r>
            <w:rPr>
              <w:noProof/>
              <w:szCs w:val="14"/>
              <w:lang w:eastAsia="en-GB"/>
            </w:rPr>
            <mc:AlternateContent>
              <mc:Choice Requires="wps">
                <w:drawing>
                  <wp:anchor distT="0" distB="0" distL="114300" distR="114300" simplePos="0" relativeHeight="251659264" behindDoc="0" locked="0" layoutInCell="1" allowOverlap="1" wp14:anchorId="56F18D5D" wp14:editId="0BC8FF55">
                    <wp:simplePos x="0" y="0"/>
                    <wp:positionH relativeFrom="column">
                      <wp:align>left</wp:align>
                    </wp:positionH>
                    <wp:positionV relativeFrom="paragraph">
                      <wp:posOffset>256540</wp:posOffset>
                    </wp:positionV>
                    <wp:extent cx="3716020" cy="330835"/>
                    <wp:effectExtent l="0" t="0" r="0" b="3175"/>
                    <wp:wrapNone/>
                    <wp:docPr id="10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6020" cy="3308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F80B7D" w14:textId="77777777" w:rsidR="006F50BD" w:rsidRPr="00D82E3B" w:rsidRDefault="006F50BD" w:rsidP="009B6A7D">
                                <w:pPr>
                                  <w:pStyle w:val="SourceText"/>
                                </w:pPr>
                                <w:r w:rsidRPr="00D82E3B">
                                  <w:t>Compliance with this document does not ensure or imply compliance with current health and safety legislation. It is the responsibility of the premises controller at all times to ensure compliance with latest health and safety legislation.</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56F18D5D" id="_x0000_t202" coordsize="21600,21600" o:spt="202" path="m,l,21600r21600,l21600,xe">
                    <v:stroke joinstyle="miter"/>
                    <v:path gradientshapeok="t" o:connecttype="rect"/>
                  </v:shapetype>
                  <v:shape id="Text Box 11" o:spid="_x0000_s1026" type="#_x0000_t202" style="position:absolute;left:0;text-align:left;margin-left:0;margin-top:20.2pt;width:292.6pt;height:26.05pt;z-index:251659264;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" stroked="f">
                    <v:textbox style="mso-fit-shape-to-text:t" inset="0,0,0,0">
                      <w:txbxContent>
                        <w:p w14:paraId="38F80B7D" w14:textId="77777777" w:rsidR="006F50BD" w:rsidRPr="00D82E3B" w:rsidRDefault="006F50BD" w:rsidP="009B6A7D">
                          <w:pPr>
                            <w:pStyle w:val="SourceText"/>
                          </w:pPr>
                          <w:r w:rsidRPr="00D82E3B">
                            <w:t>Compliance with this document does not ensure or imply compliance with current health and safety legislation. It is the responsibility of the premises controller at all times to ensure compliance with latest health and safety legislation.</w:t>
                          </w:r>
                        </w:p>
                      </w:txbxContent>
                    </v:textbox>
                  </v:shape>
                </w:pict>
              </mc:Fallback>
            </mc:AlternateContent>
          </w:r>
        </w:p>
      </w:tc>
      <w:tc>
        <w:tcPr>
          <w:tcW w:w="4587" w:type="dxa"/>
        </w:tcPr>
        <w:p w14:paraId="05F35947" w14:textId="77777777" w:rsidR="006F50BD" w:rsidRDefault="006F50BD" w:rsidP="009B6A7D"/>
      </w:tc>
    </w:tr>
  </w:tbl>
  <w:p w14:paraId="26B753EE" w14:textId="77777777" w:rsidR="009B6A7D" w:rsidRPr="00825EEC" w:rsidRDefault="009B6A7D" w:rsidP="006F50BD">
    <w:pPr>
      <w:pStyle w:val="RightFooter"/>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6BD392" w14:textId="77777777" w:rsidR="00DD0F24" w:rsidRDefault="00DD0F24" w:rsidP="002751FB">
      <w:r>
        <w:separator/>
      </w:r>
    </w:p>
  </w:footnote>
  <w:footnote w:type="continuationSeparator" w:id="0">
    <w:p w14:paraId="1720FF43" w14:textId="77777777" w:rsidR="00DD0F24" w:rsidRDefault="00DD0F24" w:rsidP="002751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BLANK"/>
      <w:tblW w:w="0" w:type="auto"/>
      <w:tblLook w:val="04A0" w:firstRow="1" w:lastRow="0" w:firstColumn="1" w:lastColumn="0" w:noHBand="0" w:noVBand="1"/>
    </w:tblPr>
    <w:tblGrid>
      <w:gridCol w:w="2547"/>
      <w:gridCol w:w="4111"/>
    </w:tblGrid>
    <w:tr w:rsidR="008D13F3" w14:paraId="1727E246" w14:textId="77777777" w:rsidTr="00D067D0">
      <w:tc>
        <w:tcPr>
          <w:tcW w:w="6658" w:type="dxa"/>
          <w:gridSpan w:val="2"/>
        </w:tcPr>
        <w:p w14:paraId="182323FA" w14:textId="376919F4" w:rsidR="008D13F3" w:rsidRDefault="00C21E2C" w:rsidP="002A4507">
          <w:pPr>
            <w:pStyle w:val="PageHeaderRED"/>
          </w:pPr>
          <w:r>
            <w:t xml:space="preserve">SECTION </w:t>
          </w:r>
          <w:r w:rsidR="00090745">
            <w:t>1</w:t>
          </w:r>
          <w:r>
            <w:t>.</w:t>
          </w:r>
          <w:r w:rsidR="002A4507">
            <w:t xml:space="preserve">1: </w:t>
          </w:r>
          <w:r w:rsidR="001B2156">
            <w:t xml:space="preserve">Introduction, Legal </w:t>
          </w:r>
          <w:proofErr w:type="gramStart"/>
          <w:r w:rsidR="001B2156">
            <w:t>duties</w:t>
          </w:r>
          <w:proofErr w:type="gramEnd"/>
          <w:r w:rsidR="001B2156">
            <w:t xml:space="preserve"> and Key Parties</w:t>
          </w:r>
        </w:p>
      </w:tc>
    </w:tr>
    <w:tr w:rsidR="00CA1CD7" w14:paraId="22C0EE20" w14:textId="77777777" w:rsidTr="00D067D0">
      <w:tc>
        <w:tcPr>
          <w:tcW w:w="6658" w:type="dxa"/>
          <w:gridSpan w:val="2"/>
        </w:tcPr>
        <w:p w14:paraId="70205099" w14:textId="77777777" w:rsidR="00CA1CD7" w:rsidRPr="00003BC6" w:rsidRDefault="00CA1CD7" w:rsidP="00AA385D">
          <w:pPr>
            <w:pStyle w:val="PageHeaderGREY"/>
          </w:pPr>
        </w:p>
      </w:tc>
    </w:tr>
    <w:tr w:rsidR="00CA1CD7" w:rsidRPr="00CA1CD7" w14:paraId="59398148" w14:textId="77777777" w:rsidTr="00B67105">
      <w:trPr>
        <w:gridAfter w:val="1"/>
        <w:wAfter w:w="4111" w:type="dxa"/>
      </w:trPr>
      <w:tc>
        <w:tcPr>
          <w:tcW w:w="2547" w:type="dxa"/>
          <w:tcBorders>
            <w:bottom w:val="single" w:sz="4" w:space="0" w:color="404040" w:themeColor="text1" w:themeTint="BF"/>
          </w:tcBorders>
        </w:tcPr>
        <w:p w14:paraId="5E7C14DE" w14:textId="77777777" w:rsidR="00CA1CD7" w:rsidRPr="00CA1CD7" w:rsidRDefault="00CA1CD7" w:rsidP="00CA1CD7">
          <w:pPr>
            <w:pStyle w:val="TableHeaderGrey"/>
            <w:spacing w:before="0" w:after="0" w:line="60" w:lineRule="exact"/>
          </w:pPr>
        </w:p>
      </w:tc>
    </w:tr>
  </w:tbl>
  <w:p w14:paraId="0E2191EF" w14:textId="77777777" w:rsidR="00EC2164" w:rsidRDefault="006429C0" w:rsidP="00C258E4">
    <w:pPr>
      <w:pStyle w:val="RightHeader"/>
    </w:pPr>
    <w:r w:rsidRPr="00CC4945">
      <w:rPr>
        <w:noProof/>
        <w:lang w:eastAsia="en-GB"/>
      </w:rPr>
      <w:drawing>
        <wp:anchor distT="0" distB="0" distL="114300" distR="114300" simplePos="0" relativeHeight="251652608" behindDoc="1" locked="0" layoutInCell="1" allowOverlap="1" wp14:anchorId="38F21400" wp14:editId="39F616B9">
          <wp:simplePos x="0" y="0"/>
          <wp:positionH relativeFrom="page">
            <wp:posOffset>5345788</wp:posOffset>
          </wp:positionH>
          <wp:positionV relativeFrom="page">
            <wp:align>top</wp:align>
          </wp:positionV>
          <wp:extent cx="2215792" cy="2266950"/>
          <wp:effectExtent l="0" t="0" r="0" b="0"/>
          <wp:wrapNone/>
          <wp:docPr id="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CREATIVE\LIVE WORK\11430D - Winvic - O&amp;M Manual\4. Artwork\Logo\FLASH-01.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15792" cy="226695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768663C2"/>
    <w:lvl w:ilvl="0">
      <w:start w:val="1"/>
      <w:numFmt w:val="decimal"/>
      <w:lvlText w:val="%1."/>
      <w:lvlJc w:val="left"/>
      <w:pPr>
        <w:tabs>
          <w:tab w:val="num" w:pos="1209"/>
        </w:tabs>
        <w:ind w:left="1209" w:hanging="360"/>
      </w:pPr>
    </w:lvl>
  </w:abstractNum>
  <w:abstractNum w:abstractNumId="1" w15:restartNumberingAfterBreak="0">
    <w:nsid w:val="FFFFFF7F"/>
    <w:multiLevelType w:val="singleLevel"/>
    <w:tmpl w:val="6AE66908"/>
    <w:lvl w:ilvl="0">
      <w:start w:val="1"/>
      <w:numFmt w:val="decimal"/>
      <w:lvlText w:val="%1."/>
      <w:lvlJc w:val="left"/>
      <w:pPr>
        <w:tabs>
          <w:tab w:val="num" w:pos="643"/>
        </w:tabs>
        <w:ind w:left="643" w:hanging="360"/>
      </w:pPr>
    </w:lvl>
  </w:abstractNum>
  <w:abstractNum w:abstractNumId="2" w15:restartNumberingAfterBreak="0">
    <w:nsid w:val="FFFFFF81"/>
    <w:multiLevelType w:val="singleLevel"/>
    <w:tmpl w:val="24F05C60"/>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3D28985C"/>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09B0651D"/>
    <w:multiLevelType w:val="hybridMultilevel"/>
    <w:tmpl w:val="F698DDC0"/>
    <w:lvl w:ilvl="0" w:tplc="82325AE4">
      <w:start w:val="1"/>
      <w:numFmt w:val="decimal"/>
      <w:pStyle w:val="Numbered"/>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25571CF"/>
    <w:multiLevelType w:val="multilevel"/>
    <w:tmpl w:val="3E8CFB2A"/>
    <w:lvl w:ilvl="0">
      <w:start w:val="1"/>
      <w:numFmt w:val="decimal"/>
      <w:pStyle w:val="Heading1RED"/>
      <w:lvlText w:val="%1"/>
      <w:lvlJc w:val="left"/>
      <w:pPr>
        <w:ind w:left="567" w:hanging="567"/>
      </w:pPr>
      <w:rPr>
        <w:rFonts w:hint="default"/>
      </w:rPr>
    </w:lvl>
    <w:lvl w:ilvl="1">
      <w:start w:val="1"/>
      <w:numFmt w:val="decimal"/>
      <w:lvlText w:val="%1.%2"/>
      <w:lvlJc w:val="left"/>
      <w:pPr>
        <w:ind w:left="709" w:hanging="142"/>
      </w:pPr>
      <w:rPr>
        <w:rFonts w:hint="default"/>
      </w:rPr>
    </w:lvl>
    <w:lvl w:ilvl="2">
      <w:start w:val="5"/>
      <w:numFmt w:val="decimal"/>
      <w:lvlText w:val="%1.%2.%3"/>
      <w:lvlJc w:val="left"/>
      <w:pPr>
        <w:ind w:left="284" w:firstLine="709"/>
      </w:pPr>
      <w:rPr>
        <w:rFonts w:hint="default"/>
      </w:rPr>
    </w:lvl>
    <w:lvl w:ilvl="3">
      <w:start w:val="1"/>
      <w:numFmt w:val="none"/>
      <w:lvlText w:val=""/>
      <w:lvlJc w:val="left"/>
      <w:pPr>
        <w:ind w:left="1700" w:hanging="425"/>
      </w:pPr>
      <w:rPr>
        <w:rFonts w:hint="default"/>
      </w:rPr>
    </w:lvl>
    <w:lvl w:ilvl="4">
      <w:start w:val="1"/>
      <w:numFmt w:val="none"/>
      <w:lvlText w:val=""/>
      <w:lvlJc w:val="left"/>
      <w:pPr>
        <w:ind w:left="2125" w:hanging="425"/>
      </w:pPr>
      <w:rPr>
        <w:rFonts w:hint="default"/>
      </w:rPr>
    </w:lvl>
    <w:lvl w:ilvl="5">
      <w:start w:val="1"/>
      <w:numFmt w:val="none"/>
      <w:lvlText w:val=""/>
      <w:lvlJc w:val="left"/>
      <w:pPr>
        <w:ind w:left="2550" w:hanging="425"/>
      </w:pPr>
      <w:rPr>
        <w:rFonts w:hint="default"/>
      </w:rPr>
    </w:lvl>
    <w:lvl w:ilvl="6">
      <w:start w:val="1"/>
      <w:numFmt w:val="none"/>
      <w:lvlText w:val=""/>
      <w:lvlJc w:val="left"/>
      <w:pPr>
        <w:ind w:left="2975" w:hanging="425"/>
      </w:pPr>
      <w:rPr>
        <w:rFonts w:hint="default"/>
      </w:rPr>
    </w:lvl>
    <w:lvl w:ilvl="7">
      <w:start w:val="1"/>
      <w:numFmt w:val="none"/>
      <w:lvlText w:val=""/>
      <w:lvlJc w:val="left"/>
      <w:pPr>
        <w:ind w:left="3400" w:hanging="425"/>
      </w:pPr>
      <w:rPr>
        <w:rFonts w:hint="default"/>
      </w:rPr>
    </w:lvl>
    <w:lvl w:ilvl="8">
      <w:start w:val="1"/>
      <w:numFmt w:val="none"/>
      <w:lvlText w:val=""/>
      <w:lvlJc w:val="left"/>
      <w:pPr>
        <w:ind w:left="3825" w:hanging="425"/>
      </w:pPr>
      <w:rPr>
        <w:rFonts w:hint="default"/>
      </w:rPr>
    </w:lvl>
  </w:abstractNum>
  <w:abstractNum w:abstractNumId="6" w15:restartNumberingAfterBreak="0">
    <w:nsid w:val="1BB818E7"/>
    <w:multiLevelType w:val="hybridMultilevel"/>
    <w:tmpl w:val="6C34AA04"/>
    <w:lvl w:ilvl="0" w:tplc="35E8600C">
      <w:start w:val="1"/>
      <w:numFmt w:val="bullet"/>
      <w:pStyle w:val="ClientQu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BC2660"/>
    <w:multiLevelType w:val="hybridMultilevel"/>
    <w:tmpl w:val="F0B61F76"/>
    <w:lvl w:ilvl="0" w:tplc="9274068E">
      <w:start w:val="1"/>
      <w:numFmt w:val="bullet"/>
      <w:pStyle w:val="Bullet3"/>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DC1CD8"/>
    <w:multiLevelType w:val="hybridMultilevel"/>
    <w:tmpl w:val="DF9C2948"/>
    <w:lvl w:ilvl="0" w:tplc="1AA20A26">
      <w:start w:val="1"/>
      <w:numFmt w:val="bullet"/>
      <w:pStyle w:val="Bullet1"/>
      <w:lvlText w:val=""/>
      <w:lvlJc w:val="left"/>
      <w:pPr>
        <w:ind w:left="720" w:hanging="360"/>
      </w:pPr>
      <w:rPr>
        <w:rFonts w:ascii="Symbol" w:hAnsi="Symbol" w:hint="default"/>
        <w:color w:val="990A2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0A005BD"/>
    <w:multiLevelType w:val="hybridMultilevel"/>
    <w:tmpl w:val="F14EEDB6"/>
    <w:lvl w:ilvl="0" w:tplc="F8963C30">
      <w:start w:val="1"/>
      <w:numFmt w:val="bullet"/>
      <w:pStyle w:val="Bullet2"/>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66E34E11"/>
    <w:multiLevelType w:val="hybridMultilevel"/>
    <w:tmpl w:val="A67EA5BA"/>
    <w:lvl w:ilvl="0" w:tplc="3CFE355E">
      <w:start w:val="1"/>
      <w:numFmt w:val="lowerLetter"/>
      <w:pStyle w:val="LetteredIndented"/>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FD86E85"/>
    <w:multiLevelType w:val="multilevel"/>
    <w:tmpl w:val="3E8CFB2A"/>
    <w:styleLink w:val="WINVIC"/>
    <w:lvl w:ilvl="0">
      <w:start w:val="1"/>
      <w:numFmt w:val="decimal"/>
      <w:lvlText w:val="%1"/>
      <w:lvlJc w:val="left"/>
      <w:pPr>
        <w:ind w:left="567" w:hanging="567"/>
      </w:pPr>
      <w:rPr>
        <w:rFonts w:hint="default"/>
      </w:rPr>
    </w:lvl>
    <w:lvl w:ilvl="1">
      <w:start w:val="1"/>
      <w:numFmt w:val="decimal"/>
      <w:lvlText w:val="%1.%2"/>
      <w:lvlJc w:val="left"/>
      <w:pPr>
        <w:ind w:left="709" w:hanging="142"/>
      </w:pPr>
      <w:rPr>
        <w:rFonts w:hint="default"/>
      </w:rPr>
    </w:lvl>
    <w:lvl w:ilvl="2">
      <w:start w:val="5"/>
      <w:numFmt w:val="decimal"/>
      <w:lvlText w:val="%1.%2.%3"/>
      <w:lvlJc w:val="left"/>
      <w:pPr>
        <w:ind w:left="284" w:firstLine="709"/>
      </w:pPr>
      <w:rPr>
        <w:rFonts w:hint="default"/>
      </w:rPr>
    </w:lvl>
    <w:lvl w:ilvl="3">
      <w:start w:val="1"/>
      <w:numFmt w:val="none"/>
      <w:lvlText w:val=""/>
      <w:lvlJc w:val="left"/>
      <w:pPr>
        <w:ind w:left="1700" w:hanging="425"/>
      </w:pPr>
      <w:rPr>
        <w:rFonts w:hint="default"/>
      </w:rPr>
    </w:lvl>
    <w:lvl w:ilvl="4">
      <w:start w:val="1"/>
      <w:numFmt w:val="none"/>
      <w:lvlText w:val=""/>
      <w:lvlJc w:val="left"/>
      <w:pPr>
        <w:ind w:left="2125" w:hanging="425"/>
      </w:pPr>
      <w:rPr>
        <w:rFonts w:hint="default"/>
      </w:rPr>
    </w:lvl>
    <w:lvl w:ilvl="5">
      <w:start w:val="1"/>
      <w:numFmt w:val="none"/>
      <w:lvlText w:val=""/>
      <w:lvlJc w:val="left"/>
      <w:pPr>
        <w:ind w:left="2550" w:hanging="425"/>
      </w:pPr>
      <w:rPr>
        <w:rFonts w:hint="default"/>
      </w:rPr>
    </w:lvl>
    <w:lvl w:ilvl="6">
      <w:start w:val="1"/>
      <w:numFmt w:val="none"/>
      <w:lvlText w:val=""/>
      <w:lvlJc w:val="left"/>
      <w:pPr>
        <w:ind w:left="2975" w:hanging="425"/>
      </w:pPr>
      <w:rPr>
        <w:rFonts w:hint="default"/>
      </w:rPr>
    </w:lvl>
    <w:lvl w:ilvl="7">
      <w:start w:val="1"/>
      <w:numFmt w:val="none"/>
      <w:lvlText w:val=""/>
      <w:lvlJc w:val="left"/>
      <w:pPr>
        <w:ind w:left="3400" w:hanging="425"/>
      </w:pPr>
      <w:rPr>
        <w:rFonts w:hint="default"/>
      </w:rPr>
    </w:lvl>
    <w:lvl w:ilvl="8">
      <w:start w:val="1"/>
      <w:numFmt w:val="none"/>
      <w:lvlText w:val=""/>
      <w:lvlJc w:val="left"/>
      <w:pPr>
        <w:ind w:left="3825" w:hanging="425"/>
      </w:pPr>
      <w:rPr>
        <w:rFonts w:hint="default"/>
      </w:rPr>
    </w:lvl>
  </w:abstractNum>
  <w:abstractNum w:abstractNumId="12" w15:restartNumberingAfterBreak="0">
    <w:nsid w:val="77B6559C"/>
    <w:multiLevelType w:val="multilevel"/>
    <w:tmpl w:val="7AFA5952"/>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3" w15:restartNumberingAfterBreak="0">
    <w:nsid w:val="7D092577"/>
    <w:multiLevelType w:val="hybridMultilevel"/>
    <w:tmpl w:val="C93C7578"/>
    <w:lvl w:ilvl="0" w:tplc="08FAADDA">
      <w:start w:val="1"/>
      <w:numFmt w:val="bullet"/>
      <w:pStyle w:val="Table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63447869">
    <w:abstractNumId w:val="11"/>
  </w:num>
  <w:num w:numId="2" w16cid:durableId="700789460">
    <w:abstractNumId w:val="12"/>
  </w:num>
  <w:num w:numId="3" w16cid:durableId="923026681">
    <w:abstractNumId w:val="9"/>
  </w:num>
  <w:num w:numId="4" w16cid:durableId="134219957">
    <w:abstractNumId w:val="7"/>
  </w:num>
  <w:num w:numId="5" w16cid:durableId="843277468">
    <w:abstractNumId w:val="6"/>
  </w:num>
  <w:num w:numId="6" w16cid:durableId="136993889">
    <w:abstractNumId w:val="4"/>
  </w:num>
  <w:num w:numId="7" w16cid:durableId="874391582">
    <w:abstractNumId w:val="8"/>
  </w:num>
  <w:num w:numId="8" w16cid:durableId="762335017">
    <w:abstractNumId w:val="5"/>
  </w:num>
  <w:num w:numId="9" w16cid:durableId="775753412">
    <w:abstractNumId w:val="10"/>
  </w:num>
  <w:num w:numId="10" w16cid:durableId="1313170087">
    <w:abstractNumId w:val="13"/>
  </w:num>
  <w:num w:numId="11" w16cid:durableId="173502070">
    <w:abstractNumId w:val="3"/>
  </w:num>
  <w:num w:numId="12" w16cid:durableId="1345476017">
    <w:abstractNumId w:val="2"/>
  </w:num>
  <w:num w:numId="13" w16cid:durableId="229268958">
    <w:abstractNumId w:val="1"/>
  </w:num>
  <w:num w:numId="14" w16cid:durableId="2051689835">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attachedTemplate r:id="rId1"/>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4D4F"/>
    <w:rsid w:val="0000399C"/>
    <w:rsid w:val="00003BC6"/>
    <w:rsid w:val="00011510"/>
    <w:rsid w:val="000134CF"/>
    <w:rsid w:val="00017538"/>
    <w:rsid w:val="00020262"/>
    <w:rsid w:val="00024647"/>
    <w:rsid w:val="00037AC5"/>
    <w:rsid w:val="0004017C"/>
    <w:rsid w:val="00042261"/>
    <w:rsid w:val="00060624"/>
    <w:rsid w:val="00065F92"/>
    <w:rsid w:val="00075D60"/>
    <w:rsid w:val="00076601"/>
    <w:rsid w:val="00080DFE"/>
    <w:rsid w:val="00080E99"/>
    <w:rsid w:val="00090745"/>
    <w:rsid w:val="000A5DF2"/>
    <w:rsid w:val="000B0B0F"/>
    <w:rsid w:val="000B6F39"/>
    <w:rsid w:val="000C5801"/>
    <w:rsid w:val="000C6FEF"/>
    <w:rsid w:val="000D3F92"/>
    <w:rsid w:val="000F09A1"/>
    <w:rsid w:val="000F204D"/>
    <w:rsid w:val="000F4AD6"/>
    <w:rsid w:val="00102A3C"/>
    <w:rsid w:val="0011165A"/>
    <w:rsid w:val="00111E7A"/>
    <w:rsid w:val="00112619"/>
    <w:rsid w:val="0011656C"/>
    <w:rsid w:val="00124A9A"/>
    <w:rsid w:val="00147085"/>
    <w:rsid w:val="0016402A"/>
    <w:rsid w:val="001723A0"/>
    <w:rsid w:val="00177DCB"/>
    <w:rsid w:val="001819F9"/>
    <w:rsid w:val="00182284"/>
    <w:rsid w:val="00187EE6"/>
    <w:rsid w:val="001916C3"/>
    <w:rsid w:val="00196A0D"/>
    <w:rsid w:val="001A1E7D"/>
    <w:rsid w:val="001A21E1"/>
    <w:rsid w:val="001A2FE3"/>
    <w:rsid w:val="001A5B81"/>
    <w:rsid w:val="001B2156"/>
    <w:rsid w:val="001C073D"/>
    <w:rsid w:val="001C299B"/>
    <w:rsid w:val="001C4D1B"/>
    <w:rsid w:val="001C67F2"/>
    <w:rsid w:val="001D4B17"/>
    <w:rsid w:val="001E3B52"/>
    <w:rsid w:val="001F10E4"/>
    <w:rsid w:val="001F327B"/>
    <w:rsid w:val="001F73B6"/>
    <w:rsid w:val="002072F5"/>
    <w:rsid w:val="00212BBC"/>
    <w:rsid w:val="00225D6F"/>
    <w:rsid w:val="0024284C"/>
    <w:rsid w:val="00244661"/>
    <w:rsid w:val="00251508"/>
    <w:rsid w:val="002524C9"/>
    <w:rsid w:val="00270CD1"/>
    <w:rsid w:val="002720B2"/>
    <w:rsid w:val="002751FB"/>
    <w:rsid w:val="00275FC2"/>
    <w:rsid w:val="0028387D"/>
    <w:rsid w:val="0029120F"/>
    <w:rsid w:val="002A4507"/>
    <w:rsid w:val="002B0989"/>
    <w:rsid w:val="002B15F7"/>
    <w:rsid w:val="002B2029"/>
    <w:rsid w:val="002B7995"/>
    <w:rsid w:val="002C4E67"/>
    <w:rsid w:val="002C71F8"/>
    <w:rsid w:val="002D3C6C"/>
    <w:rsid w:val="002E3A30"/>
    <w:rsid w:val="002E3D28"/>
    <w:rsid w:val="002E5C3D"/>
    <w:rsid w:val="002F07FD"/>
    <w:rsid w:val="002F192A"/>
    <w:rsid w:val="002F3C35"/>
    <w:rsid w:val="002F533B"/>
    <w:rsid w:val="002F62A8"/>
    <w:rsid w:val="002F6AD1"/>
    <w:rsid w:val="00323062"/>
    <w:rsid w:val="00324B43"/>
    <w:rsid w:val="003253A8"/>
    <w:rsid w:val="003273EB"/>
    <w:rsid w:val="0033076E"/>
    <w:rsid w:val="00336979"/>
    <w:rsid w:val="00336D1A"/>
    <w:rsid w:val="00340DDB"/>
    <w:rsid w:val="003426A2"/>
    <w:rsid w:val="00343859"/>
    <w:rsid w:val="00363D6C"/>
    <w:rsid w:val="00367274"/>
    <w:rsid w:val="003763DC"/>
    <w:rsid w:val="00377AA3"/>
    <w:rsid w:val="0038061E"/>
    <w:rsid w:val="00384C3C"/>
    <w:rsid w:val="00391F8D"/>
    <w:rsid w:val="003B5C65"/>
    <w:rsid w:val="003D3FA9"/>
    <w:rsid w:val="003D4980"/>
    <w:rsid w:val="003E05BF"/>
    <w:rsid w:val="003F4BCF"/>
    <w:rsid w:val="00400639"/>
    <w:rsid w:val="004155D1"/>
    <w:rsid w:val="00415799"/>
    <w:rsid w:val="00416910"/>
    <w:rsid w:val="00417920"/>
    <w:rsid w:val="004234A1"/>
    <w:rsid w:val="00424B9B"/>
    <w:rsid w:val="0042607A"/>
    <w:rsid w:val="00431BF6"/>
    <w:rsid w:val="0044451D"/>
    <w:rsid w:val="00450BAD"/>
    <w:rsid w:val="004617F0"/>
    <w:rsid w:val="00465A34"/>
    <w:rsid w:val="00472C95"/>
    <w:rsid w:val="004758B1"/>
    <w:rsid w:val="00480750"/>
    <w:rsid w:val="00481883"/>
    <w:rsid w:val="004822CC"/>
    <w:rsid w:val="00484006"/>
    <w:rsid w:val="0048421B"/>
    <w:rsid w:val="0049109D"/>
    <w:rsid w:val="004926E5"/>
    <w:rsid w:val="004939FE"/>
    <w:rsid w:val="00493ACF"/>
    <w:rsid w:val="004A51F4"/>
    <w:rsid w:val="004A5946"/>
    <w:rsid w:val="004A6E96"/>
    <w:rsid w:val="004A7A2F"/>
    <w:rsid w:val="004B09A6"/>
    <w:rsid w:val="004B3372"/>
    <w:rsid w:val="004C5BA3"/>
    <w:rsid w:val="004D5A67"/>
    <w:rsid w:val="004D5E10"/>
    <w:rsid w:val="004D5ECF"/>
    <w:rsid w:val="004E3ECC"/>
    <w:rsid w:val="004F15A2"/>
    <w:rsid w:val="004F2765"/>
    <w:rsid w:val="0050202D"/>
    <w:rsid w:val="005021D3"/>
    <w:rsid w:val="005023D6"/>
    <w:rsid w:val="005033F3"/>
    <w:rsid w:val="00507395"/>
    <w:rsid w:val="005122A0"/>
    <w:rsid w:val="00520BBF"/>
    <w:rsid w:val="00523561"/>
    <w:rsid w:val="00541C6F"/>
    <w:rsid w:val="00545991"/>
    <w:rsid w:val="005472FE"/>
    <w:rsid w:val="0055779D"/>
    <w:rsid w:val="00557A61"/>
    <w:rsid w:val="005623B2"/>
    <w:rsid w:val="00575DD0"/>
    <w:rsid w:val="0058136B"/>
    <w:rsid w:val="0059295C"/>
    <w:rsid w:val="0059394E"/>
    <w:rsid w:val="00593A65"/>
    <w:rsid w:val="005A75AD"/>
    <w:rsid w:val="005B2FB7"/>
    <w:rsid w:val="005B4769"/>
    <w:rsid w:val="005B47B2"/>
    <w:rsid w:val="005B6779"/>
    <w:rsid w:val="005B72A5"/>
    <w:rsid w:val="005C3C88"/>
    <w:rsid w:val="005C742D"/>
    <w:rsid w:val="005D0F3F"/>
    <w:rsid w:val="005D5AE2"/>
    <w:rsid w:val="005D6DD6"/>
    <w:rsid w:val="005D72E7"/>
    <w:rsid w:val="005E3786"/>
    <w:rsid w:val="005F0A6A"/>
    <w:rsid w:val="006005B9"/>
    <w:rsid w:val="0060073F"/>
    <w:rsid w:val="006029A1"/>
    <w:rsid w:val="00605D67"/>
    <w:rsid w:val="00615B84"/>
    <w:rsid w:val="00617EA2"/>
    <w:rsid w:val="006252BE"/>
    <w:rsid w:val="006273EA"/>
    <w:rsid w:val="0063003A"/>
    <w:rsid w:val="00633B67"/>
    <w:rsid w:val="006369D6"/>
    <w:rsid w:val="00640618"/>
    <w:rsid w:val="00640D24"/>
    <w:rsid w:val="00641E0A"/>
    <w:rsid w:val="006429C0"/>
    <w:rsid w:val="006519C9"/>
    <w:rsid w:val="0065532F"/>
    <w:rsid w:val="00671DE1"/>
    <w:rsid w:val="00672EDE"/>
    <w:rsid w:val="00672F9E"/>
    <w:rsid w:val="00673121"/>
    <w:rsid w:val="00676ED0"/>
    <w:rsid w:val="00681084"/>
    <w:rsid w:val="006813ED"/>
    <w:rsid w:val="00681528"/>
    <w:rsid w:val="00683ACC"/>
    <w:rsid w:val="00684224"/>
    <w:rsid w:val="00684788"/>
    <w:rsid w:val="00692C66"/>
    <w:rsid w:val="006A1966"/>
    <w:rsid w:val="006A6589"/>
    <w:rsid w:val="006B0A84"/>
    <w:rsid w:val="006B2F14"/>
    <w:rsid w:val="006B365C"/>
    <w:rsid w:val="006B573D"/>
    <w:rsid w:val="006E08A7"/>
    <w:rsid w:val="006E3257"/>
    <w:rsid w:val="006E6B26"/>
    <w:rsid w:val="006E71D9"/>
    <w:rsid w:val="006F06B2"/>
    <w:rsid w:val="006F15CD"/>
    <w:rsid w:val="006F23F1"/>
    <w:rsid w:val="006F2E57"/>
    <w:rsid w:val="006F33AF"/>
    <w:rsid w:val="006F385A"/>
    <w:rsid w:val="006F50BD"/>
    <w:rsid w:val="007215F0"/>
    <w:rsid w:val="00722361"/>
    <w:rsid w:val="00730892"/>
    <w:rsid w:val="0073366E"/>
    <w:rsid w:val="007547AA"/>
    <w:rsid w:val="0076200E"/>
    <w:rsid w:val="0077481D"/>
    <w:rsid w:val="00775963"/>
    <w:rsid w:val="00776D46"/>
    <w:rsid w:val="00777DEB"/>
    <w:rsid w:val="00785BCE"/>
    <w:rsid w:val="00786C86"/>
    <w:rsid w:val="00786FE1"/>
    <w:rsid w:val="00790BF5"/>
    <w:rsid w:val="007931A3"/>
    <w:rsid w:val="00793305"/>
    <w:rsid w:val="007A4D0F"/>
    <w:rsid w:val="007A70CD"/>
    <w:rsid w:val="007B67B4"/>
    <w:rsid w:val="007C06B5"/>
    <w:rsid w:val="007C32BC"/>
    <w:rsid w:val="007C3D54"/>
    <w:rsid w:val="007C798E"/>
    <w:rsid w:val="007D082A"/>
    <w:rsid w:val="007D30DE"/>
    <w:rsid w:val="007E0B2F"/>
    <w:rsid w:val="007E6524"/>
    <w:rsid w:val="007E785D"/>
    <w:rsid w:val="007F07CE"/>
    <w:rsid w:val="008029DF"/>
    <w:rsid w:val="00813CC3"/>
    <w:rsid w:val="008159EB"/>
    <w:rsid w:val="00825EEC"/>
    <w:rsid w:val="00832879"/>
    <w:rsid w:val="00833230"/>
    <w:rsid w:val="00841867"/>
    <w:rsid w:val="00843B1D"/>
    <w:rsid w:val="008528CF"/>
    <w:rsid w:val="008538FE"/>
    <w:rsid w:val="00855343"/>
    <w:rsid w:val="00856679"/>
    <w:rsid w:val="0088117A"/>
    <w:rsid w:val="00891FEB"/>
    <w:rsid w:val="008A06ED"/>
    <w:rsid w:val="008A2B29"/>
    <w:rsid w:val="008B2999"/>
    <w:rsid w:val="008B2ECC"/>
    <w:rsid w:val="008B4BD8"/>
    <w:rsid w:val="008C0743"/>
    <w:rsid w:val="008C0825"/>
    <w:rsid w:val="008C31F6"/>
    <w:rsid w:val="008D13F3"/>
    <w:rsid w:val="008D3B30"/>
    <w:rsid w:val="008E0D64"/>
    <w:rsid w:val="008E4970"/>
    <w:rsid w:val="008E4C8A"/>
    <w:rsid w:val="008E74D2"/>
    <w:rsid w:val="008F240F"/>
    <w:rsid w:val="008F28C3"/>
    <w:rsid w:val="008F4533"/>
    <w:rsid w:val="008F581A"/>
    <w:rsid w:val="008F6823"/>
    <w:rsid w:val="00904F26"/>
    <w:rsid w:val="00906B37"/>
    <w:rsid w:val="00906ED8"/>
    <w:rsid w:val="009137E1"/>
    <w:rsid w:val="0092241B"/>
    <w:rsid w:val="00925965"/>
    <w:rsid w:val="0093199D"/>
    <w:rsid w:val="00931EB3"/>
    <w:rsid w:val="0093422A"/>
    <w:rsid w:val="00942BEA"/>
    <w:rsid w:val="009442C6"/>
    <w:rsid w:val="00947769"/>
    <w:rsid w:val="00947F91"/>
    <w:rsid w:val="00955459"/>
    <w:rsid w:val="009560B9"/>
    <w:rsid w:val="00957788"/>
    <w:rsid w:val="00970A77"/>
    <w:rsid w:val="00975E7B"/>
    <w:rsid w:val="00991541"/>
    <w:rsid w:val="009948D0"/>
    <w:rsid w:val="00996771"/>
    <w:rsid w:val="009A0081"/>
    <w:rsid w:val="009B6A7D"/>
    <w:rsid w:val="009C6CB3"/>
    <w:rsid w:val="009D3A9C"/>
    <w:rsid w:val="009E00E4"/>
    <w:rsid w:val="009E5152"/>
    <w:rsid w:val="009F2AF7"/>
    <w:rsid w:val="009F45F6"/>
    <w:rsid w:val="00A011BD"/>
    <w:rsid w:val="00A07C32"/>
    <w:rsid w:val="00A156A7"/>
    <w:rsid w:val="00A15D8E"/>
    <w:rsid w:val="00A17C1A"/>
    <w:rsid w:val="00A22261"/>
    <w:rsid w:val="00A260CB"/>
    <w:rsid w:val="00A35CBC"/>
    <w:rsid w:val="00A36E84"/>
    <w:rsid w:val="00A45B2E"/>
    <w:rsid w:val="00A50A2E"/>
    <w:rsid w:val="00A518CF"/>
    <w:rsid w:val="00A7412D"/>
    <w:rsid w:val="00AA153A"/>
    <w:rsid w:val="00AA2A32"/>
    <w:rsid w:val="00AA385D"/>
    <w:rsid w:val="00AC18C4"/>
    <w:rsid w:val="00AC1F8C"/>
    <w:rsid w:val="00AC796E"/>
    <w:rsid w:val="00AD0DC1"/>
    <w:rsid w:val="00AD42B9"/>
    <w:rsid w:val="00AE6468"/>
    <w:rsid w:val="00AF00B8"/>
    <w:rsid w:val="00AF19AA"/>
    <w:rsid w:val="00AF263F"/>
    <w:rsid w:val="00B05C5B"/>
    <w:rsid w:val="00B075E5"/>
    <w:rsid w:val="00B136C7"/>
    <w:rsid w:val="00B20D1C"/>
    <w:rsid w:val="00B23586"/>
    <w:rsid w:val="00B30F50"/>
    <w:rsid w:val="00B34970"/>
    <w:rsid w:val="00B409F5"/>
    <w:rsid w:val="00B455EF"/>
    <w:rsid w:val="00B50C30"/>
    <w:rsid w:val="00B55A40"/>
    <w:rsid w:val="00B56905"/>
    <w:rsid w:val="00B62030"/>
    <w:rsid w:val="00B65324"/>
    <w:rsid w:val="00B70616"/>
    <w:rsid w:val="00B74704"/>
    <w:rsid w:val="00B75CA9"/>
    <w:rsid w:val="00B76B56"/>
    <w:rsid w:val="00B84B6D"/>
    <w:rsid w:val="00BA312F"/>
    <w:rsid w:val="00BA45C4"/>
    <w:rsid w:val="00BB47C7"/>
    <w:rsid w:val="00BD71B4"/>
    <w:rsid w:val="00BE3FDD"/>
    <w:rsid w:val="00BE6523"/>
    <w:rsid w:val="00BE6FE5"/>
    <w:rsid w:val="00C07445"/>
    <w:rsid w:val="00C1739D"/>
    <w:rsid w:val="00C21E2C"/>
    <w:rsid w:val="00C23EFF"/>
    <w:rsid w:val="00C258E4"/>
    <w:rsid w:val="00C27C4A"/>
    <w:rsid w:val="00C348F3"/>
    <w:rsid w:val="00C360F2"/>
    <w:rsid w:val="00C3688F"/>
    <w:rsid w:val="00C36C69"/>
    <w:rsid w:val="00C37087"/>
    <w:rsid w:val="00C42BC1"/>
    <w:rsid w:val="00C437C5"/>
    <w:rsid w:val="00C46B0F"/>
    <w:rsid w:val="00C51A87"/>
    <w:rsid w:val="00C53CDD"/>
    <w:rsid w:val="00C56465"/>
    <w:rsid w:val="00C60495"/>
    <w:rsid w:val="00C6131E"/>
    <w:rsid w:val="00C63220"/>
    <w:rsid w:val="00C639C7"/>
    <w:rsid w:val="00C70046"/>
    <w:rsid w:val="00C8156C"/>
    <w:rsid w:val="00C83619"/>
    <w:rsid w:val="00C83D31"/>
    <w:rsid w:val="00C90A8C"/>
    <w:rsid w:val="00CA1CD7"/>
    <w:rsid w:val="00CA4051"/>
    <w:rsid w:val="00CB1726"/>
    <w:rsid w:val="00CB5A4E"/>
    <w:rsid w:val="00CB7643"/>
    <w:rsid w:val="00CC4945"/>
    <w:rsid w:val="00CD0A95"/>
    <w:rsid w:val="00CD4B92"/>
    <w:rsid w:val="00CD6037"/>
    <w:rsid w:val="00CE36B6"/>
    <w:rsid w:val="00CE3D15"/>
    <w:rsid w:val="00CF0B29"/>
    <w:rsid w:val="00CF5DAB"/>
    <w:rsid w:val="00D067D0"/>
    <w:rsid w:val="00D07107"/>
    <w:rsid w:val="00D4319B"/>
    <w:rsid w:val="00D45AC1"/>
    <w:rsid w:val="00D55D06"/>
    <w:rsid w:val="00D57CC0"/>
    <w:rsid w:val="00D61BC6"/>
    <w:rsid w:val="00D62131"/>
    <w:rsid w:val="00D70324"/>
    <w:rsid w:val="00D7419F"/>
    <w:rsid w:val="00D82E3B"/>
    <w:rsid w:val="00D83D4F"/>
    <w:rsid w:val="00D8653D"/>
    <w:rsid w:val="00D87BBD"/>
    <w:rsid w:val="00D91248"/>
    <w:rsid w:val="00D9238F"/>
    <w:rsid w:val="00DC0FDE"/>
    <w:rsid w:val="00DD0F24"/>
    <w:rsid w:val="00DD5AAF"/>
    <w:rsid w:val="00DE4C3A"/>
    <w:rsid w:val="00DF040F"/>
    <w:rsid w:val="00DF04AA"/>
    <w:rsid w:val="00DF4E7E"/>
    <w:rsid w:val="00DF7295"/>
    <w:rsid w:val="00DF757E"/>
    <w:rsid w:val="00E01D85"/>
    <w:rsid w:val="00E0421E"/>
    <w:rsid w:val="00E0425D"/>
    <w:rsid w:val="00E0653F"/>
    <w:rsid w:val="00E06619"/>
    <w:rsid w:val="00E11112"/>
    <w:rsid w:val="00E32974"/>
    <w:rsid w:val="00E3312C"/>
    <w:rsid w:val="00E34D4F"/>
    <w:rsid w:val="00E41F43"/>
    <w:rsid w:val="00E50C52"/>
    <w:rsid w:val="00E61EA2"/>
    <w:rsid w:val="00E641CD"/>
    <w:rsid w:val="00E7435F"/>
    <w:rsid w:val="00E907A8"/>
    <w:rsid w:val="00EA4FED"/>
    <w:rsid w:val="00EA7F14"/>
    <w:rsid w:val="00EB4AE4"/>
    <w:rsid w:val="00EB5476"/>
    <w:rsid w:val="00EB5815"/>
    <w:rsid w:val="00EB7AEF"/>
    <w:rsid w:val="00EC2164"/>
    <w:rsid w:val="00EC28B5"/>
    <w:rsid w:val="00EC52D6"/>
    <w:rsid w:val="00EE0AD0"/>
    <w:rsid w:val="00EE2910"/>
    <w:rsid w:val="00EE29CF"/>
    <w:rsid w:val="00EF1105"/>
    <w:rsid w:val="00F076B0"/>
    <w:rsid w:val="00F12645"/>
    <w:rsid w:val="00F25563"/>
    <w:rsid w:val="00F3324A"/>
    <w:rsid w:val="00F332E6"/>
    <w:rsid w:val="00F36D14"/>
    <w:rsid w:val="00F45872"/>
    <w:rsid w:val="00F4642F"/>
    <w:rsid w:val="00F46F82"/>
    <w:rsid w:val="00F47552"/>
    <w:rsid w:val="00F57784"/>
    <w:rsid w:val="00F67BB7"/>
    <w:rsid w:val="00F70E03"/>
    <w:rsid w:val="00F76E65"/>
    <w:rsid w:val="00F849E9"/>
    <w:rsid w:val="00F91112"/>
    <w:rsid w:val="00FA068D"/>
    <w:rsid w:val="00FA437E"/>
    <w:rsid w:val="00FD4C84"/>
    <w:rsid w:val="00FE2E4F"/>
    <w:rsid w:val="00FE464D"/>
    <w:rsid w:val="00FE7C9E"/>
    <w:rsid w:val="00FF0BD8"/>
    <w:rsid w:val="00FF32CD"/>
    <w:rsid w:val="00FF464F"/>
    <w:rsid w:val="00FF6D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8D633F"/>
  <w15:docId w15:val="{FC4A7039-9B58-4529-8CCE-EFCE19A28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heme="minorBidi"/>
        <w:color w:val="000000" w:themeColor="text1"/>
        <w:sz w:val="22"/>
        <w:szCs w:val="22"/>
        <w:lang w:val="en-GB"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iPriority="99"/>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uiPriority="99"/>
    <w:lsdException w:name="header" w:semiHidden="1" w:uiPriority="99" w:unhideWhenUsed="1"/>
    <w:lsdException w:name="footer" w:semiHidden="1" w:uiPriority="99" w:unhideWhenUsed="1"/>
    <w:lsdException w:name="index heading" w:semiHidden="1"/>
    <w:lsdException w:name="caption" w:semiHidden="1" w:qFormat="1"/>
    <w:lsdException w:name="table of figures" w:semiHidden="1" w:uiPriority="99"/>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uiPriority="99"/>
    <w:lsdException w:name="endnote reference" w:semiHidden="1" w:uiPriority="99"/>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38"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uiPriority="43" w:qFormat="1"/>
    <w:lsdException w:name="Emphasis" w:semiHidden="1" w:qFormat="1"/>
    <w:lsdException w:name="Document Map" w:semiHidden="1"/>
    <w:lsdException w:name="Plain Text" w:semiHidden="1"/>
    <w:lsdException w:name="E-mail Signature" w:semiHidden="1"/>
    <w:lsdException w:name="HTML Top of Form" w:semiHidden="1" w:uiPriority="99" w:unhideWhenUsed="1"/>
    <w:lsdException w:name="HTML Bottom of Form" w:semiHidden="1" w:uiPriority="99" w:unhideWhenUsed="1"/>
    <w:lsdException w:name="Normal (Web)" w:semiHidden="1" w:uiPriority="99"/>
    <w:lsdException w:name="HTML Acronym" w:semiHidden="1"/>
    <w:lsdException w:name="HTML Address" w:semiHidden="1"/>
    <w:lsdException w:name="HTML Cite" w:semiHidden="1"/>
    <w:lsdException w:name="HTML Code" w:semiHidden="1"/>
    <w:lsdException w:name="HTML Definition" w:semiHidden="1" w:unhideWhenUsed="1"/>
    <w:lsdException w:name="HTML Keyboard" w:semiHidden="1"/>
    <w:lsdException w:name="HTML Preformatted" w:semiHidden="1" w:unhideWhenUsed="1"/>
    <w:lsdException w:name="HTML Sample" w:semiHidden="1"/>
    <w:lsdException w:name="HTML Typewriter" w:semiHidden="1"/>
    <w:lsdException w:name="HTML Variable" w:semiHidden="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39"/>
    <w:lsdException w:name="Table Theme" w:semiHidden="1" w:uiPriority="99"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55" w:qFormat="1"/>
    <w:lsdException w:name="Quote" w:semiHidden="1" w:uiPriority="50"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qFormat/>
    <w:rsid w:val="004939FE"/>
    <w:pPr>
      <w:spacing w:after="160" w:line="259" w:lineRule="auto"/>
    </w:pPr>
    <w:rPr>
      <w:rFonts w:eastAsiaTheme="minorHAnsi"/>
      <w:color w:val="auto"/>
      <w:sz w:val="20"/>
    </w:rPr>
  </w:style>
  <w:style w:type="paragraph" w:styleId="Heading1">
    <w:name w:val="heading 1"/>
    <w:next w:val="Normal"/>
    <w:link w:val="Heading1Char"/>
    <w:semiHidden/>
    <w:qFormat/>
    <w:rsid w:val="00BA312F"/>
    <w:pPr>
      <w:keepNext/>
      <w:keepLines/>
      <w:numPr>
        <w:numId w:val="2"/>
      </w:numPr>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next w:val="Normal"/>
    <w:link w:val="Heading2Char"/>
    <w:semiHidden/>
    <w:qFormat/>
    <w:rsid w:val="00BA312F"/>
    <w:pPr>
      <w:keepNext/>
      <w:keepLines/>
      <w:numPr>
        <w:ilvl w:val="1"/>
        <w:numId w:val="2"/>
      </w:numPr>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next w:val="Normal"/>
    <w:link w:val="Heading3Char"/>
    <w:semiHidden/>
    <w:qFormat/>
    <w:rsid w:val="00BA312F"/>
    <w:pPr>
      <w:keepNext/>
      <w:keepLines/>
      <w:numPr>
        <w:ilvl w:val="2"/>
        <w:numId w:val="2"/>
      </w:numPr>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next w:val="Normal"/>
    <w:link w:val="Heading4Char"/>
    <w:semiHidden/>
    <w:qFormat/>
    <w:rsid w:val="00BA312F"/>
    <w:pPr>
      <w:keepNext/>
      <w:keepLines/>
      <w:numPr>
        <w:ilvl w:val="3"/>
        <w:numId w:val="2"/>
      </w:numPr>
      <w:spacing w:before="40"/>
      <w:outlineLvl w:val="3"/>
    </w:pPr>
    <w:rPr>
      <w:rFonts w:asciiTheme="majorHAnsi" w:eastAsiaTheme="majorEastAsia" w:hAnsiTheme="majorHAnsi" w:cstheme="majorBidi"/>
      <w:i/>
      <w:iCs/>
      <w:color w:val="2E74B5" w:themeColor="accent1" w:themeShade="BF"/>
    </w:rPr>
  </w:style>
  <w:style w:type="paragraph" w:styleId="Heading5">
    <w:name w:val="heading 5"/>
    <w:next w:val="Normal"/>
    <w:link w:val="Heading5Char"/>
    <w:semiHidden/>
    <w:qFormat/>
    <w:rsid w:val="00BA312F"/>
    <w:pPr>
      <w:keepNext/>
      <w:keepLines/>
      <w:numPr>
        <w:ilvl w:val="4"/>
        <w:numId w:val="2"/>
      </w:numPr>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semiHidden/>
    <w:qFormat/>
    <w:rsid w:val="00BA312F"/>
    <w:pPr>
      <w:keepNext/>
      <w:keepLines/>
      <w:numPr>
        <w:ilvl w:val="5"/>
        <w:numId w:val="2"/>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semiHidden/>
    <w:qFormat/>
    <w:rsid w:val="00BA312F"/>
    <w:pPr>
      <w:keepNext/>
      <w:keepLines/>
      <w:numPr>
        <w:ilvl w:val="6"/>
        <w:numId w:val="2"/>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semiHidden/>
    <w:qFormat/>
    <w:rsid w:val="00BA312F"/>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qFormat/>
    <w:rsid w:val="00BA312F"/>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Heading1">
    <w:name w:val="#_AppHeading1"/>
    <w:next w:val="Normal"/>
    <w:semiHidden/>
    <w:rsid w:val="00BA312F"/>
    <w:pPr>
      <w:spacing w:after="160" w:line="259" w:lineRule="auto"/>
    </w:pPr>
    <w:rPr>
      <w:rFonts w:ascii="Georgia" w:eastAsiaTheme="minorHAnsi" w:hAnsi="Georgia"/>
      <w:b/>
      <w:color w:val="auto"/>
      <w:sz w:val="48"/>
      <w:u w:val="single"/>
    </w:rPr>
  </w:style>
  <w:style w:type="paragraph" w:customStyle="1" w:styleId="AppHeading2">
    <w:name w:val="#_AppHeading2"/>
    <w:next w:val="Normal"/>
    <w:semiHidden/>
    <w:rsid w:val="00BA312F"/>
    <w:pPr>
      <w:spacing w:after="160" w:line="259" w:lineRule="auto"/>
    </w:pPr>
    <w:rPr>
      <w:rFonts w:ascii="Georgia" w:eastAsiaTheme="minorHAnsi" w:hAnsi="Georgia"/>
      <w:b/>
      <w:color w:val="auto"/>
      <w:sz w:val="40"/>
    </w:rPr>
  </w:style>
  <w:style w:type="paragraph" w:customStyle="1" w:styleId="AppHeading3">
    <w:name w:val="#_AppHeading3"/>
    <w:next w:val="Normal"/>
    <w:semiHidden/>
    <w:rsid w:val="00BA312F"/>
    <w:pPr>
      <w:spacing w:after="160" w:line="259" w:lineRule="auto"/>
    </w:pPr>
    <w:rPr>
      <w:rFonts w:ascii="Georgia" w:eastAsiaTheme="minorHAnsi" w:hAnsi="Georgia"/>
      <w:color w:val="auto"/>
      <w:sz w:val="32"/>
      <w:u w:val="single"/>
    </w:rPr>
  </w:style>
  <w:style w:type="paragraph" w:customStyle="1" w:styleId="AppHeading4">
    <w:name w:val="#_AppHeading4"/>
    <w:next w:val="Normal"/>
    <w:semiHidden/>
    <w:rsid w:val="00BA312F"/>
    <w:pPr>
      <w:spacing w:after="160" w:line="259" w:lineRule="auto"/>
    </w:pPr>
    <w:rPr>
      <w:rFonts w:ascii="Georgia" w:eastAsiaTheme="minorHAnsi" w:hAnsi="Georgia"/>
      <w:b/>
      <w:color w:val="auto"/>
      <w:sz w:val="24"/>
    </w:rPr>
  </w:style>
  <w:style w:type="character" w:customStyle="1" w:styleId="Heading1Char">
    <w:name w:val="Heading 1 Char"/>
    <w:link w:val="Heading1"/>
    <w:semiHidden/>
    <w:rsid w:val="00BA312F"/>
    <w:rPr>
      <w:rFonts w:asciiTheme="majorHAnsi" w:eastAsiaTheme="majorEastAsia" w:hAnsiTheme="majorHAnsi" w:cstheme="majorBidi"/>
      <w:color w:val="2E74B5" w:themeColor="accent1" w:themeShade="BF"/>
      <w:sz w:val="32"/>
      <w:szCs w:val="32"/>
    </w:rPr>
  </w:style>
  <w:style w:type="paragraph" w:customStyle="1" w:styleId="BodyText">
    <w:name w:val="#_BodyText"/>
    <w:link w:val="BodyTextChar"/>
    <w:qFormat/>
    <w:rsid w:val="00BA312F"/>
    <w:pPr>
      <w:spacing w:after="160" w:line="259" w:lineRule="auto"/>
    </w:pPr>
    <w:rPr>
      <w:rFonts w:eastAsiaTheme="minorHAnsi"/>
      <w:color w:val="auto"/>
      <w:sz w:val="20"/>
    </w:rPr>
  </w:style>
  <w:style w:type="paragraph" w:customStyle="1" w:styleId="BodyTextSpaceAfter">
    <w:name w:val="#_BodyText Space After"/>
    <w:basedOn w:val="BodyText"/>
    <w:semiHidden/>
    <w:qFormat/>
    <w:rsid w:val="00BA312F"/>
  </w:style>
  <w:style w:type="paragraph" w:customStyle="1" w:styleId="Bullet1">
    <w:name w:val="#_Bullet1"/>
    <w:link w:val="Bullet1Char"/>
    <w:qFormat/>
    <w:rsid w:val="00BA312F"/>
    <w:pPr>
      <w:numPr>
        <w:numId w:val="7"/>
      </w:numPr>
      <w:spacing w:after="160" w:line="259" w:lineRule="auto"/>
      <w:contextualSpacing/>
    </w:pPr>
    <w:rPr>
      <w:rFonts w:eastAsiaTheme="minorHAnsi"/>
      <w:color w:val="auto"/>
      <w:sz w:val="20"/>
    </w:rPr>
  </w:style>
  <w:style w:type="paragraph" w:customStyle="1" w:styleId="Bullet2">
    <w:name w:val="#_Bullet2"/>
    <w:qFormat/>
    <w:rsid w:val="00BA312F"/>
    <w:pPr>
      <w:numPr>
        <w:numId w:val="3"/>
      </w:numPr>
      <w:spacing w:after="160" w:line="259" w:lineRule="auto"/>
      <w:contextualSpacing/>
    </w:pPr>
    <w:rPr>
      <w:rFonts w:eastAsiaTheme="minorHAnsi"/>
      <w:color w:val="auto"/>
      <w:sz w:val="20"/>
    </w:rPr>
  </w:style>
  <w:style w:type="paragraph" w:customStyle="1" w:styleId="Bullet3">
    <w:name w:val="#_Bullet3"/>
    <w:qFormat/>
    <w:rsid w:val="00BA312F"/>
    <w:pPr>
      <w:numPr>
        <w:numId w:val="4"/>
      </w:numPr>
      <w:spacing w:after="160" w:line="259" w:lineRule="auto"/>
      <w:contextualSpacing/>
    </w:pPr>
    <w:rPr>
      <w:rFonts w:eastAsiaTheme="minorHAnsi"/>
      <w:color w:val="auto"/>
      <w:sz w:val="20"/>
    </w:rPr>
  </w:style>
  <w:style w:type="paragraph" w:customStyle="1" w:styleId="Callout">
    <w:name w:val="#_Callout"/>
    <w:semiHidden/>
    <w:qFormat/>
    <w:rsid w:val="00BA312F"/>
    <w:pPr>
      <w:pBdr>
        <w:top w:val="single" w:sz="24" w:space="6" w:color="auto"/>
        <w:left w:val="single" w:sz="24" w:space="6" w:color="auto"/>
        <w:bottom w:val="single" w:sz="24" w:space="6" w:color="auto"/>
        <w:right w:val="single" w:sz="24" w:space="6" w:color="auto"/>
      </w:pBdr>
      <w:spacing w:after="160" w:line="259" w:lineRule="auto"/>
      <w:ind w:left="567" w:right="567"/>
      <w:jc w:val="center"/>
    </w:pPr>
    <w:rPr>
      <w:rFonts w:eastAsiaTheme="minorHAnsi"/>
      <w:color w:val="auto"/>
      <w:sz w:val="28"/>
    </w:rPr>
  </w:style>
  <w:style w:type="paragraph" w:customStyle="1" w:styleId="Caption">
    <w:name w:val="#_Caption"/>
    <w:next w:val="BodyText"/>
    <w:qFormat/>
    <w:rsid w:val="00BA312F"/>
    <w:pPr>
      <w:keepLines/>
      <w:spacing w:after="160" w:line="259" w:lineRule="auto"/>
      <w:ind w:right="567"/>
    </w:pPr>
    <w:rPr>
      <w:rFonts w:eastAsiaTheme="minorHAnsi"/>
      <w:i/>
      <w:color w:val="595959"/>
      <w:sz w:val="20"/>
      <w:szCs w:val="20"/>
    </w:rPr>
  </w:style>
  <w:style w:type="paragraph" w:customStyle="1" w:styleId="ClientQuBodyText">
    <w:name w:val="#_ClientQuBodyText"/>
    <w:semiHidden/>
    <w:qFormat/>
    <w:rsid w:val="00BA312F"/>
    <w:pPr>
      <w:spacing w:after="160" w:line="259" w:lineRule="auto"/>
    </w:pPr>
    <w:rPr>
      <w:rFonts w:ascii="Verdana" w:eastAsiaTheme="minorHAnsi" w:hAnsi="Verdana"/>
      <w:color w:val="auto"/>
    </w:rPr>
  </w:style>
  <w:style w:type="paragraph" w:customStyle="1" w:styleId="ClientQuBullet">
    <w:name w:val="#_ClientQuBullet"/>
    <w:semiHidden/>
    <w:qFormat/>
    <w:rsid w:val="00BA312F"/>
    <w:pPr>
      <w:numPr>
        <w:numId w:val="5"/>
      </w:numPr>
      <w:spacing w:after="160" w:line="259" w:lineRule="auto"/>
      <w:contextualSpacing/>
    </w:pPr>
    <w:rPr>
      <w:rFonts w:ascii="Verdana" w:eastAsiaTheme="minorHAnsi" w:hAnsi="Verdana"/>
      <w:color w:val="auto"/>
    </w:rPr>
  </w:style>
  <w:style w:type="paragraph" w:customStyle="1" w:styleId="ClientQuHeading">
    <w:name w:val="#_ClientQuHeading"/>
    <w:semiHidden/>
    <w:qFormat/>
    <w:rsid w:val="00BA312F"/>
    <w:pPr>
      <w:keepNext/>
      <w:keepLines/>
      <w:spacing w:after="160" w:line="259" w:lineRule="auto"/>
      <w:outlineLvl w:val="3"/>
    </w:pPr>
    <w:rPr>
      <w:rFonts w:ascii="Verdana" w:eastAsiaTheme="minorHAnsi" w:hAnsi="Verdana"/>
      <w:b/>
      <w:color w:val="auto"/>
      <w:u w:val="single"/>
    </w:rPr>
  </w:style>
  <w:style w:type="paragraph" w:customStyle="1" w:styleId="ColouredHeadingforVolumes">
    <w:name w:val="#_Coloured Heading for Volumes"/>
    <w:qFormat/>
    <w:rsid w:val="00BA312F"/>
    <w:pPr>
      <w:keepNext/>
      <w:pageBreakBefore/>
      <w:spacing w:after="160" w:line="259" w:lineRule="auto"/>
    </w:pPr>
    <w:rPr>
      <w:rFonts w:eastAsiaTheme="minorHAnsi"/>
      <w:b/>
      <w:color w:val="FFFF00"/>
      <w:sz w:val="40"/>
      <w:szCs w:val="40"/>
    </w:rPr>
  </w:style>
  <w:style w:type="paragraph" w:customStyle="1" w:styleId="Emphasis">
    <w:name w:val="#_Emphasis"/>
    <w:link w:val="EmphasisChar"/>
    <w:qFormat/>
    <w:rsid w:val="00BA312F"/>
    <w:pPr>
      <w:spacing w:after="160" w:line="259" w:lineRule="auto"/>
    </w:pPr>
    <w:rPr>
      <w:rFonts w:eastAsiaTheme="minorHAnsi"/>
      <w:b/>
      <w:color w:val="auto"/>
      <w:sz w:val="20"/>
      <w:szCs w:val="20"/>
    </w:rPr>
  </w:style>
  <w:style w:type="paragraph" w:customStyle="1" w:styleId="Heading10">
    <w:name w:val="#_Heading1"/>
    <w:next w:val="BodyText"/>
    <w:qFormat/>
    <w:rsid w:val="00BA312F"/>
    <w:pPr>
      <w:keepNext/>
      <w:spacing w:after="160"/>
      <w:outlineLvl w:val="1"/>
    </w:pPr>
    <w:rPr>
      <w:rFonts w:eastAsiaTheme="minorHAnsi" w:cs="Arial"/>
      <w:b/>
      <w:color w:val="FFFF00"/>
      <w:sz w:val="24"/>
      <w:szCs w:val="24"/>
    </w:rPr>
  </w:style>
  <w:style w:type="paragraph" w:customStyle="1" w:styleId="Heading1noTOC">
    <w:name w:val="#_Heading1noTOC"/>
    <w:basedOn w:val="Heading10"/>
    <w:next w:val="BodyText"/>
    <w:semiHidden/>
    <w:qFormat/>
    <w:rsid w:val="00BA312F"/>
  </w:style>
  <w:style w:type="paragraph" w:customStyle="1" w:styleId="Heading20">
    <w:name w:val="#_Heading2"/>
    <w:next w:val="BodyText"/>
    <w:qFormat/>
    <w:rsid w:val="00BA312F"/>
    <w:pPr>
      <w:keepNext/>
      <w:spacing w:before="160" w:after="160" w:line="259" w:lineRule="auto"/>
      <w:outlineLvl w:val="1"/>
    </w:pPr>
    <w:rPr>
      <w:rFonts w:eastAsiaTheme="minorHAnsi" w:cs="Arial"/>
      <w:b/>
      <w:i/>
      <w:color w:val="0D0D0D" w:themeColor="text1" w:themeTint="F2"/>
      <w:szCs w:val="24"/>
    </w:rPr>
  </w:style>
  <w:style w:type="paragraph" w:customStyle="1" w:styleId="Heading2noTOC">
    <w:name w:val="#_Heading2noTOC"/>
    <w:basedOn w:val="Heading20"/>
    <w:next w:val="BodyText"/>
    <w:semiHidden/>
    <w:qFormat/>
    <w:rsid w:val="00BA312F"/>
  </w:style>
  <w:style w:type="character" w:customStyle="1" w:styleId="Heading2Char">
    <w:name w:val="Heading 2 Char"/>
    <w:link w:val="Heading2"/>
    <w:semiHidden/>
    <w:rsid w:val="00BA312F"/>
    <w:rPr>
      <w:rFonts w:asciiTheme="majorHAnsi" w:eastAsiaTheme="majorEastAsia" w:hAnsiTheme="majorHAnsi" w:cstheme="majorBidi"/>
      <w:color w:val="2E74B5" w:themeColor="accent1" w:themeShade="BF"/>
      <w:sz w:val="26"/>
      <w:szCs w:val="26"/>
    </w:rPr>
  </w:style>
  <w:style w:type="character" w:customStyle="1" w:styleId="Heading3Char">
    <w:name w:val="Heading 3 Char"/>
    <w:link w:val="Heading3"/>
    <w:semiHidden/>
    <w:rsid w:val="00BA312F"/>
    <w:rPr>
      <w:rFonts w:asciiTheme="majorHAnsi" w:eastAsiaTheme="majorEastAsia" w:hAnsiTheme="majorHAnsi" w:cstheme="majorBidi"/>
      <w:color w:val="1F4D78" w:themeColor="accent1" w:themeShade="7F"/>
      <w:sz w:val="24"/>
      <w:szCs w:val="24"/>
    </w:rPr>
  </w:style>
  <w:style w:type="character" w:customStyle="1" w:styleId="Heading4Char">
    <w:name w:val="Heading 4 Char"/>
    <w:link w:val="Heading4"/>
    <w:semiHidden/>
    <w:rsid w:val="00BA312F"/>
    <w:rPr>
      <w:rFonts w:asciiTheme="majorHAnsi" w:eastAsiaTheme="majorEastAsia" w:hAnsiTheme="majorHAnsi" w:cstheme="majorBidi"/>
      <w:i/>
      <w:iCs/>
      <w:color w:val="2E74B5" w:themeColor="accent1" w:themeShade="BF"/>
    </w:rPr>
  </w:style>
  <w:style w:type="character" w:customStyle="1" w:styleId="Heading5Char">
    <w:name w:val="Heading 5 Char"/>
    <w:link w:val="Heading5"/>
    <w:semiHidden/>
    <w:rsid w:val="00BA312F"/>
    <w:rPr>
      <w:rFonts w:asciiTheme="majorHAnsi" w:eastAsiaTheme="majorEastAsia" w:hAnsiTheme="majorHAnsi" w:cstheme="majorBidi"/>
      <w:color w:val="2E74B5" w:themeColor="accent1" w:themeShade="BF"/>
    </w:rPr>
  </w:style>
  <w:style w:type="character" w:customStyle="1" w:styleId="Heading6Char">
    <w:name w:val="Heading 6 Char"/>
    <w:link w:val="Heading6"/>
    <w:semiHidden/>
    <w:rsid w:val="00BA312F"/>
    <w:rPr>
      <w:rFonts w:asciiTheme="majorHAnsi" w:eastAsiaTheme="majorEastAsia" w:hAnsiTheme="majorHAnsi" w:cstheme="majorBidi"/>
      <w:color w:val="1F4D78" w:themeColor="accent1" w:themeShade="7F"/>
      <w:sz w:val="20"/>
    </w:rPr>
  </w:style>
  <w:style w:type="character" w:customStyle="1" w:styleId="Heading7Char">
    <w:name w:val="Heading 7 Char"/>
    <w:link w:val="Heading7"/>
    <w:semiHidden/>
    <w:rsid w:val="00BA312F"/>
    <w:rPr>
      <w:rFonts w:asciiTheme="majorHAnsi" w:eastAsiaTheme="majorEastAsia" w:hAnsiTheme="majorHAnsi" w:cstheme="majorBidi"/>
      <w:i/>
      <w:iCs/>
      <w:color w:val="1F4D78" w:themeColor="accent1" w:themeShade="7F"/>
      <w:sz w:val="20"/>
    </w:rPr>
  </w:style>
  <w:style w:type="character" w:customStyle="1" w:styleId="Heading8Char">
    <w:name w:val="Heading 8 Char"/>
    <w:link w:val="Heading8"/>
    <w:semiHidden/>
    <w:rsid w:val="00BA312F"/>
    <w:rPr>
      <w:rFonts w:asciiTheme="majorHAnsi" w:eastAsiaTheme="majorEastAsia" w:hAnsiTheme="majorHAnsi" w:cstheme="majorBidi"/>
      <w:color w:val="272727" w:themeColor="text1" w:themeTint="D8"/>
      <w:sz w:val="21"/>
      <w:szCs w:val="21"/>
    </w:rPr>
  </w:style>
  <w:style w:type="character" w:customStyle="1" w:styleId="Heading9Char">
    <w:name w:val="Heading 9 Char"/>
    <w:link w:val="Heading9"/>
    <w:semiHidden/>
    <w:rsid w:val="00BA312F"/>
    <w:rPr>
      <w:rFonts w:asciiTheme="majorHAnsi" w:eastAsiaTheme="majorEastAsia" w:hAnsiTheme="majorHAnsi" w:cstheme="majorBidi"/>
      <w:i/>
      <w:iCs/>
      <w:color w:val="272727" w:themeColor="text1" w:themeTint="D8"/>
      <w:sz w:val="21"/>
      <w:szCs w:val="21"/>
    </w:rPr>
  </w:style>
  <w:style w:type="paragraph" w:customStyle="1" w:styleId="Heading30">
    <w:name w:val="#_Heading3"/>
    <w:next w:val="BodyText"/>
    <w:qFormat/>
    <w:rsid w:val="00BA312F"/>
    <w:pPr>
      <w:keepNext/>
      <w:spacing w:before="80" w:after="120"/>
      <w:ind w:left="709" w:hanging="709"/>
    </w:pPr>
    <w:rPr>
      <w:rFonts w:eastAsiaTheme="minorHAnsi"/>
      <w:b/>
      <w:color w:val="262626" w:themeColor="text1" w:themeTint="D9"/>
      <w:sz w:val="20"/>
    </w:rPr>
  </w:style>
  <w:style w:type="paragraph" w:customStyle="1" w:styleId="Heading3noTOC">
    <w:name w:val="#_Heading3noTOC"/>
    <w:basedOn w:val="Heading30"/>
    <w:next w:val="BodyText"/>
    <w:semiHidden/>
    <w:qFormat/>
    <w:rsid w:val="00BA312F"/>
  </w:style>
  <w:style w:type="paragraph" w:customStyle="1" w:styleId="Heading40">
    <w:name w:val="#_Heading4"/>
    <w:next w:val="BodyText"/>
    <w:qFormat/>
    <w:rsid w:val="00BA312F"/>
    <w:pPr>
      <w:keepNext/>
      <w:spacing w:after="120"/>
    </w:pPr>
    <w:rPr>
      <w:rFonts w:eastAsiaTheme="minorHAnsi"/>
      <w:b/>
      <w:i/>
      <w:color w:val="auto"/>
      <w:sz w:val="20"/>
    </w:rPr>
  </w:style>
  <w:style w:type="paragraph" w:customStyle="1" w:styleId="Heading4noTOC">
    <w:name w:val="#_Heading4noTOC"/>
    <w:basedOn w:val="Heading40"/>
    <w:next w:val="BodyText"/>
    <w:semiHidden/>
    <w:rsid w:val="00BA312F"/>
  </w:style>
  <w:style w:type="paragraph" w:customStyle="1" w:styleId="InlineImage">
    <w:name w:val="#_InlineImage"/>
    <w:next w:val="Caption"/>
    <w:semiHidden/>
    <w:rsid w:val="00BA312F"/>
    <w:pPr>
      <w:keepNext/>
      <w:spacing w:after="160" w:line="259" w:lineRule="auto"/>
      <w:ind w:left="567" w:right="567"/>
      <w:jc w:val="center"/>
    </w:pPr>
    <w:rPr>
      <w:rFonts w:eastAsiaTheme="minorHAnsi"/>
      <w:color w:val="auto"/>
      <w:sz w:val="24"/>
    </w:rPr>
  </w:style>
  <w:style w:type="paragraph" w:customStyle="1" w:styleId="LeftFooter">
    <w:name w:val="#_LeftFooter"/>
    <w:basedOn w:val="Normal"/>
    <w:rsid w:val="00BA312F"/>
    <w:rPr>
      <w:color w:val="404040" w:themeColor="text1" w:themeTint="BF"/>
      <w:sz w:val="14"/>
      <w:szCs w:val="14"/>
    </w:rPr>
  </w:style>
  <w:style w:type="paragraph" w:customStyle="1" w:styleId="LeftHeader">
    <w:name w:val="#_LeftHeader"/>
    <w:basedOn w:val="BodyText"/>
    <w:rsid w:val="00BA312F"/>
  </w:style>
  <w:style w:type="paragraph" w:customStyle="1" w:styleId="MiddleFooter">
    <w:name w:val="#_MiddleFooter"/>
    <w:basedOn w:val="LeftFooter"/>
    <w:rsid w:val="00BA312F"/>
    <w:pPr>
      <w:jc w:val="center"/>
    </w:pPr>
  </w:style>
  <w:style w:type="paragraph" w:customStyle="1" w:styleId="MiddleHeader">
    <w:name w:val="#_MiddleHeader"/>
    <w:basedOn w:val="LeftHeader"/>
    <w:rsid w:val="00BA312F"/>
    <w:pPr>
      <w:jc w:val="center"/>
    </w:pPr>
  </w:style>
  <w:style w:type="paragraph" w:customStyle="1" w:styleId="Numbered">
    <w:name w:val="#_Numbered"/>
    <w:basedOn w:val="BodyText"/>
    <w:rsid w:val="00BA312F"/>
    <w:pPr>
      <w:numPr>
        <w:numId w:val="6"/>
      </w:numPr>
    </w:pPr>
  </w:style>
  <w:style w:type="paragraph" w:customStyle="1" w:styleId="RightFooter">
    <w:name w:val="#_RightFooter"/>
    <w:basedOn w:val="LeftFooter"/>
    <w:rsid w:val="00BA312F"/>
    <w:pPr>
      <w:jc w:val="right"/>
    </w:pPr>
    <w:rPr>
      <w:sz w:val="20"/>
    </w:rPr>
  </w:style>
  <w:style w:type="paragraph" w:customStyle="1" w:styleId="RightHeader">
    <w:name w:val="#_RightHeader"/>
    <w:basedOn w:val="LeftHeader"/>
    <w:rsid w:val="00BA312F"/>
    <w:pPr>
      <w:jc w:val="right"/>
    </w:pPr>
  </w:style>
  <w:style w:type="table" w:customStyle="1" w:styleId="Table">
    <w:name w:val="#_Table"/>
    <w:basedOn w:val="TableNormal"/>
    <w:uiPriority w:val="99"/>
    <w:rsid w:val="00BA312F"/>
    <w:pPr>
      <w:spacing w:before="60" w:after="60"/>
    </w:pPr>
    <w:rPr>
      <w:rFonts w:eastAsiaTheme="minorHAnsi"/>
      <w:color w:val="auto"/>
      <w:sz w:val="20"/>
    </w:rPr>
    <w:tblPr>
      <w:tblStyleRowBandSize w:val="1"/>
      <w:tblStyleColBandSize w:val="1"/>
      <w:tblInd w:w="113" w:type="dxa"/>
      <w:tblBorders>
        <w:insideV w:val="single" w:sz="4" w:space="0" w:color="BFBFBF" w:themeColor="background1" w:themeShade="BF"/>
      </w:tblBorders>
    </w:tblPr>
    <w:trPr>
      <w:cantSplit/>
    </w:trPr>
    <w:tcPr>
      <w:vAlign w:val="center"/>
    </w:tcPr>
    <w:tblStylePr w:type="firstRow">
      <w:pPr>
        <w:jc w:val="left"/>
      </w:pPr>
      <w:rPr>
        <w:rFonts w:ascii="Arial" w:hAnsi="Arial"/>
        <w:b/>
        <w:i w:val="0"/>
        <w:color w:val="FFFFFF" w:themeColor="background1"/>
        <w:sz w:val="20"/>
      </w:rPr>
      <w:tblPr/>
      <w:tcPr>
        <w:tcBorders>
          <w:insideV w:val="single" w:sz="4" w:space="0" w:color="FFFFFF" w:themeColor="background1"/>
        </w:tcBorders>
        <w:shd w:val="clear" w:color="auto" w:fill="BFBFBF"/>
      </w:tcPr>
    </w:tblStylePr>
    <w:tblStylePr w:type="lastRow">
      <w:pPr>
        <w:wordWrap/>
        <w:spacing w:beforeLines="0" w:before="60" w:beforeAutospacing="0" w:afterLines="0" w:after="60" w:afterAutospacing="0" w:line="240" w:lineRule="auto"/>
        <w:jc w:val="left"/>
      </w:pPr>
      <w:rPr>
        <w:rFonts w:ascii="Arial" w:hAnsi="Arial"/>
        <w:sz w:val="20"/>
      </w:rPr>
      <w:tblPr/>
      <w:tcPr>
        <w:tcBorders>
          <w:top w:val="nil"/>
          <w:left w:val="nil"/>
          <w:bottom w:val="nil"/>
          <w:right w:val="nil"/>
          <w:insideH w:val="nil"/>
          <w:insideV w:val="single" w:sz="4" w:space="0" w:color="BFBFBF" w:themeColor="background1" w:themeShade="BF"/>
          <w:tl2br w:val="nil"/>
          <w:tr2bl w:val="nil"/>
        </w:tcBorders>
      </w:tcPr>
    </w:tblStylePr>
    <w:tblStylePr w:type="firstCol">
      <w:rPr>
        <w:rFonts w:ascii="Arial" w:hAnsi="Arial"/>
        <w:sz w:val="20"/>
      </w:rPr>
      <w:tblPr/>
      <w:tcPr>
        <w:tcBorders>
          <w:top w:val="nil"/>
          <w:left w:val="nil"/>
          <w:bottom w:val="nil"/>
          <w:right w:val="nil"/>
          <w:insideH w:val="nil"/>
          <w:insideV w:val="nil"/>
          <w:tl2br w:val="nil"/>
          <w:tr2bl w:val="nil"/>
        </w:tcBorders>
      </w:tcPr>
    </w:tblStylePr>
    <w:tblStylePr w:type="lastCol">
      <w:rPr>
        <w:rFonts w:ascii="Arial" w:hAnsi="Arial"/>
        <w:sz w:val="20"/>
      </w:rPr>
      <w:tblPr/>
      <w:tcPr>
        <w:tcBorders>
          <w:top w:val="nil"/>
          <w:left w:val="nil"/>
          <w:bottom w:val="nil"/>
          <w:right w:val="nil"/>
          <w:insideH w:val="nil"/>
          <w:insideV w:val="nil"/>
          <w:tl2br w:val="nil"/>
          <w:tr2bl w:val="nil"/>
        </w:tcBorders>
      </w:tcPr>
    </w:tblStylePr>
    <w:tblStylePr w:type="band1Horz">
      <w:rPr>
        <w:rFonts w:ascii="Arial" w:hAnsi="Arial"/>
        <w:sz w:val="20"/>
      </w:rPr>
    </w:tblStylePr>
    <w:tblStylePr w:type="band2Horz">
      <w:tblPr/>
      <w:tcPr>
        <w:shd w:val="clear" w:color="auto" w:fill="F2F2F2" w:themeFill="background1" w:themeFillShade="F2"/>
      </w:tcPr>
    </w:tblStylePr>
  </w:style>
  <w:style w:type="table" w:customStyle="1" w:styleId="TableRED">
    <w:name w:val="#_Table_RED"/>
    <w:basedOn w:val="Table"/>
    <w:uiPriority w:val="99"/>
    <w:rsid w:val="00BA312F"/>
    <w:rPr>
      <w:color w:val="E2231A"/>
    </w:rPr>
    <w:tblPr/>
    <w:tblStylePr w:type="firstRow">
      <w:pPr>
        <w:jc w:val="left"/>
      </w:pPr>
      <w:rPr>
        <w:rFonts w:ascii="Arial" w:hAnsi="Arial"/>
        <w:b/>
        <w:i w:val="0"/>
        <w:color w:val="FFFFFF" w:themeColor="background1"/>
        <w:sz w:val="20"/>
      </w:rPr>
      <w:tblPr/>
      <w:tcPr>
        <w:tcBorders>
          <w:insideV w:val="single" w:sz="4" w:space="0" w:color="FFFFFF" w:themeColor="background1"/>
        </w:tcBorders>
        <w:shd w:val="clear" w:color="auto" w:fill="E2231A"/>
      </w:tcPr>
    </w:tblStylePr>
    <w:tblStylePr w:type="lastRow">
      <w:pPr>
        <w:wordWrap/>
        <w:spacing w:beforeLines="0" w:before="60" w:beforeAutospacing="0" w:afterLines="0" w:after="60" w:afterAutospacing="0" w:line="240" w:lineRule="auto"/>
        <w:jc w:val="left"/>
      </w:pPr>
      <w:rPr>
        <w:rFonts w:ascii="Arial" w:hAnsi="Arial"/>
        <w:sz w:val="20"/>
      </w:rPr>
      <w:tblPr/>
      <w:tcPr>
        <w:tcBorders>
          <w:top w:val="nil"/>
          <w:left w:val="nil"/>
          <w:bottom w:val="nil"/>
          <w:right w:val="nil"/>
          <w:insideH w:val="nil"/>
          <w:insideV w:val="nil"/>
          <w:tl2br w:val="nil"/>
          <w:tr2bl w:val="nil"/>
        </w:tcBorders>
      </w:tcPr>
    </w:tblStylePr>
    <w:tblStylePr w:type="firstCol">
      <w:rPr>
        <w:rFonts w:ascii="Arial" w:hAnsi="Arial"/>
        <w:sz w:val="20"/>
      </w:rPr>
      <w:tblPr/>
      <w:tcPr>
        <w:tcBorders>
          <w:top w:val="nil"/>
          <w:left w:val="nil"/>
          <w:bottom w:val="nil"/>
          <w:right w:val="nil"/>
          <w:insideH w:val="nil"/>
          <w:insideV w:val="nil"/>
          <w:tl2br w:val="nil"/>
          <w:tr2bl w:val="nil"/>
        </w:tcBorders>
      </w:tcPr>
    </w:tblStylePr>
    <w:tblStylePr w:type="lastCol">
      <w:rPr>
        <w:rFonts w:ascii="Arial" w:hAnsi="Arial"/>
        <w:sz w:val="20"/>
      </w:rPr>
      <w:tblPr/>
      <w:tcPr>
        <w:tcBorders>
          <w:top w:val="nil"/>
          <w:left w:val="nil"/>
          <w:bottom w:val="nil"/>
          <w:right w:val="nil"/>
          <w:insideH w:val="nil"/>
          <w:insideV w:val="nil"/>
          <w:tl2br w:val="nil"/>
          <w:tr2bl w:val="nil"/>
        </w:tcBorders>
      </w:tcPr>
    </w:tblStylePr>
    <w:tblStylePr w:type="band1Horz">
      <w:rPr>
        <w:rFonts w:ascii="Arial" w:hAnsi="Arial"/>
        <w:sz w:val="20"/>
      </w:rPr>
    </w:tblStylePr>
    <w:tblStylePr w:type="band2Horz">
      <w:tblPr/>
      <w:tcPr>
        <w:shd w:val="clear" w:color="auto" w:fill="F2F2F2" w:themeFill="background1" w:themeFillShade="F2"/>
      </w:tcPr>
    </w:tblStylePr>
  </w:style>
  <w:style w:type="paragraph" w:customStyle="1" w:styleId="SpaceAfterTable">
    <w:name w:val="#_Space After Table"/>
    <w:basedOn w:val="BodyText"/>
    <w:qFormat/>
    <w:rsid w:val="00BA312F"/>
    <w:pPr>
      <w:spacing w:after="0"/>
    </w:pPr>
  </w:style>
  <w:style w:type="paragraph" w:customStyle="1" w:styleId="SubTitle">
    <w:name w:val="#_SubTitle"/>
    <w:basedOn w:val="Normal"/>
    <w:next w:val="Normal"/>
    <w:semiHidden/>
    <w:rsid w:val="00BA312F"/>
    <w:pPr>
      <w:keepNext/>
      <w:keepLines/>
      <w:spacing w:after="240"/>
    </w:pPr>
    <w:rPr>
      <w:rFonts w:ascii="Trebuchet MS" w:hAnsi="Trebuchet MS"/>
      <w:sz w:val="32"/>
    </w:rPr>
  </w:style>
  <w:style w:type="paragraph" w:customStyle="1" w:styleId="SubSubTitle">
    <w:name w:val="#_SubSubTitle"/>
    <w:basedOn w:val="SubTitle"/>
    <w:semiHidden/>
    <w:rsid w:val="00BA312F"/>
    <w:rPr>
      <w:sz w:val="24"/>
    </w:rPr>
  </w:style>
  <w:style w:type="paragraph" w:customStyle="1" w:styleId="SubTitleSmall">
    <w:name w:val="#_SubTitleSmall"/>
    <w:basedOn w:val="SubTitle"/>
    <w:semiHidden/>
    <w:rsid w:val="00BA312F"/>
    <w:rPr>
      <w:sz w:val="20"/>
    </w:rPr>
  </w:style>
  <w:style w:type="paragraph" w:customStyle="1" w:styleId="TableText">
    <w:name w:val="#_TableText"/>
    <w:qFormat/>
    <w:rsid w:val="00BA312F"/>
    <w:pPr>
      <w:spacing w:before="60" w:after="60"/>
    </w:pPr>
    <w:rPr>
      <w:rFonts w:eastAsiaTheme="minorHAnsi"/>
      <w:color w:val="auto"/>
      <w:sz w:val="18"/>
      <w:szCs w:val="18"/>
    </w:rPr>
  </w:style>
  <w:style w:type="paragraph" w:customStyle="1" w:styleId="TableBullet1">
    <w:name w:val="#_TableBullet 1"/>
    <w:basedOn w:val="TableText"/>
    <w:rsid w:val="00BA312F"/>
    <w:pPr>
      <w:numPr>
        <w:numId w:val="10"/>
      </w:numPr>
    </w:pPr>
  </w:style>
  <w:style w:type="paragraph" w:customStyle="1" w:styleId="TableBullet2">
    <w:name w:val="#_TableBullet 2"/>
    <w:basedOn w:val="TableBullet1"/>
    <w:rsid w:val="00BA312F"/>
    <w:pPr>
      <w:ind w:left="340" w:hanging="170"/>
    </w:pPr>
  </w:style>
  <w:style w:type="paragraph" w:customStyle="1" w:styleId="TableHeader">
    <w:name w:val="#_TableHeader"/>
    <w:basedOn w:val="TableText"/>
    <w:qFormat/>
    <w:rsid w:val="00BA312F"/>
    <w:pPr>
      <w:tabs>
        <w:tab w:val="left" w:pos="1305"/>
      </w:tabs>
      <w:spacing w:before="40" w:after="40"/>
    </w:pPr>
    <w:rPr>
      <w:rFonts w:cs="Arial"/>
      <w:color w:val="FFFFFF" w:themeColor="background1"/>
    </w:rPr>
  </w:style>
  <w:style w:type="paragraph" w:customStyle="1" w:styleId="TermsBodyTextL1">
    <w:name w:val="#_TermsBodyTextL1"/>
    <w:basedOn w:val="Normal"/>
    <w:semiHidden/>
    <w:rsid w:val="00BA312F"/>
    <w:pPr>
      <w:spacing w:after="240"/>
      <w:ind w:left="284"/>
    </w:pPr>
    <w:rPr>
      <w:sz w:val="16"/>
    </w:rPr>
  </w:style>
  <w:style w:type="paragraph" w:customStyle="1" w:styleId="TermsBodyTextL2">
    <w:name w:val="#_TermsBodyTextL2"/>
    <w:basedOn w:val="TermsBodyTextL1"/>
    <w:semiHidden/>
    <w:rsid w:val="00BA312F"/>
    <w:pPr>
      <w:ind w:left="567"/>
    </w:pPr>
  </w:style>
  <w:style w:type="paragraph" w:customStyle="1" w:styleId="TermsBodyTextL3">
    <w:name w:val="#_TermsBodyTextL3"/>
    <w:basedOn w:val="TermsBodyTextL2"/>
    <w:semiHidden/>
    <w:rsid w:val="00BA312F"/>
    <w:pPr>
      <w:ind w:left="851"/>
    </w:pPr>
  </w:style>
  <w:style w:type="paragraph" w:customStyle="1" w:styleId="TermsBodyTextNoN">
    <w:name w:val="#_TermsBodyTextNoN"/>
    <w:basedOn w:val="TermsBodyTextL1"/>
    <w:semiHidden/>
    <w:rsid w:val="00BA312F"/>
    <w:pPr>
      <w:ind w:left="0"/>
    </w:pPr>
  </w:style>
  <w:style w:type="paragraph" w:customStyle="1" w:styleId="TermsHeading2">
    <w:name w:val="#_TermsHeading2"/>
    <w:basedOn w:val="Normal"/>
    <w:semiHidden/>
    <w:rsid w:val="00BA312F"/>
    <w:pPr>
      <w:keepNext/>
      <w:keepLines/>
    </w:pPr>
    <w:rPr>
      <w:rFonts w:ascii="Georgia" w:hAnsi="Georgia"/>
      <w:b/>
      <w:sz w:val="24"/>
      <w:u w:val="single"/>
    </w:rPr>
  </w:style>
  <w:style w:type="paragraph" w:customStyle="1" w:styleId="Title">
    <w:name w:val="#_Title"/>
    <w:basedOn w:val="Normal"/>
    <w:semiHidden/>
    <w:rsid w:val="00BA312F"/>
    <w:pPr>
      <w:keepNext/>
      <w:keepLines/>
      <w:spacing w:after="240"/>
    </w:pPr>
    <w:rPr>
      <w:rFonts w:ascii="Trebuchet MS" w:hAnsi="Trebuchet MS"/>
      <w:sz w:val="40"/>
      <w:lang w:val="it-IT"/>
    </w:rPr>
  </w:style>
  <w:style w:type="paragraph" w:customStyle="1" w:styleId="TitleSmall">
    <w:name w:val="#_TitleSmall"/>
    <w:basedOn w:val="Title"/>
    <w:semiHidden/>
    <w:rsid w:val="00BA312F"/>
    <w:rPr>
      <w:sz w:val="24"/>
    </w:rPr>
  </w:style>
  <w:style w:type="paragraph" w:customStyle="1" w:styleId="TitleText">
    <w:name w:val="#_TitleText"/>
    <w:basedOn w:val="Normal"/>
    <w:semiHidden/>
    <w:rsid w:val="00BA312F"/>
    <w:pPr>
      <w:keepNext/>
      <w:keepLines/>
      <w:spacing w:after="240"/>
    </w:pPr>
    <w:rPr>
      <w:rFonts w:ascii="Trebuchet MS" w:hAnsi="Trebuchet MS"/>
    </w:rPr>
  </w:style>
  <w:style w:type="paragraph" w:customStyle="1" w:styleId="SourceText">
    <w:name w:val="#_Source Text"/>
    <w:basedOn w:val="Normal"/>
    <w:qFormat/>
    <w:rsid w:val="00BA312F"/>
    <w:pPr>
      <w:spacing w:after="0"/>
    </w:pPr>
    <w:rPr>
      <w:color w:val="595959" w:themeColor="text1" w:themeTint="A6"/>
      <w:sz w:val="14"/>
      <w:szCs w:val="14"/>
    </w:rPr>
  </w:style>
  <w:style w:type="paragraph" w:styleId="Header">
    <w:name w:val="header"/>
    <w:basedOn w:val="Normal"/>
    <w:link w:val="HeaderChar"/>
    <w:uiPriority w:val="99"/>
    <w:semiHidden/>
    <w:rsid w:val="00BA312F"/>
    <w:pPr>
      <w:tabs>
        <w:tab w:val="center" w:pos="4513"/>
        <w:tab w:val="right" w:pos="9026"/>
      </w:tabs>
    </w:pPr>
  </w:style>
  <w:style w:type="character" w:customStyle="1" w:styleId="HeaderChar">
    <w:name w:val="Header Char"/>
    <w:basedOn w:val="DefaultParagraphFont"/>
    <w:link w:val="Header"/>
    <w:uiPriority w:val="99"/>
    <w:semiHidden/>
    <w:rsid w:val="00BA312F"/>
    <w:rPr>
      <w:rFonts w:eastAsiaTheme="minorHAnsi"/>
      <w:color w:val="auto"/>
      <w:sz w:val="20"/>
    </w:rPr>
  </w:style>
  <w:style w:type="paragraph" w:styleId="Footer">
    <w:name w:val="footer"/>
    <w:basedOn w:val="Normal"/>
    <w:link w:val="FooterChar"/>
    <w:uiPriority w:val="99"/>
    <w:semiHidden/>
    <w:rsid w:val="00BA312F"/>
    <w:pPr>
      <w:tabs>
        <w:tab w:val="center" w:pos="4513"/>
        <w:tab w:val="right" w:pos="9026"/>
      </w:tabs>
    </w:pPr>
  </w:style>
  <w:style w:type="character" w:customStyle="1" w:styleId="FooterChar">
    <w:name w:val="Footer Char"/>
    <w:basedOn w:val="DefaultParagraphFont"/>
    <w:link w:val="Footer"/>
    <w:uiPriority w:val="99"/>
    <w:semiHidden/>
    <w:rsid w:val="00BA312F"/>
    <w:rPr>
      <w:rFonts w:eastAsiaTheme="minorHAnsi"/>
      <w:color w:val="auto"/>
      <w:sz w:val="20"/>
    </w:rPr>
  </w:style>
  <w:style w:type="paragraph" w:customStyle="1" w:styleId="IntroText">
    <w:name w:val="#_IntroText"/>
    <w:basedOn w:val="BodyText"/>
    <w:qFormat/>
    <w:rsid w:val="00BA312F"/>
    <w:rPr>
      <w:b/>
      <w:color w:val="990A2C"/>
    </w:rPr>
  </w:style>
  <w:style w:type="paragraph" w:customStyle="1" w:styleId="LetteredIndented">
    <w:name w:val="#_Lettered Indented"/>
    <w:basedOn w:val="BodyText"/>
    <w:qFormat/>
    <w:rsid w:val="00BA312F"/>
    <w:pPr>
      <w:numPr>
        <w:numId w:val="9"/>
      </w:numPr>
    </w:pPr>
  </w:style>
  <w:style w:type="paragraph" w:customStyle="1" w:styleId="BodyTextIndented">
    <w:name w:val="#_BodyText Indented"/>
    <w:basedOn w:val="BodyText"/>
    <w:qFormat/>
    <w:rsid w:val="00BA312F"/>
    <w:pPr>
      <w:ind w:left="714"/>
    </w:pPr>
  </w:style>
  <w:style w:type="paragraph" w:customStyle="1" w:styleId="EmphasisRed">
    <w:name w:val="#_Emphasis Red"/>
    <w:next w:val="BodyTextIndented"/>
    <w:link w:val="EmphasisRedChar"/>
    <w:qFormat/>
    <w:rsid w:val="00BA312F"/>
    <w:pPr>
      <w:tabs>
        <w:tab w:val="left" w:pos="425"/>
      </w:tabs>
      <w:spacing w:after="120"/>
    </w:pPr>
    <w:rPr>
      <w:rFonts w:eastAsiaTheme="minorHAnsi"/>
      <w:b/>
      <w:color w:val="E41B13"/>
      <w:sz w:val="20"/>
    </w:rPr>
  </w:style>
  <w:style w:type="table" w:styleId="TableGrid">
    <w:name w:val="Table Grid"/>
    <w:basedOn w:val="TableNormal"/>
    <w:uiPriority w:val="39"/>
    <w:rsid w:val="00BA31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LANK">
    <w:name w:val="BLANK"/>
    <w:basedOn w:val="TableNormal"/>
    <w:uiPriority w:val="99"/>
    <w:rsid w:val="00BA312F"/>
    <w:rPr>
      <w:color w:val="FFFFFF" w:themeColor="background1"/>
    </w:rPr>
    <w:tblPr>
      <w:tblInd w:w="113" w:type="dxa"/>
    </w:tblPr>
  </w:style>
  <w:style w:type="paragraph" w:customStyle="1" w:styleId="TableHeaderWhite">
    <w:name w:val="#_TableHeader_White"/>
    <w:basedOn w:val="TableHeader"/>
    <w:semiHidden/>
    <w:qFormat/>
    <w:rsid w:val="00BA312F"/>
  </w:style>
  <w:style w:type="paragraph" w:customStyle="1" w:styleId="TableHeaderGrey">
    <w:name w:val="#_TableHeader_Grey"/>
    <w:basedOn w:val="TableHeader"/>
    <w:semiHidden/>
    <w:qFormat/>
    <w:rsid w:val="00BA312F"/>
    <w:pPr>
      <w:tabs>
        <w:tab w:val="left" w:pos="596"/>
      </w:tabs>
      <w:spacing w:before="60" w:after="120"/>
    </w:pPr>
    <w:rPr>
      <w:b/>
      <w:color w:val="595959" w:themeColor="text1" w:themeTint="A6"/>
    </w:rPr>
  </w:style>
  <w:style w:type="paragraph" w:styleId="BalloonText">
    <w:name w:val="Balloon Text"/>
    <w:basedOn w:val="Normal"/>
    <w:link w:val="BalloonTextChar"/>
    <w:semiHidden/>
    <w:rsid w:val="00BA31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BA312F"/>
    <w:rPr>
      <w:rFonts w:ascii="Segoe UI" w:eastAsiaTheme="minorHAnsi" w:hAnsi="Segoe UI" w:cs="Segoe UI"/>
      <w:color w:val="auto"/>
      <w:sz w:val="18"/>
      <w:szCs w:val="18"/>
    </w:rPr>
  </w:style>
  <w:style w:type="paragraph" w:customStyle="1" w:styleId="Pagenumber">
    <w:name w:val="#_Page number"/>
    <w:basedOn w:val="Footer"/>
    <w:semiHidden/>
    <w:qFormat/>
    <w:rsid w:val="00BA312F"/>
    <w:pPr>
      <w:spacing w:after="0" w:line="240" w:lineRule="auto"/>
    </w:pPr>
    <w:rPr>
      <w:rFonts w:eastAsia="Calibri"/>
      <w:color w:val="595959"/>
      <w:sz w:val="22"/>
    </w:rPr>
  </w:style>
  <w:style w:type="character" w:customStyle="1" w:styleId="BodyTextChar">
    <w:name w:val="#_BodyText Char"/>
    <w:basedOn w:val="DefaultParagraphFont"/>
    <w:link w:val="BodyText"/>
    <w:rsid w:val="00BA312F"/>
    <w:rPr>
      <w:rFonts w:eastAsiaTheme="minorHAnsi"/>
      <w:color w:val="auto"/>
      <w:sz w:val="20"/>
    </w:rPr>
  </w:style>
  <w:style w:type="character" w:customStyle="1" w:styleId="EmphasisRedChar">
    <w:name w:val="#_Emphasis Red Char"/>
    <w:basedOn w:val="BodyTextChar"/>
    <w:link w:val="EmphasisRed"/>
    <w:rsid w:val="00BA312F"/>
    <w:rPr>
      <w:rFonts w:eastAsiaTheme="minorHAnsi"/>
      <w:b/>
      <w:color w:val="E41B13"/>
      <w:sz w:val="20"/>
    </w:rPr>
  </w:style>
  <w:style w:type="character" w:customStyle="1" w:styleId="EmphasisChar">
    <w:name w:val="#_Emphasis Char"/>
    <w:basedOn w:val="DefaultParagraphFont"/>
    <w:link w:val="Emphasis"/>
    <w:rsid w:val="00BA312F"/>
    <w:rPr>
      <w:rFonts w:eastAsiaTheme="minorHAnsi"/>
      <w:b/>
      <w:color w:val="auto"/>
      <w:sz w:val="20"/>
      <w:szCs w:val="20"/>
    </w:rPr>
  </w:style>
  <w:style w:type="paragraph" w:customStyle="1" w:styleId="Bullet1Emphasis">
    <w:name w:val="#_Bullet1 Emphasis"/>
    <w:basedOn w:val="Bullet1"/>
    <w:link w:val="Bullet1EmphasisChar"/>
    <w:qFormat/>
    <w:rsid w:val="00BA312F"/>
    <w:rPr>
      <w:b/>
    </w:rPr>
  </w:style>
  <w:style w:type="character" w:customStyle="1" w:styleId="Bullet1Char">
    <w:name w:val="#_Bullet1 Char"/>
    <w:basedOn w:val="DefaultParagraphFont"/>
    <w:link w:val="Bullet1"/>
    <w:rsid w:val="00BA312F"/>
    <w:rPr>
      <w:rFonts w:eastAsiaTheme="minorHAnsi"/>
      <w:color w:val="auto"/>
      <w:sz w:val="20"/>
    </w:rPr>
  </w:style>
  <w:style w:type="character" w:customStyle="1" w:styleId="Bullet1EmphasisChar">
    <w:name w:val="#_Bullet1 Emphasis Char"/>
    <w:basedOn w:val="Bullet1Char"/>
    <w:link w:val="Bullet1Emphasis"/>
    <w:rsid w:val="00BA312F"/>
    <w:rPr>
      <w:rFonts w:eastAsiaTheme="minorHAnsi"/>
      <w:b/>
      <w:color w:val="auto"/>
      <w:sz w:val="20"/>
    </w:rPr>
  </w:style>
  <w:style w:type="character" w:customStyle="1" w:styleId="Style1">
    <w:name w:val="Style1"/>
    <w:basedOn w:val="DefaultParagraphFont"/>
    <w:uiPriority w:val="1"/>
    <w:semiHidden/>
    <w:qFormat/>
    <w:rsid w:val="00BA312F"/>
  </w:style>
  <w:style w:type="paragraph" w:customStyle="1" w:styleId="PageHeaderRED">
    <w:name w:val="#_PageHeaderRED"/>
    <w:semiHidden/>
    <w:qFormat/>
    <w:rsid w:val="00BA312F"/>
    <w:pPr>
      <w:spacing w:before="40" w:after="40"/>
      <w:ind w:left="-113"/>
      <w:jc w:val="both"/>
    </w:pPr>
    <w:rPr>
      <w:rFonts w:eastAsiaTheme="minorHAnsi" w:cs="Arial"/>
      <w:b/>
      <w:color w:val="E2231A"/>
      <w:sz w:val="18"/>
      <w:szCs w:val="18"/>
    </w:rPr>
  </w:style>
  <w:style w:type="paragraph" w:customStyle="1" w:styleId="PageHeaderGREY">
    <w:name w:val="#_PageHeaderGREY"/>
    <w:semiHidden/>
    <w:qFormat/>
    <w:rsid w:val="00BA312F"/>
    <w:pPr>
      <w:spacing w:before="60" w:after="120"/>
      <w:ind w:left="-113"/>
    </w:pPr>
    <w:rPr>
      <w:rFonts w:eastAsiaTheme="minorHAnsi" w:cs="Arial"/>
      <w:b/>
      <w:color w:val="595959" w:themeColor="text1" w:themeTint="A6"/>
      <w:sz w:val="18"/>
      <w:szCs w:val="18"/>
    </w:rPr>
  </w:style>
  <w:style w:type="paragraph" w:customStyle="1" w:styleId="Heading1GARNET">
    <w:name w:val="#_Heading1_GARNET"/>
    <w:basedOn w:val="Heading10"/>
    <w:next w:val="BodyText"/>
    <w:qFormat/>
    <w:rsid w:val="00BA312F"/>
  </w:style>
  <w:style w:type="paragraph" w:customStyle="1" w:styleId="Heading1RED">
    <w:name w:val="#_Heading1_RED"/>
    <w:basedOn w:val="Heading10"/>
    <w:next w:val="BodyText"/>
    <w:qFormat/>
    <w:rsid w:val="00BA312F"/>
    <w:pPr>
      <w:numPr>
        <w:numId w:val="8"/>
      </w:numPr>
    </w:pPr>
    <w:rPr>
      <w:color w:val="E2231A"/>
    </w:rPr>
  </w:style>
  <w:style w:type="paragraph" w:customStyle="1" w:styleId="Heading1SLATEBLUE">
    <w:name w:val="#_Heading1_SLATE BLUE"/>
    <w:basedOn w:val="Heading10"/>
    <w:next w:val="BodyText"/>
    <w:qFormat/>
    <w:rsid w:val="00BA312F"/>
    <w:rPr>
      <w:color w:val="006580"/>
    </w:rPr>
  </w:style>
  <w:style w:type="paragraph" w:customStyle="1" w:styleId="Heading1DARKGREY">
    <w:name w:val="#_Heading1_DARK GREY"/>
    <w:basedOn w:val="Heading10"/>
    <w:next w:val="BodyText"/>
    <w:qFormat/>
    <w:rsid w:val="00BA312F"/>
    <w:rPr>
      <w:color w:val="595959"/>
    </w:rPr>
  </w:style>
  <w:style w:type="paragraph" w:customStyle="1" w:styleId="Heading1LIGHTGREY">
    <w:name w:val="#_Heading1_LIGHT GREY"/>
    <w:basedOn w:val="Heading10"/>
    <w:next w:val="BodyText"/>
    <w:qFormat/>
    <w:rsid w:val="00BA312F"/>
    <w:rPr>
      <w:color w:val="BFBFBF"/>
    </w:rPr>
  </w:style>
  <w:style w:type="paragraph" w:customStyle="1" w:styleId="Heading2RED">
    <w:name w:val="#_Heading2_RED"/>
    <w:basedOn w:val="Heading20"/>
    <w:next w:val="BodyText"/>
    <w:qFormat/>
    <w:rsid w:val="00BA312F"/>
    <w:pPr>
      <w:spacing w:before="320" w:after="80"/>
      <w:ind w:left="567" w:hanging="567"/>
    </w:pPr>
    <w:rPr>
      <w:i w:val="0"/>
      <w:color w:val="E2231A"/>
    </w:rPr>
  </w:style>
  <w:style w:type="paragraph" w:customStyle="1" w:styleId="Heading2GARNET">
    <w:name w:val="#_Heading2_GARNET"/>
    <w:basedOn w:val="Heading20"/>
    <w:next w:val="BodyText"/>
    <w:qFormat/>
    <w:rsid w:val="00BA312F"/>
    <w:pPr>
      <w:spacing w:before="320" w:after="80"/>
    </w:pPr>
    <w:rPr>
      <w:i w:val="0"/>
      <w:color w:val="8B2332"/>
    </w:rPr>
  </w:style>
  <w:style w:type="paragraph" w:customStyle="1" w:styleId="Heading2SLATEBLUE">
    <w:name w:val="#_Heading2_SLATE BLUE"/>
    <w:basedOn w:val="Heading20"/>
    <w:next w:val="BodyText"/>
    <w:qFormat/>
    <w:rsid w:val="00BA312F"/>
    <w:pPr>
      <w:spacing w:before="320" w:after="80"/>
    </w:pPr>
    <w:rPr>
      <w:i w:val="0"/>
      <w:color w:val="006580"/>
    </w:rPr>
  </w:style>
  <w:style w:type="paragraph" w:customStyle="1" w:styleId="Heading2DARKGREY">
    <w:name w:val="#_Heading2_DARK GREY"/>
    <w:basedOn w:val="Heading20"/>
    <w:next w:val="BodyText"/>
    <w:qFormat/>
    <w:rsid w:val="00BA312F"/>
    <w:pPr>
      <w:spacing w:before="320" w:after="80"/>
    </w:pPr>
    <w:rPr>
      <w:i w:val="0"/>
      <w:color w:val="595959"/>
    </w:rPr>
  </w:style>
  <w:style w:type="paragraph" w:customStyle="1" w:styleId="Heading2LIGHTGREY">
    <w:name w:val="#_Heading2_LIGHT GREY"/>
    <w:basedOn w:val="Heading20"/>
    <w:next w:val="BodyText"/>
    <w:qFormat/>
    <w:rsid w:val="00BA312F"/>
    <w:rPr>
      <w:color w:val="BFBFBF"/>
    </w:rPr>
  </w:style>
  <w:style w:type="paragraph" w:customStyle="1" w:styleId="Heading50">
    <w:name w:val="#_Heading5"/>
    <w:next w:val="BodyText"/>
    <w:qFormat/>
    <w:rsid w:val="00BA312F"/>
    <w:pPr>
      <w:keepNext/>
      <w:spacing w:after="60"/>
    </w:pPr>
    <w:rPr>
      <w:rFonts w:eastAsiaTheme="minorHAnsi"/>
      <w:i/>
      <w:color w:val="auto"/>
      <w:sz w:val="20"/>
    </w:rPr>
  </w:style>
  <w:style w:type="paragraph" w:customStyle="1" w:styleId="Lettered">
    <w:name w:val="#_Lettered"/>
    <w:basedOn w:val="LetteredIndented"/>
    <w:qFormat/>
    <w:rsid w:val="00BA312F"/>
    <w:pPr>
      <w:ind w:left="714" w:hanging="357"/>
    </w:pPr>
  </w:style>
  <w:style w:type="table" w:customStyle="1" w:styleId="TableGARNET">
    <w:name w:val="#_Table_GARNET"/>
    <w:basedOn w:val="Table"/>
    <w:uiPriority w:val="99"/>
    <w:rsid w:val="00BA312F"/>
    <w:tblPr/>
    <w:tblStylePr w:type="firstRow">
      <w:pPr>
        <w:jc w:val="left"/>
      </w:pPr>
      <w:rPr>
        <w:rFonts w:ascii="Arial" w:hAnsi="Arial"/>
        <w:b/>
        <w:i w:val="0"/>
        <w:color w:val="FFFFFF" w:themeColor="background1"/>
        <w:sz w:val="20"/>
      </w:rPr>
      <w:tblPr/>
      <w:tcPr>
        <w:tcBorders>
          <w:insideV w:val="single" w:sz="4" w:space="0" w:color="FFFFFF" w:themeColor="background1"/>
        </w:tcBorders>
        <w:shd w:val="clear" w:color="auto" w:fill="8B2332"/>
      </w:tcPr>
    </w:tblStylePr>
    <w:tblStylePr w:type="lastRow">
      <w:pPr>
        <w:wordWrap/>
        <w:spacing w:beforeLines="0" w:before="60" w:beforeAutospacing="0" w:afterLines="0" w:after="60" w:afterAutospacing="0" w:line="240" w:lineRule="auto"/>
        <w:jc w:val="left"/>
      </w:pPr>
      <w:rPr>
        <w:rFonts w:ascii="Arial" w:hAnsi="Arial"/>
        <w:sz w:val="20"/>
      </w:rPr>
      <w:tblPr/>
      <w:tcPr>
        <w:tcBorders>
          <w:top w:val="nil"/>
          <w:left w:val="nil"/>
          <w:bottom w:val="nil"/>
          <w:right w:val="nil"/>
          <w:insideH w:val="nil"/>
          <w:insideV w:val="nil"/>
          <w:tl2br w:val="nil"/>
          <w:tr2bl w:val="nil"/>
        </w:tcBorders>
      </w:tcPr>
    </w:tblStylePr>
    <w:tblStylePr w:type="firstCol">
      <w:rPr>
        <w:rFonts w:ascii="Arial" w:hAnsi="Arial"/>
        <w:sz w:val="20"/>
      </w:rPr>
      <w:tblPr/>
      <w:tcPr>
        <w:tcBorders>
          <w:top w:val="nil"/>
          <w:left w:val="nil"/>
          <w:bottom w:val="nil"/>
          <w:right w:val="nil"/>
          <w:insideH w:val="nil"/>
          <w:insideV w:val="nil"/>
          <w:tl2br w:val="nil"/>
          <w:tr2bl w:val="nil"/>
        </w:tcBorders>
      </w:tcPr>
    </w:tblStylePr>
    <w:tblStylePr w:type="lastCol">
      <w:rPr>
        <w:rFonts w:ascii="Arial" w:hAnsi="Arial"/>
        <w:sz w:val="20"/>
      </w:rPr>
      <w:tblPr/>
      <w:tcPr>
        <w:tcBorders>
          <w:top w:val="nil"/>
          <w:left w:val="nil"/>
          <w:bottom w:val="nil"/>
          <w:right w:val="nil"/>
          <w:insideH w:val="nil"/>
          <w:insideV w:val="nil"/>
          <w:tl2br w:val="nil"/>
          <w:tr2bl w:val="nil"/>
        </w:tcBorders>
      </w:tcPr>
    </w:tblStylePr>
    <w:tblStylePr w:type="band1Horz">
      <w:rPr>
        <w:rFonts w:ascii="Arial" w:hAnsi="Arial"/>
        <w:sz w:val="20"/>
      </w:rPr>
    </w:tblStylePr>
    <w:tblStylePr w:type="band2Horz">
      <w:tblPr/>
      <w:tcPr>
        <w:shd w:val="clear" w:color="auto" w:fill="F2F2F2" w:themeFill="background1" w:themeFillShade="F2"/>
      </w:tcPr>
    </w:tblStylePr>
  </w:style>
  <w:style w:type="table" w:customStyle="1" w:styleId="TableSLATEBLUE">
    <w:name w:val="#_Table_SLATE BLUE"/>
    <w:basedOn w:val="Table"/>
    <w:uiPriority w:val="99"/>
    <w:rsid w:val="00BA312F"/>
    <w:tblPr/>
    <w:tblStylePr w:type="firstRow">
      <w:pPr>
        <w:jc w:val="left"/>
      </w:pPr>
      <w:rPr>
        <w:rFonts w:ascii="Arial" w:hAnsi="Arial"/>
        <w:b/>
        <w:i w:val="0"/>
        <w:color w:val="FFFFFF" w:themeColor="background1"/>
        <w:sz w:val="20"/>
      </w:rPr>
      <w:tblPr/>
      <w:tcPr>
        <w:tcBorders>
          <w:insideV w:val="single" w:sz="4" w:space="0" w:color="FFFFFF" w:themeColor="background1"/>
        </w:tcBorders>
        <w:shd w:val="clear" w:color="auto" w:fill="006580"/>
      </w:tcPr>
    </w:tblStylePr>
    <w:tblStylePr w:type="lastRow">
      <w:pPr>
        <w:wordWrap/>
        <w:spacing w:beforeLines="0" w:before="60" w:beforeAutospacing="0" w:afterLines="0" w:after="60" w:afterAutospacing="0" w:line="240" w:lineRule="auto"/>
        <w:jc w:val="left"/>
      </w:pPr>
      <w:rPr>
        <w:rFonts w:ascii="Arial" w:hAnsi="Arial"/>
        <w:sz w:val="20"/>
      </w:rPr>
      <w:tblPr/>
      <w:tcPr>
        <w:tcBorders>
          <w:top w:val="nil"/>
          <w:left w:val="nil"/>
          <w:bottom w:val="nil"/>
          <w:right w:val="nil"/>
          <w:insideH w:val="nil"/>
          <w:insideV w:val="nil"/>
          <w:tl2br w:val="nil"/>
          <w:tr2bl w:val="nil"/>
        </w:tcBorders>
      </w:tcPr>
    </w:tblStylePr>
    <w:tblStylePr w:type="firstCol">
      <w:rPr>
        <w:rFonts w:ascii="Arial" w:hAnsi="Arial"/>
        <w:sz w:val="20"/>
      </w:rPr>
      <w:tblPr/>
      <w:tcPr>
        <w:tcBorders>
          <w:top w:val="nil"/>
          <w:left w:val="nil"/>
          <w:bottom w:val="nil"/>
          <w:right w:val="nil"/>
          <w:insideH w:val="nil"/>
          <w:insideV w:val="nil"/>
          <w:tl2br w:val="nil"/>
          <w:tr2bl w:val="nil"/>
        </w:tcBorders>
      </w:tcPr>
    </w:tblStylePr>
    <w:tblStylePr w:type="lastCol">
      <w:rPr>
        <w:rFonts w:ascii="Arial" w:hAnsi="Arial"/>
        <w:sz w:val="20"/>
      </w:rPr>
      <w:tblPr/>
      <w:tcPr>
        <w:tcBorders>
          <w:top w:val="nil"/>
          <w:left w:val="nil"/>
          <w:bottom w:val="nil"/>
          <w:right w:val="nil"/>
          <w:insideH w:val="nil"/>
          <w:insideV w:val="nil"/>
          <w:tl2br w:val="nil"/>
          <w:tr2bl w:val="nil"/>
        </w:tcBorders>
      </w:tcPr>
    </w:tblStylePr>
    <w:tblStylePr w:type="band1Horz">
      <w:rPr>
        <w:rFonts w:ascii="Arial" w:hAnsi="Arial"/>
        <w:sz w:val="20"/>
      </w:rPr>
    </w:tblStylePr>
    <w:tblStylePr w:type="band2Horz">
      <w:tblPr/>
      <w:tcPr>
        <w:shd w:val="clear" w:color="auto" w:fill="F2F2F2" w:themeFill="background1" w:themeFillShade="F2"/>
      </w:tcPr>
    </w:tblStylePr>
  </w:style>
  <w:style w:type="table" w:customStyle="1" w:styleId="TableDARKGREY">
    <w:name w:val="#_Table_DARK GREY"/>
    <w:basedOn w:val="Table"/>
    <w:uiPriority w:val="99"/>
    <w:rsid w:val="00BA312F"/>
    <w:tblPr/>
    <w:tblStylePr w:type="firstRow">
      <w:pPr>
        <w:jc w:val="left"/>
      </w:pPr>
      <w:rPr>
        <w:rFonts w:ascii="Arial" w:hAnsi="Arial"/>
        <w:b/>
        <w:i w:val="0"/>
        <w:color w:val="FFFFFF" w:themeColor="background1"/>
        <w:sz w:val="20"/>
      </w:rPr>
      <w:tblPr/>
      <w:tcPr>
        <w:tcBorders>
          <w:insideV w:val="single" w:sz="4" w:space="0" w:color="FFFFFF" w:themeColor="background1"/>
        </w:tcBorders>
        <w:shd w:val="clear" w:color="auto" w:fill="595959"/>
      </w:tcPr>
    </w:tblStylePr>
    <w:tblStylePr w:type="lastRow">
      <w:pPr>
        <w:wordWrap/>
        <w:spacing w:beforeLines="0" w:before="60" w:beforeAutospacing="0" w:afterLines="0" w:after="60" w:afterAutospacing="0" w:line="240" w:lineRule="auto"/>
        <w:jc w:val="left"/>
      </w:pPr>
      <w:rPr>
        <w:rFonts w:ascii="Arial" w:hAnsi="Arial"/>
        <w:sz w:val="20"/>
      </w:rPr>
      <w:tblPr/>
      <w:tcPr>
        <w:tcBorders>
          <w:top w:val="nil"/>
          <w:left w:val="nil"/>
          <w:bottom w:val="nil"/>
          <w:right w:val="nil"/>
          <w:insideH w:val="nil"/>
          <w:insideV w:val="nil"/>
          <w:tl2br w:val="nil"/>
          <w:tr2bl w:val="nil"/>
        </w:tcBorders>
      </w:tcPr>
    </w:tblStylePr>
    <w:tblStylePr w:type="firstCol">
      <w:rPr>
        <w:rFonts w:ascii="Arial" w:hAnsi="Arial"/>
        <w:sz w:val="20"/>
      </w:rPr>
      <w:tblPr/>
      <w:tcPr>
        <w:tcBorders>
          <w:top w:val="nil"/>
          <w:left w:val="nil"/>
          <w:bottom w:val="nil"/>
          <w:right w:val="nil"/>
          <w:insideH w:val="nil"/>
          <w:insideV w:val="nil"/>
          <w:tl2br w:val="nil"/>
          <w:tr2bl w:val="nil"/>
        </w:tcBorders>
      </w:tcPr>
    </w:tblStylePr>
    <w:tblStylePr w:type="lastCol">
      <w:rPr>
        <w:rFonts w:ascii="Arial" w:hAnsi="Arial"/>
        <w:sz w:val="20"/>
      </w:rPr>
      <w:tblPr/>
      <w:tcPr>
        <w:tcBorders>
          <w:top w:val="nil"/>
          <w:left w:val="nil"/>
          <w:bottom w:val="nil"/>
          <w:right w:val="nil"/>
          <w:insideH w:val="nil"/>
          <w:insideV w:val="nil"/>
          <w:tl2br w:val="nil"/>
          <w:tr2bl w:val="nil"/>
        </w:tcBorders>
      </w:tcPr>
    </w:tblStylePr>
    <w:tblStylePr w:type="band1Horz">
      <w:rPr>
        <w:rFonts w:ascii="Arial" w:hAnsi="Arial"/>
        <w:sz w:val="20"/>
      </w:rPr>
    </w:tblStylePr>
    <w:tblStylePr w:type="band2Horz">
      <w:tblPr/>
      <w:tcPr>
        <w:shd w:val="clear" w:color="auto" w:fill="F2F2F2" w:themeFill="background1" w:themeFillShade="F2"/>
      </w:tcPr>
    </w:tblStylePr>
  </w:style>
  <w:style w:type="character" w:customStyle="1" w:styleId="TableTextEmphasis">
    <w:name w:val="#_TableText Emphasis"/>
    <w:basedOn w:val="DefaultParagraphFont"/>
    <w:uiPriority w:val="1"/>
    <w:qFormat/>
    <w:rsid w:val="00BA312F"/>
    <w:rPr>
      <w:b/>
    </w:rPr>
  </w:style>
  <w:style w:type="paragraph" w:customStyle="1" w:styleId="EmphasisItalics">
    <w:name w:val="#_Emphasis Italics"/>
    <w:basedOn w:val="Emphasis"/>
    <w:qFormat/>
    <w:rsid w:val="00BA312F"/>
    <w:pPr>
      <w:spacing w:after="60"/>
    </w:pPr>
    <w:rPr>
      <w:i/>
    </w:rPr>
  </w:style>
  <w:style w:type="paragraph" w:customStyle="1" w:styleId="EmphasisUnderlined">
    <w:name w:val="#_Emphasis Underlined"/>
    <w:basedOn w:val="Emphasis"/>
    <w:qFormat/>
    <w:rsid w:val="00BA312F"/>
    <w:pPr>
      <w:spacing w:after="60"/>
    </w:pPr>
    <w:rPr>
      <w:u w:val="single"/>
    </w:rPr>
  </w:style>
  <w:style w:type="paragraph" w:customStyle="1" w:styleId="ColouredHeadingforVolumesGARNET">
    <w:name w:val="#_Coloured Heading for Volumes_GARNET"/>
    <w:basedOn w:val="ColouredHeadingforVolumes"/>
    <w:next w:val="BodyText"/>
    <w:qFormat/>
    <w:rsid w:val="00BA312F"/>
    <w:rPr>
      <w:color w:val="8B2332"/>
    </w:rPr>
  </w:style>
  <w:style w:type="paragraph" w:customStyle="1" w:styleId="ColouredHeadingforVolumesRED">
    <w:name w:val="#_Coloured Heading for Volumes_RED"/>
    <w:basedOn w:val="ColouredHeadingforVolumes"/>
    <w:next w:val="BodyText"/>
    <w:qFormat/>
    <w:rsid w:val="00BA312F"/>
    <w:rPr>
      <w:color w:val="E2231A"/>
    </w:rPr>
  </w:style>
  <w:style w:type="paragraph" w:customStyle="1" w:styleId="ColouredHeadingforVolumesSLATEBLUE">
    <w:name w:val="#_Coloured Heading for Volumes_SLATE BLUE"/>
    <w:basedOn w:val="ColouredHeadingforVolumes"/>
    <w:next w:val="BodyText"/>
    <w:qFormat/>
    <w:rsid w:val="00BA312F"/>
    <w:rPr>
      <w:color w:val="006580"/>
    </w:rPr>
  </w:style>
  <w:style w:type="paragraph" w:customStyle="1" w:styleId="ColouredHeadingforVolumesDARKGREY">
    <w:name w:val="#_Coloured Heading for Volumes_DARK GREY"/>
    <w:basedOn w:val="ColouredHeadingforVolumes"/>
    <w:next w:val="BodyText"/>
    <w:qFormat/>
    <w:rsid w:val="00BA312F"/>
    <w:rPr>
      <w:color w:val="595959"/>
    </w:rPr>
  </w:style>
  <w:style w:type="paragraph" w:customStyle="1" w:styleId="ColouredHeadingforVolumesLIGHTGREY">
    <w:name w:val="#_Coloured Heading for Volumes_LIGHT GREY"/>
    <w:basedOn w:val="ColouredHeadingforVolumes"/>
    <w:next w:val="BodyText"/>
    <w:qFormat/>
    <w:rsid w:val="00BA312F"/>
    <w:rPr>
      <w:color w:val="BFBFBF"/>
    </w:rPr>
  </w:style>
  <w:style w:type="table" w:customStyle="1" w:styleId="TableBLUE">
    <w:name w:val="#_Table_BLUE"/>
    <w:basedOn w:val="Table"/>
    <w:uiPriority w:val="99"/>
    <w:rsid w:val="00BA312F"/>
    <w:tblPr/>
    <w:tblStylePr w:type="firstRow">
      <w:pPr>
        <w:jc w:val="left"/>
      </w:pPr>
      <w:rPr>
        <w:rFonts w:ascii="Arial" w:hAnsi="Arial"/>
        <w:b/>
        <w:i w:val="0"/>
        <w:color w:val="FFFFFF" w:themeColor="background1"/>
        <w:sz w:val="20"/>
      </w:rPr>
      <w:tblPr/>
      <w:tcPr>
        <w:tcBorders>
          <w:insideV w:val="single" w:sz="4" w:space="0" w:color="FFFFFF" w:themeColor="background1"/>
        </w:tcBorders>
        <w:shd w:val="clear" w:color="auto" w:fill="2E75B6"/>
      </w:tcPr>
    </w:tblStylePr>
    <w:tblStylePr w:type="lastRow">
      <w:pPr>
        <w:wordWrap/>
        <w:spacing w:beforeLines="0" w:before="60" w:beforeAutospacing="0" w:afterLines="0" w:after="60" w:afterAutospacing="0" w:line="240" w:lineRule="auto"/>
        <w:jc w:val="left"/>
      </w:pPr>
      <w:rPr>
        <w:rFonts w:ascii="Arial" w:hAnsi="Arial"/>
        <w:sz w:val="20"/>
      </w:rPr>
      <w:tblPr/>
      <w:tcPr>
        <w:tcBorders>
          <w:top w:val="nil"/>
          <w:left w:val="nil"/>
          <w:bottom w:val="nil"/>
          <w:right w:val="nil"/>
          <w:insideH w:val="nil"/>
          <w:insideV w:val="single" w:sz="4" w:space="0" w:color="BFBFBF" w:themeColor="background1" w:themeShade="BF"/>
          <w:tl2br w:val="nil"/>
          <w:tr2bl w:val="nil"/>
        </w:tcBorders>
      </w:tcPr>
    </w:tblStylePr>
    <w:tblStylePr w:type="firstCol">
      <w:rPr>
        <w:rFonts w:ascii="Arial" w:hAnsi="Arial"/>
        <w:sz w:val="20"/>
      </w:rPr>
      <w:tblPr/>
      <w:tcPr>
        <w:tcBorders>
          <w:top w:val="nil"/>
          <w:left w:val="nil"/>
          <w:bottom w:val="nil"/>
          <w:right w:val="nil"/>
          <w:insideH w:val="nil"/>
          <w:insideV w:val="nil"/>
          <w:tl2br w:val="nil"/>
          <w:tr2bl w:val="nil"/>
        </w:tcBorders>
      </w:tcPr>
    </w:tblStylePr>
    <w:tblStylePr w:type="lastCol">
      <w:rPr>
        <w:rFonts w:ascii="Arial" w:hAnsi="Arial"/>
        <w:sz w:val="20"/>
      </w:rPr>
      <w:tblPr/>
      <w:tcPr>
        <w:tcBorders>
          <w:top w:val="nil"/>
          <w:left w:val="nil"/>
          <w:bottom w:val="nil"/>
          <w:right w:val="nil"/>
          <w:insideH w:val="nil"/>
          <w:insideV w:val="nil"/>
          <w:tl2br w:val="nil"/>
          <w:tr2bl w:val="nil"/>
        </w:tcBorders>
      </w:tcPr>
    </w:tblStylePr>
    <w:tblStylePr w:type="band1Horz">
      <w:rPr>
        <w:rFonts w:ascii="Arial" w:hAnsi="Arial"/>
        <w:sz w:val="20"/>
      </w:rPr>
    </w:tblStylePr>
    <w:tblStylePr w:type="band2Horz">
      <w:tblPr/>
      <w:tcPr>
        <w:shd w:val="clear" w:color="auto" w:fill="F2F2F2" w:themeFill="background1" w:themeFillShade="F2"/>
      </w:tcPr>
    </w:tblStylePr>
  </w:style>
  <w:style w:type="paragraph" w:customStyle="1" w:styleId="TableTextRED">
    <w:name w:val="#_TableText_RED"/>
    <w:basedOn w:val="TableText"/>
    <w:qFormat/>
    <w:rsid w:val="00BA312F"/>
    <w:rPr>
      <w:color w:val="E2231A"/>
    </w:rPr>
  </w:style>
  <w:style w:type="paragraph" w:customStyle="1" w:styleId="TableBullet1RED">
    <w:name w:val="#_Table_Bullet1_RED"/>
    <w:basedOn w:val="TableBullet1"/>
    <w:qFormat/>
    <w:rsid w:val="00BA312F"/>
    <w:pPr>
      <w:spacing w:after="0"/>
      <w:ind w:left="170" w:hanging="170"/>
    </w:pPr>
    <w:rPr>
      <w:rFonts w:cs="Arial"/>
      <w:color w:val="E2231A"/>
    </w:rPr>
  </w:style>
  <w:style w:type="paragraph" w:customStyle="1" w:styleId="TableTextGARNET">
    <w:name w:val="#_TableText_GARNET"/>
    <w:basedOn w:val="TableText"/>
    <w:qFormat/>
    <w:rsid w:val="00BA312F"/>
    <w:rPr>
      <w:color w:val="8B2332"/>
    </w:rPr>
  </w:style>
  <w:style w:type="paragraph" w:customStyle="1" w:styleId="TableBullet1GARNET">
    <w:name w:val="#_TableBullet1_GARNET"/>
    <w:basedOn w:val="TableBullet1"/>
    <w:qFormat/>
    <w:rsid w:val="00BA312F"/>
    <w:pPr>
      <w:ind w:left="170" w:hanging="170"/>
    </w:pPr>
    <w:rPr>
      <w:color w:val="8B2332"/>
    </w:rPr>
  </w:style>
  <w:style w:type="paragraph" w:customStyle="1" w:styleId="TableTextSLATEBLUE">
    <w:name w:val="#_TableText_SLATE BLUE"/>
    <w:basedOn w:val="TableText"/>
    <w:qFormat/>
    <w:rsid w:val="00BA312F"/>
    <w:rPr>
      <w:color w:val="006580"/>
    </w:rPr>
  </w:style>
  <w:style w:type="paragraph" w:customStyle="1" w:styleId="TableBullet1SLATEBLUE">
    <w:name w:val="#_TableBullet1_SLATE BLUE"/>
    <w:basedOn w:val="TableBullet1"/>
    <w:qFormat/>
    <w:rsid w:val="00BA312F"/>
    <w:pPr>
      <w:ind w:left="170" w:hanging="170"/>
    </w:pPr>
    <w:rPr>
      <w:color w:val="006580"/>
    </w:rPr>
  </w:style>
  <w:style w:type="paragraph" w:customStyle="1" w:styleId="TableTextBLUE">
    <w:name w:val="#_TableText_BLUE"/>
    <w:basedOn w:val="TableText"/>
    <w:qFormat/>
    <w:rsid w:val="00BA312F"/>
    <w:rPr>
      <w:color w:val="2E75B6"/>
    </w:rPr>
  </w:style>
  <w:style w:type="paragraph" w:customStyle="1" w:styleId="TableBullet1BLUE">
    <w:name w:val="#_TableBullet1_BLUE"/>
    <w:basedOn w:val="TableBullet1"/>
    <w:qFormat/>
    <w:rsid w:val="00BA312F"/>
    <w:pPr>
      <w:ind w:left="170" w:hanging="170"/>
    </w:pPr>
    <w:rPr>
      <w:color w:val="2E75B6"/>
    </w:rPr>
  </w:style>
  <w:style w:type="paragraph" w:customStyle="1" w:styleId="EmphasisRedNOTBOLD">
    <w:name w:val="#_Emphasis Red NOT BOLD"/>
    <w:basedOn w:val="EmphasisRed"/>
    <w:link w:val="EmphasisRedNOTBOLDChar"/>
    <w:qFormat/>
    <w:rsid w:val="00BA312F"/>
    <w:pPr>
      <w:spacing w:after="240"/>
      <w:ind w:left="567"/>
    </w:pPr>
    <w:rPr>
      <w:b w:val="0"/>
    </w:rPr>
  </w:style>
  <w:style w:type="character" w:customStyle="1" w:styleId="EmphasisRedNOTBOLDChar">
    <w:name w:val="#_Emphasis Red NOT BOLD Char"/>
    <w:basedOn w:val="EmphasisRedChar"/>
    <w:link w:val="EmphasisRedNOTBOLD"/>
    <w:rsid w:val="00BA312F"/>
    <w:rPr>
      <w:rFonts w:eastAsiaTheme="minorHAnsi"/>
      <w:b w:val="0"/>
      <w:color w:val="E41B13"/>
      <w:sz w:val="20"/>
    </w:rPr>
  </w:style>
  <w:style w:type="paragraph" w:customStyle="1" w:styleId="BodyTextSHORT">
    <w:name w:val="#_BodyText SHORT"/>
    <w:basedOn w:val="BodyText"/>
    <w:qFormat/>
    <w:rsid w:val="00BA312F"/>
    <w:pPr>
      <w:spacing w:after="80"/>
    </w:pPr>
  </w:style>
  <w:style w:type="paragraph" w:customStyle="1" w:styleId="Heading3NoTOC0">
    <w:name w:val="#_Heading 3 No TOC"/>
    <w:basedOn w:val="Heading30"/>
    <w:qFormat/>
    <w:rsid w:val="00BA312F"/>
    <w:pPr>
      <w:ind w:left="0" w:firstLine="0"/>
    </w:pPr>
  </w:style>
  <w:style w:type="character" w:styleId="Hyperlink">
    <w:name w:val="Hyperlink"/>
    <w:basedOn w:val="DefaultParagraphFont"/>
    <w:uiPriority w:val="99"/>
    <w:semiHidden/>
    <w:rsid w:val="00BA312F"/>
    <w:rPr>
      <w:color w:val="0563C1" w:themeColor="hyperlink"/>
      <w:u w:val="single"/>
    </w:rPr>
  </w:style>
  <w:style w:type="paragraph" w:customStyle="1" w:styleId="GreenAlertText">
    <w:name w:val="Green Alert Text"/>
    <w:basedOn w:val="TableTextRED"/>
    <w:rsid w:val="00C8156C"/>
    <w:rPr>
      <w:color w:val="00B050"/>
    </w:rPr>
  </w:style>
  <w:style w:type="character" w:customStyle="1" w:styleId="GreenAlertText0">
    <w:name w:val="#_Green Alert Text"/>
    <w:uiPriority w:val="1"/>
    <w:qFormat/>
    <w:rsid w:val="006B0A84"/>
    <w:rPr>
      <w:color w:val="00B050"/>
    </w:rPr>
  </w:style>
  <w:style w:type="character" w:customStyle="1" w:styleId="AlertText">
    <w:name w:val="#_Alert Text"/>
    <w:uiPriority w:val="1"/>
    <w:qFormat/>
    <w:rsid w:val="00BA312F"/>
    <w:rPr>
      <w:color w:val="FF3300"/>
    </w:rPr>
  </w:style>
  <w:style w:type="numbering" w:customStyle="1" w:styleId="WINVIC">
    <w:name w:val="WINVIC"/>
    <w:uiPriority w:val="99"/>
    <w:rsid w:val="00BA312F"/>
    <w:pPr>
      <w:numPr>
        <w:numId w:val="1"/>
      </w:numPr>
    </w:pPr>
  </w:style>
  <w:style w:type="paragraph" w:customStyle="1" w:styleId="Heading2REDnoTOC">
    <w:name w:val="#_Heading2_RED_no TOC"/>
    <w:basedOn w:val="Heading2RED"/>
    <w:qFormat/>
    <w:rsid w:val="00BA312F"/>
    <w:pPr>
      <w:ind w:left="0" w:firstLine="0"/>
    </w:pPr>
  </w:style>
  <w:style w:type="paragraph" w:styleId="ListParagraph">
    <w:name w:val="List Paragraph"/>
    <w:basedOn w:val="Normal"/>
    <w:uiPriority w:val="55"/>
    <w:semiHidden/>
    <w:qFormat/>
    <w:rsid w:val="00BA312F"/>
    <w:pPr>
      <w:ind w:left="720"/>
      <w:contextualSpacing/>
    </w:pPr>
  </w:style>
  <w:style w:type="paragraph" w:customStyle="1" w:styleId="CoverStyleGARNET">
    <w:name w:val="#_Cover Style_GARNET"/>
    <w:basedOn w:val="ColouredHeadingforVolumesGARNET"/>
    <w:qFormat/>
    <w:rsid w:val="00BA312F"/>
    <w:pPr>
      <w:keepNext w:val="0"/>
      <w:pageBreakBefore w:val="0"/>
      <w:widowControl w:val="0"/>
      <w:spacing w:before="1000" w:after="480"/>
      <w:jc w:val="center"/>
    </w:pPr>
  </w:style>
  <w:style w:type="paragraph" w:customStyle="1" w:styleId="CoverStyleGARNETSpacebefore">
    <w:name w:val="#_Cover Style_GARNET Space before"/>
    <w:basedOn w:val="CoverStyleGARNET"/>
    <w:qFormat/>
    <w:rsid w:val="00BA312F"/>
    <w:pPr>
      <w:spacing w:before="2400"/>
    </w:pPr>
  </w:style>
  <w:style w:type="paragraph" w:customStyle="1" w:styleId="CoverStyleREDSpacebefore">
    <w:name w:val="#_Cover Style_RED Space before"/>
    <w:basedOn w:val="CoverStyleGARNETSpacebefore"/>
    <w:qFormat/>
    <w:rsid w:val="00BA312F"/>
    <w:rPr>
      <w:color w:val="E2231A"/>
    </w:rPr>
  </w:style>
  <w:style w:type="paragraph" w:customStyle="1" w:styleId="CoverStyleRED">
    <w:name w:val="#_Cover Style_RED"/>
    <w:basedOn w:val="CoverStyleGARNET"/>
    <w:qFormat/>
    <w:rsid w:val="00BA312F"/>
    <w:rPr>
      <w:color w:val="E2231A"/>
    </w:rPr>
  </w:style>
  <w:style w:type="paragraph" w:customStyle="1" w:styleId="CoverStyle-SLATEBLUESpacebefore">
    <w:name w:val="#_Cover Style-_SLATE BLUE Space before"/>
    <w:basedOn w:val="CoverStyleREDSpacebefore"/>
    <w:qFormat/>
    <w:rsid w:val="00BA312F"/>
    <w:rPr>
      <w:color w:val="006580"/>
    </w:rPr>
  </w:style>
  <w:style w:type="paragraph" w:customStyle="1" w:styleId="CoverStyleSLATEBLUE">
    <w:name w:val="#_Cover Style_SLATE BLUE"/>
    <w:basedOn w:val="CoverStyleRED"/>
    <w:qFormat/>
    <w:rsid w:val="00BA312F"/>
    <w:rPr>
      <w:color w:val="006580"/>
    </w:rPr>
  </w:style>
  <w:style w:type="paragraph" w:customStyle="1" w:styleId="CoverStyleDARKGREYSpacebefore">
    <w:name w:val="#_Cover Style_DARK GREY Space before"/>
    <w:basedOn w:val="CoverStyle-SLATEBLUESpacebefore"/>
    <w:qFormat/>
    <w:rsid w:val="00BA312F"/>
    <w:rPr>
      <w:color w:val="595959"/>
    </w:rPr>
  </w:style>
  <w:style w:type="paragraph" w:customStyle="1" w:styleId="CoverStyleDARKGREY">
    <w:name w:val="#_Cover Style_DARK GREY"/>
    <w:basedOn w:val="CoverStyleSLATEBLUE"/>
    <w:qFormat/>
    <w:rsid w:val="00BA312F"/>
    <w:rPr>
      <w:color w:val="595959"/>
    </w:rPr>
  </w:style>
  <w:style w:type="paragraph" w:customStyle="1" w:styleId="CoverStyleLIGHTGREYSpacebefore">
    <w:name w:val="#_Cover Style_LIGHT GREY Space before"/>
    <w:basedOn w:val="CoverStyleDARKGREYSpacebefore"/>
    <w:qFormat/>
    <w:rsid w:val="00BA312F"/>
    <w:rPr>
      <w:color w:val="BFBFBF"/>
    </w:rPr>
  </w:style>
  <w:style w:type="paragraph" w:customStyle="1" w:styleId="CoverStyleLIGHTGREY">
    <w:name w:val="#_Cover Style_LIGHT GREY"/>
    <w:basedOn w:val="CoverStyleDARKGREY"/>
    <w:qFormat/>
    <w:rsid w:val="00BA312F"/>
    <w:rPr>
      <w:color w:val="BFBFBF"/>
    </w:rPr>
  </w:style>
  <w:style w:type="paragraph" w:customStyle="1" w:styleId="EmphasisGarnet">
    <w:name w:val="#_Emphasis Garnet"/>
    <w:basedOn w:val="EmphasisRed"/>
    <w:qFormat/>
    <w:rsid w:val="00BA312F"/>
    <w:rPr>
      <w:color w:val="8B2332"/>
    </w:rPr>
  </w:style>
  <w:style w:type="paragraph" w:customStyle="1" w:styleId="EmphasisDarkGrey">
    <w:name w:val="#_Emphasis Dark Grey"/>
    <w:basedOn w:val="EmphasisRed"/>
    <w:next w:val="BodyTextIndented"/>
    <w:qFormat/>
    <w:rsid w:val="00BA312F"/>
    <w:pPr>
      <w:tabs>
        <w:tab w:val="clear" w:pos="425"/>
      </w:tabs>
      <w:spacing w:after="160"/>
      <w:ind w:left="425" w:hanging="425"/>
    </w:pPr>
    <w:rPr>
      <w:color w:val="595959"/>
    </w:rPr>
  </w:style>
  <w:style w:type="paragraph" w:customStyle="1" w:styleId="EmphasisSlateBlue">
    <w:name w:val="#_Emphasis Slate Blue"/>
    <w:basedOn w:val="EmphasisDarkGrey"/>
    <w:qFormat/>
    <w:rsid w:val="00BA312F"/>
    <w:rPr>
      <w:color w:val="006580"/>
    </w:rPr>
  </w:style>
  <w:style w:type="paragraph" w:customStyle="1" w:styleId="EmphasisWhite">
    <w:name w:val="#_Emphasis White"/>
    <w:basedOn w:val="EmphasisRed"/>
    <w:qFormat/>
    <w:rsid w:val="00BA312F"/>
    <w:pPr>
      <w:spacing w:before="60"/>
    </w:pPr>
    <w:rPr>
      <w:color w:val="FFFFFF" w:themeColor="background1"/>
    </w:rPr>
  </w:style>
  <w:style w:type="paragraph" w:customStyle="1" w:styleId="EmphasisBlack">
    <w:name w:val="#_Emphasis Black"/>
    <w:basedOn w:val="EmphasisDarkGrey"/>
    <w:qFormat/>
    <w:rsid w:val="00BA312F"/>
    <w:pPr>
      <w:spacing w:before="60"/>
      <w:ind w:left="0" w:firstLine="0"/>
    </w:pPr>
    <w:rPr>
      <w:color w:val="000000" w:themeColor="text1"/>
    </w:rPr>
  </w:style>
  <w:style w:type="paragraph" w:customStyle="1" w:styleId="EmphasisLightGrey">
    <w:name w:val="#_Emphasis Light Grey"/>
    <w:basedOn w:val="EmphasisDarkGrey"/>
    <w:qFormat/>
    <w:rsid w:val="00BA312F"/>
    <w:pPr>
      <w:spacing w:before="60"/>
    </w:pPr>
    <w:rPr>
      <w:color w:val="BFBFBF"/>
    </w:rPr>
  </w:style>
  <w:style w:type="table" w:customStyle="1" w:styleId="SmallTable">
    <w:name w:val="#_SmallTable"/>
    <w:basedOn w:val="Table"/>
    <w:uiPriority w:val="99"/>
    <w:rsid w:val="004D5E10"/>
    <w:pPr>
      <w:spacing w:before="0" w:after="0"/>
      <w:jc w:val="center"/>
    </w:pPr>
    <w:rPr>
      <w:sz w:val="16"/>
    </w:rPr>
    <w:tblPr>
      <w:tblInd w:w="0" w:type="dxa"/>
      <w:tblBorders>
        <w:insideV w:val="none" w:sz="0" w:space="0" w:color="auto"/>
      </w:tblBorders>
    </w:tblPr>
    <w:tblStylePr w:type="firstRow">
      <w:pPr>
        <w:jc w:val="center"/>
      </w:pPr>
      <w:rPr>
        <w:rFonts w:ascii="Georgia" w:hAnsi="Georgia"/>
        <w:b/>
        <w:i w:val="0"/>
        <w:color w:val="FFFFFF" w:themeColor="background1"/>
        <w:sz w:val="24"/>
      </w:rPr>
      <w:tblPr/>
      <w:trPr>
        <w:tblHeader/>
      </w:trPr>
      <w:tcPr>
        <w:tcBorders>
          <w:top w:val="nil"/>
          <w:left w:val="nil"/>
          <w:bottom w:val="single" w:sz="12" w:space="0" w:color="auto"/>
          <w:right w:val="nil"/>
          <w:insideH w:val="nil"/>
          <w:insideV w:val="nil"/>
          <w:tl2br w:val="nil"/>
          <w:tr2bl w:val="nil"/>
        </w:tcBorders>
        <w:shd w:val="clear" w:color="auto" w:fill="BFBFBF"/>
        <w:vAlign w:val="bottom"/>
      </w:tcPr>
    </w:tblStylePr>
    <w:tblStylePr w:type="lastRow">
      <w:pPr>
        <w:wordWrap/>
        <w:spacing w:beforeLines="0" w:before="60" w:beforeAutospacing="0" w:afterLines="0" w:after="60" w:afterAutospacing="0" w:line="240" w:lineRule="auto"/>
        <w:jc w:val="left"/>
      </w:pPr>
      <w:rPr>
        <w:rFonts w:ascii="Verdana" w:hAnsi="Verdana"/>
        <w:sz w:val="20"/>
      </w:rPr>
      <w:tblPr/>
      <w:tcPr>
        <w:tcBorders>
          <w:top w:val="single" w:sz="12" w:space="0" w:color="auto"/>
          <w:left w:val="nil"/>
          <w:bottom w:val="nil"/>
          <w:right w:val="nil"/>
          <w:insideH w:val="nil"/>
          <w:insideV w:val="nil"/>
          <w:tl2br w:val="nil"/>
          <w:tr2bl w:val="nil"/>
        </w:tcBorders>
      </w:tcPr>
    </w:tblStylePr>
    <w:tblStylePr w:type="firstCol">
      <w:rPr>
        <w:rFonts w:ascii="Georgia" w:hAnsi="Georgia"/>
        <w:sz w:val="24"/>
      </w:rPr>
      <w:tblPr/>
      <w:tcPr>
        <w:tcBorders>
          <w:top w:val="nil"/>
          <w:left w:val="nil"/>
          <w:bottom w:val="nil"/>
          <w:right w:val="single" w:sz="12" w:space="0" w:color="auto"/>
          <w:insideH w:val="nil"/>
          <w:insideV w:val="nil"/>
          <w:tl2br w:val="nil"/>
          <w:tr2bl w:val="nil"/>
        </w:tcBorders>
      </w:tcPr>
    </w:tblStylePr>
    <w:tblStylePr w:type="lastCol">
      <w:rPr>
        <w:rFonts w:ascii="Verdana" w:hAnsi="Verdana"/>
        <w:sz w:val="20"/>
      </w:rPr>
      <w:tblPr/>
      <w:tcPr>
        <w:tcBorders>
          <w:top w:val="nil"/>
          <w:left w:val="single" w:sz="12" w:space="0" w:color="auto"/>
          <w:bottom w:val="nil"/>
          <w:right w:val="nil"/>
          <w:insideH w:val="nil"/>
          <w:insideV w:val="nil"/>
          <w:tl2br w:val="nil"/>
          <w:tr2bl w:val="nil"/>
        </w:tcBorders>
      </w:tcPr>
    </w:tblStylePr>
    <w:tblStylePr w:type="band1Vert">
      <w:tblPr/>
      <w:tcPr>
        <w:tcBorders>
          <w:top w:val="nil"/>
          <w:left w:val="nil"/>
          <w:bottom w:val="nil"/>
          <w:right w:val="nil"/>
          <w:insideH w:val="nil"/>
          <w:insideV w:val="nil"/>
          <w:tl2br w:val="nil"/>
          <w:tr2bl w:val="nil"/>
        </w:tcBorders>
        <w:shd w:val="pct15" w:color="auto" w:fill="auto"/>
      </w:tcPr>
    </w:tblStylePr>
    <w:tblStylePr w:type="band1Horz">
      <w:rPr>
        <w:rFonts w:ascii="Arial" w:hAnsi="Arial"/>
        <w:sz w:val="20"/>
      </w:rPr>
      <w:tblPr/>
      <w:tcPr>
        <w:tcBorders>
          <w:top w:val="nil"/>
          <w:left w:val="nil"/>
          <w:bottom w:val="nil"/>
          <w:right w:val="nil"/>
          <w:insideH w:val="nil"/>
          <w:insideV w:val="nil"/>
          <w:tl2br w:val="nil"/>
          <w:tr2bl w:val="nil"/>
        </w:tcBorders>
        <w:shd w:val="pct15" w:color="auto" w:fill="auto"/>
      </w:tcPr>
    </w:tblStylePr>
    <w:tblStylePr w:type="band2Horz">
      <w:tblPr/>
      <w:tcPr>
        <w:shd w:val="clear" w:color="auto" w:fill="F2F2F2" w:themeFill="background1" w:themeFillShade="F2"/>
      </w:tcPr>
    </w:tblStylePr>
  </w:style>
  <w:style w:type="paragraph" w:customStyle="1" w:styleId="TableParagraph">
    <w:name w:val="Table Paragraph"/>
    <w:basedOn w:val="Normal"/>
    <w:uiPriority w:val="1"/>
    <w:qFormat/>
    <w:rsid w:val="004D5E10"/>
    <w:pPr>
      <w:widowControl w:val="0"/>
      <w:autoSpaceDE w:val="0"/>
      <w:autoSpaceDN w:val="0"/>
      <w:spacing w:after="0" w:line="240" w:lineRule="auto"/>
      <w:ind w:left="93"/>
    </w:pPr>
    <w:rPr>
      <w:rFonts w:ascii="Calibri" w:eastAsia="Calibri" w:hAnsi="Calibri" w:cs="Calibri"/>
      <w:sz w:val="22"/>
      <w:lang w:val="en-US"/>
    </w:rPr>
  </w:style>
  <w:style w:type="paragraph" w:customStyle="1" w:styleId="Heading4AfterTable">
    <w:name w:val="#_Heading4 After Table"/>
    <w:basedOn w:val="Heading40"/>
    <w:qFormat/>
    <w:rsid w:val="00BA312F"/>
    <w:pPr>
      <w:spacing w:before="240"/>
    </w:pPr>
  </w:style>
  <w:style w:type="paragraph" w:customStyle="1" w:styleId="Heading3AfterTable">
    <w:name w:val="#_Heading3 After Table"/>
    <w:basedOn w:val="Heading30"/>
    <w:qFormat/>
    <w:rsid w:val="00BA312F"/>
    <w:pPr>
      <w:spacing w:before="240"/>
    </w:pPr>
  </w:style>
  <w:style w:type="character" w:customStyle="1" w:styleId="TableTextBOLD">
    <w:name w:val="#_TableText_BOLD"/>
    <w:basedOn w:val="DefaultParagraphFont"/>
    <w:uiPriority w:val="1"/>
    <w:qFormat/>
    <w:rsid w:val="004939FE"/>
    <w:rPr>
      <w:b/>
    </w:rPr>
  </w:style>
  <w:style w:type="paragraph" w:customStyle="1" w:styleId="TableTextWHITE">
    <w:name w:val="#_TableText_WHITE"/>
    <w:basedOn w:val="TableText"/>
    <w:qFormat/>
    <w:rsid w:val="004939FE"/>
    <w:rPr>
      <w:color w:val="FFFFFF" w:themeColor="background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0215305">
      <w:bodyDiv w:val="1"/>
      <w:marLeft w:val="0"/>
      <w:marRight w:val="0"/>
      <w:marTop w:val="0"/>
      <w:marBottom w:val="0"/>
      <w:divBdr>
        <w:top w:val="none" w:sz="0" w:space="0" w:color="auto"/>
        <w:left w:val="none" w:sz="0" w:space="0" w:color="auto"/>
        <w:bottom w:val="none" w:sz="0" w:space="0" w:color="auto"/>
        <w:right w:val="none" w:sz="0" w:space="0" w:color="auto"/>
      </w:divBdr>
    </w:div>
    <w:div w:id="1300959866">
      <w:bodyDiv w:val="1"/>
      <w:marLeft w:val="0"/>
      <w:marRight w:val="0"/>
      <w:marTop w:val="0"/>
      <w:marBottom w:val="0"/>
      <w:divBdr>
        <w:top w:val="none" w:sz="0" w:space="0" w:color="auto"/>
        <w:left w:val="none" w:sz="0" w:space="0" w:color="auto"/>
        <w:bottom w:val="none" w:sz="0" w:space="0" w:color="auto"/>
        <w:right w:val="none" w:sz="0" w:space="0" w:color="auto"/>
      </w:divBdr>
    </w:div>
    <w:div w:id="1391685698">
      <w:bodyDiv w:val="1"/>
      <w:marLeft w:val="0"/>
      <w:marRight w:val="0"/>
      <w:marTop w:val="0"/>
      <w:marBottom w:val="0"/>
      <w:divBdr>
        <w:top w:val="none" w:sz="0" w:space="0" w:color="auto"/>
        <w:left w:val="none" w:sz="0" w:space="0" w:color="auto"/>
        <w:bottom w:val="none" w:sz="0" w:space="0" w:color="auto"/>
        <w:right w:val="none" w:sz="0" w:space="0" w:color="auto"/>
      </w:divBdr>
    </w:div>
    <w:div w:id="1451700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I:\CREATIVE\LIVE%20WORK\11430D%20-%20Winvic%20-%20O&amp;M%20Manual\4.%20Artwork\Blank%20Word%20Templates\Winvic%20Master%20Template\Standard%20Winvic%20content%20template%20AL2.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Standard Winvic content template AL2</Template>
  <TotalTime>89</TotalTime>
  <Pages>4</Pages>
  <Words>700</Words>
  <Characters>3996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Kitto</dc:creator>
  <cp:lastModifiedBy>Zoe Stanton</cp:lastModifiedBy>
  <cp:revision>30</cp:revision>
  <cp:lastPrinted>2018-03-02T14:03:00Z</cp:lastPrinted>
  <dcterms:created xsi:type="dcterms:W3CDTF">2018-06-06T14:15:00Z</dcterms:created>
  <dcterms:modified xsi:type="dcterms:W3CDTF">2024-09-12T14:59:00Z</dcterms:modified>
</cp:coreProperties>
</file>